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9D" w:rsidRPr="008D284B" w:rsidRDefault="00BA2F9D" w:rsidP="008D284B">
      <w:pPr>
        <w:pStyle w:val="NoSpacing"/>
        <w:rPr>
          <w:sz w:val="28"/>
          <w:szCs w:val="28"/>
          <w:lang w:val="ru-RU"/>
        </w:rPr>
      </w:pPr>
      <w:r w:rsidRPr="008D284B">
        <w:rPr>
          <w:sz w:val="28"/>
          <w:szCs w:val="28"/>
          <w:lang w:val="ru-RU"/>
        </w:rPr>
        <w:t xml:space="preserve">       Современный национальный воспитательный идеал — это высоконравственный, творческий, компетентный гражданин России,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BA2F9D" w:rsidRPr="008D284B" w:rsidRDefault="00BA2F9D" w:rsidP="008D284B">
      <w:pPr>
        <w:pStyle w:val="NoSpacing"/>
        <w:rPr>
          <w:sz w:val="28"/>
          <w:szCs w:val="28"/>
          <w:lang w:val="ru-RU"/>
        </w:rPr>
      </w:pPr>
      <w:r w:rsidRPr="008D284B">
        <w:rPr>
          <w:sz w:val="28"/>
          <w:szCs w:val="28"/>
          <w:lang w:val="ru-RU"/>
        </w:rPr>
        <w:t xml:space="preserve">        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</w:t>
      </w:r>
      <w:r w:rsidRPr="008D284B">
        <w:rPr>
          <w:b/>
          <w:bCs/>
          <w:i/>
          <w:iCs/>
          <w:sz w:val="28"/>
          <w:szCs w:val="28"/>
          <w:lang w:val="ru-RU"/>
        </w:rPr>
        <w:t>цель</w:t>
      </w:r>
      <w:r w:rsidRPr="008D284B">
        <w:rPr>
          <w:sz w:val="28"/>
          <w:szCs w:val="28"/>
          <w:lang w:val="ru-RU"/>
        </w:rPr>
        <w:t xml:space="preserve"> </w:t>
      </w:r>
      <w:r w:rsidRPr="008D284B">
        <w:rPr>
          <w:b/>
          <w:bCs/>
          <w:i/>
          <w:iCs/>
          <w:sz w:val="28"/>
          <w:szCs w:val="28"/>
          <w:lang w:val="ru-RU"/>
        </w:rPr>
        <w:t>воспитания</w:t>
      </w:r>
      <w:r w:rsidRPr="008D284B">
        <w:rPr>
          <w:sz w:val="28"/>
          <w:szCs w:val="28"/>
          <w:lang w:val="ru-RU"/>
        </w:rPr>
        <w:t xml:space="preserve"> в МБОУ «Кромская СОШ» – личностное развитие школьников, проявляющееся:</w:t>
      </w:r>
    </w:p>
    <w:p w:rsidR="00BA2F9D" w:rsidRPr="008D284B" w:rsidRDefault="00BA2F9D" w:rsidP="008D284B">
      <w:pPr>
        <w:pStyle w:val="NoSpacing"/>
        <w:rPr>
          <w:sz w:val="28"/>
          <w:szCs w:val="28"/>
          <w:lang w:val="ru-RU"/>
        </w:rPr>
      </w:pPr>
      <w:r w:rsidRPr="008D284B">
        <w:rPr>
          <w:sz w:val="28"/>
          <w:szCs w:val="28"/>
          <w:lang w:val="ru-RU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BA2F9D" w:rsidRPr="008D284B" w:rsidRDefault="00BA2F9D" w:rsidP="008D284B">
      <w:pPr>
        <w:pStyle w:val="NoSpacing"/>
        <w:rPr>
          <w:sz w:val="28"/>
          <w:szCs w:val="28"/>
          <w:lang w:val="ru-RU"/>
        </w:rPr>
      </w:pPr>
      <w:r w:rsidRPr="008D284B">
        <w:rPr>
          <w:sz w:val="28"/>
          <w:szCs w:val="28"/>
          <w:lang w:val="ru-RU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BA2F9D" w:rsidRPr="008D284B" w:rsidRDefault="00BA2F9D" w:rsidP="008D284B">
      <w:pPr>
        <w:pStyle w:val="NoSpacing"/>
        <w:rPr>
          <w:sz w:val="28"/>
          <w:szCs w:val="28"/>
          <w:lang w:val="ru-RU"/>
        </w:rPr>
      </w:pPr>
      <w:r w:rsidRPr="008D284B">
        <w:rPr>
          <w:sz w:val="28"/>
          <w:szCs w:val="28"/>
          <w:lang w:val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BA2F9D" w:rsidRPr="008D284B" w:rsidRDefault="00BA2F9D" w:rsidP="008D284B">
      <w:pPr>
        <w:pStyle w:val="NoSpacing"/>
        <w:rPr>
          <w:sz w:val="28"/>
          <w:szCs w:val="28"/>
          <w:lang w:val="ru-RU"/>
        </w:rPr>
      </w:pPr>
      <w:r w:rsidRPr="008D284B">
        <w:rPr>
          <w:sz w:val="28"/>
          <w:szCs w:val="28"/>
          <w:lang w:val="ru-RU"/>
        </w:rPr>
        <w:t xml:space="preserve">       Конкретизация общей цели воспитания применительно к возрастным особенностям школьников позволяет выделить в ней следующие целевые </w:t>
      </w:r>
      <w:r w:rsidRPr="008D284B">
        <w:rPr>
          <w:b/>
          <w:bCs/>
          <w:i/>
          <w:iCs/>
          <w:sz w:val="28"/>
          <w:szCs w:val="28"/>
          <w:lang w:val="ru-RU"/>
        </w:rPr>
        <w:t>приоритеты</w:t>
      </w:r>
      <w:r w:rsidRPr="008D284B">
        <w:rPr>
          <w:sz w:val="28"/>
          <w:szCs w:val="28"/>
          <w:lang w:val="ru-RU"/>
        </w:rPr>
        <w:t>, которым необходимо уделять чуть большее внимание на ра</w:t>
      </w:r>
      <w:r>
        <w:rPr>
          <w:sz w:val="28"/>
          <w:szCs w:val="28"/>
          <w:lang w:val="ru-RU"/>
        </w:rPr>
        <w:t>зных уровнях общего образования.</w:t>
      </w:r>
    </w:p>
    <w:p w:rsidR="00BA2F9D" w:rsidRPr="008D284B" w:rsidRDefault="00BA2F9D" w:rsidP="008D284B">
      <w:pPr>
        <w:pStyle w:val="NoSpacing"/>
        <w:rPr>
          <w:sz w:val="28"/>
          <w:szCs w:val="28"/>
          <w:lang w:val="ru-RU"/>
        </w:rPr>
      </w:pPr>
      <w:r w:rsidRPr="008D284B">
        <w:rPr>
          <w:sz w:val="28"/>
          <w:szCs w:val="28"/>
          <w:lang w:val="ru-RU"/>
        </w:rPr>
        <w:t xml:space="preserve">       В воспитании детей подросткового возраста (</w:t>
      </w:r>
      <w:r w:rsidRPr="008D284B">
        <w:rPr>
          <w:b/>
          <w:bCs/>
          <w:i/>
          <w:iCs/>
          <w:sz w:val="28"/>
          <w:szCs w:val="28"/>
          <w:lang w:val="ru-RU"/>
        </w:rPr>
        <w:t>уровень основного общего образования</w:t>
      </w:r>
      <w:r w:rsidRPr="008D284B">
        <w:rPr>
          <w:sz w:val="28"/>
          <w:szCs w:val="28"/>
          <w:lang w:val="ru-RU"/>
        </w:rPr>
        <w:t>) приоритетом является создание благоприятных условий для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BA2F9D" w:rsidRPr="008D284B" w:rsidRDefault="00BA2F9D" w:rsidP="008D284B">
      <w:pPr>
        <w:pStyle w:val="NoSpacing"/>
        <w:numPr>
          <w:ilvl w:val="0"/>
          <w:numId w:val="2"/>
        </w:numPr>
        <w:rPr>
          <w:sz w:val="28"/>
          <w:szCs w:val="28"/>
          <w:lang w:val="ru-RU"/>
        </w:rPr>
      </w:pPr>
      <w:r w:rsidRPr="008D284B">
        <w:rPr>
          <w:sz w:val="28"/>
          <w:szCs w:val="28"/>
          <w:lang w:val="ru-RU"/>
        </w:rPr>
        <w:t>к семье как главной опоре в жизни человека и источнику его счастья;</w:t>
      </w:r>
    </w:p>
    <w:p w:rsidR="00BA2F9D" w:rsidRPr="00CD6F94" w:rsidRDefault="00BA2F9D" w:rsidP="008D284B">
      <w:pPr>
        <w:pStyle w:val="NoSpacing"/>
        <w:numPr>
          <w:ilvl w:val="0"/>
          <w:numId w:val="2"/>
        </w:numPr>
        <w:rPr>
          <w:sz w:val="28"/>
          <w:szCs w:val="28"/>
          <w:lang w:val="ru-RU"/>
        </w:rPr>
      </w:pPr>
      <w:r w:rsidRPr="00CD6F94">
        <w:rPr>
          <w:sz w:val="28"/>
          <w:szCs w:val="28"/>
          <w:lang w:val="ru-RU"/>
        </w:rPr>
        <w:t xml:space="preserve">к труду как основному способу достижения жизненного благополучия </w:t>
      </w:r>
      <w:r w:rsidRPr="00CD6F94">
        <w:rPr>
          <w:spacing w:val="2"/>
          <w:sz w:val="28"/>
          <w:szCs w:val="28"/>
          <w:lang w:val="ru-RU"/>
        </w:rPr>
        <w:t>че</w:t>
      </w:r>
      <w:r w:rsidRPr="00CD6F94">
        <w:rPr>
          <w:sz w:val="28"/>
          <w:szCs w:val="28"/>
          <w:lang w:val="ru-RU"/>
        </w:rPr>
        <w:t>ловека, залогу его успешного профессионального самоопределения и ощущения уверенности в завтрашнем дне;</w:t>
      </w:r>
    </w:p>
    <w:p w:rsidR="00BA2F9D" w:rsidRPr="00CD6F94" w:rsidRDefault="00BA2F9D" w:rsidP="008D284B">
      <w:pPr>
        <w:pStyle w:val="NoSpacing"/>
        <w:numPr>
          <w:ilvl w:val="0"/>
          <w:numId w:val="2"/>
        </w:numPr>
        <w:rPr>
          <w:sz w:val="28"/>
          <w:szCs w:val="28"/>
          <w:lang w:val="ru-RU"/>
        </w:rPr>
      </w:pPr>
      <w:r w:rsidRPr="00CD6F94">
        <w:rPr>
          <w:sz w:val="28"/>
          <w:szCs w:val="28"/>
          <w:lang w:val="ru-RU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BA2F9D" w:rsidRPr="00CD6F94" w:rsidRDefault="00BA2F9D" w:rsidP="008D284B">
      <w:pPr>
        <w:pStyle w:val="NoSpacing"/>
        <w:numPr>
          <w:ilvl w:val="0"/>
          <w:numId w:val="2"/>
        </w:numPr>
        <w:rPr>
          <w:sz w:val="28"/>
          <w:szCs w:val="28"/>
          <w:lang w:val="ru-RU"/>
        </w:rPr>
      </w:pPr>
      <w:r w:rsidRPr="00CD6F94">
        <w:rPr>
          <w:sz w:val="28"/>
          <w:szCs w:val="28"/>
          <w:lang w:val="ru-RU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BA2F9D" w:rsidRPr="00CD6F94" w:rsidRDefault="00BA2F9D" w:rsidP="008D284B">
      <w:pPr>
        <w:pStyle w:val="NoSpacing"/>
        <w:numPr>
          <w:ilvl w:val="0"/>
          <w:numId w:val="2"/>
        </w:numPr>
        <w:rPr>
          <w:sz w:val="28"/>
          <w:szCs w:val="28"/>
          <w:lang w:val="ru-RU"/>
        </w:rPr>
      </w:pPr>
      <w:r w:rsidRPr="00CD6F94">
        <w:rPr>
          <w:sz w:val="28"/>
          <w:szCs w:val="28"/>
          <w:lang w:val="ru-RU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BA2F9D" w:rsidRPr="00CD6F94" w:rsidRDefault="00BA2F9D" w:rsidP="008D284B">
      <w:pPr>
        <w:pStyle w:val="NoSpacing"/>
        <w:numPr>
          <w:ilvl w:val="0"/>
          <w:numId w:val="2"/>
        </w:numPr>
        <w:rPr>
          <w:sz w:val="28"/>
          <w:szCs w:val="28"/>
          <w:lang w:val="ru-RU"/>
        </w:rPr>
      </w:pPr>
      <w:r w:rsidRPr="00CD6F94">
        <w:rPr>
          <w:sz w:val="28"/>
          <w:szCs w:val="28"/>
          <w:lang w:val="ru-RU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BA2F9D" w:rsidRPr="00CD6F94" w:rsidRDefault="00BA2F9D" w:rsidP="008D284B">
      <w:pPr>
        <w:pStyle w:val="NoSpacing"/>
        <w:numPr>
          <w:ilvl w:val="0"/>
          <w:numId w:val="2"/>
        </w:numPr>
        <w:rPr>
          <w:sz w:val="28"/>
          <w:szCs w:val="28"/>
          <w:lang w:val="ru-RU"/>
        </w:rPr>
      </w:pPr>
      <w:r w:rsidRPr="00CD6F94">
        <w:rPr>
          <w:sz w:val="28"/>
          <w:szCs w:val="28"/>
          <w:lang w:val="ru-RU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 w:rsidRPr="00CD6F94">
        <w:rPr>
          <w:spacing w:val="4"/>
          <w:sz w:val="28"/>
          <w:szCs w:val="28"/>
          <w:lang w:val="ru-RU"/>
        </w:rPr>
        <w:t>ис</w:t>
      </w:r>
      <w:r w:rsidRPr="00CD6F94">
        <w:rPr>
          <w:sz w:val="28"/>
          <w:szCs w:val="28"/>
          <w:lang w:val="ru-RU"/>
        </w:rPr>
        <w:t>кусство, театр, творческое самовыражение;</w:t>
      </w:r>
    </w:p>
    <w:p w:rsidR="00BA2F9D" w:rsidRPr="00CD6F94" w:rsidRDefault="00BA2F9D" w:rsidP="008D284B">
      <w:pPr>
        <w:pStyle w:val="NoSpacing"/>
        <w:numPr>
          <w:ilvl w:val="0"/>
          <w:numId w:val="2"/>
        </w:numPr>
        <w:rPr>
          <w:sz w:val="28"/>
          <w:szCs w:val="28"/>
          <w:lang w:val="ru-RU"/>
        </w:rPr>
      </w:pPr>
      <w:r w:rsidRPr="00CD6F94">
        <w:rPr>
          <w:sz w:val="28"/>
          <w:szCs w:val="28"/>
          <w:lang w:val="ru-RU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BA2F9D" w:rsidRPr="00CD6F94" w:rsidRDefault="00BA2F9D" w:rsidP="008D284B">
      <w:pPr>
        <w:pStyle w:val="NoSpacing"/>
        <w:numPr>
          <w:ilvl w:val="0"/>
          <w:numId w:val="2"/>
        </w:numPr>
        <w:rPr>
          <w:sz w:val="28"/>
          <w:szCs w:val="28"/>
          <w:lang w:val="ru-RU"/>
        </w:rPr>
      </w:pPr>
      <w:r w:rsidRPr="00CD6F94">
        <w:rPr>
          <w:sz w:val="28"/>
          <w:szCs w:val="28"/>
          <w:lang w:val="ru-RU"/>
        </w:rPr>
        <w:t xml:space="preserve">к окружающим людям как безусловной и абсолютной ценности, как </w:t>
      </w:r>
      <w:r w:rsidRPr="00CD6F94">
        <w:rPr>
          <w:spacing w:val="2"/>
          <w:sz w:val="28"/>
          <w:szCs w:val="28"/>
          <w:lang w:val="ru-RU"/>
        </w:rPr>
        <w:t>рав</w:t>
      </w:r>
      <w:r w:rsidRPr="00CD6F94">
        <w:rPr>
          <w:sz w:val="28"/>
          <w:szCs w:val="28"/>
          <w:lang w:val="ru-RU"/>
        </w:rPr>
        <w:t>ноправным социальным партнерам, с которыми необходимо выстраивать доброжелательные и взаимно поддерживающие отношения, дающие человеку радость общения и позволяющие избегать чувства одиночества;</w:t>
      </w:r>
    </w:p>
    <w:p w:rsidR="00BA2F9D" w:rsidRPr="00CD6F94" w:rsidRDefault="00BA2F9D" w:rsidP="008D284B">
      <w:pPr>
        <w:pStyle w:val="NoSpacing"/>
        <w:numPr>
          <w:ilvl w:val="0"/>
          <w:numId w:val="2"/>
        </w:numPr>
        <w:rPr>
          <w:sz w:val="28"/>
          <w:szCs w:val="28"/>
          <w:lang w:val="ru-RU"/>
        </w:rPr>
      </w:pPr>
      <w:r w:rsidRPr="00CD6F94">
        <w:rPr>
          <w:sz w:val="28"/>
          <w:szCs w:val="28"/>
          <w:lang w:val="ru-RU"/>
        </w:rPr>
        <w:t>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:rsidR="00BA2F9D" w:rsidRPr="00CD6F94" w:rsidRDefault="00BA2F9D" w:rsidP="008D284B">
      <w:pPr>
        <w:pStyle w:val="NoSpacing"/>
        <w:rPr>
          <w:sz w:val="28"/>
          <w:szCs w:val="28"/>
          <w:lang w:val="ru-RU"/>
        </w:rPr>
      </w:pPr>
      <w:r w:rsidRPr="00CD6F94">
        <w:rPr>
          <w:sz w:val="28"/>
          <w:szCs w:val="28"/>
          <w:lang w:val="ru-RU"/>
        </w:rPr>
        <w:t xml:space="preserve">          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BA2F9D" w:rsidRPr="008D284B" w:rsidRDefault="00BA2F9D" w:rsidP="008D284B">
      <w:pPr>
        <w:pStyle w:val="NoSpacing"/>
        <w:rPr>
          <w:sz w:val="28"/>
          <w:szCs w:val="28"/>
          <w:lang w:val="ru-RU"/>
        </w:rPr>
      </w:pPr>
      <w:r w:rsidRPr="008D284B">
        <w:rPr>
          <w:sz w:val="28"/>
          <w:szCs w:val="28"/>
          <w:lang w:val="ru-RU"/>
        </w:rPr>
        <w:t xml:space="preserve">      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BA2F9D" w:rsidRPr="008D284B" w:rsidRDefault="00BA2F9D" w:rsidP="008D284B">
      <w:pPr>
        <w:pStyle w:val="NoSpacing"/>
        <w:rPr>
          <w:sz w:val="28"/>
          <w:szCs w:val="28"/>
          <w:lang w:val="ru-RU"/>
        </w:rPr>
      </w:pPr>
      <w:r w:rsidRPr="008D284B">
        <w:rPr>
          <w:sz w:val="28"/>
          <w:szCs w:val="28"/>
          <w:lang w:val="ru-RU"/>
        </w:rPr>
        <w:t xml:space="preserve">      Достижению поставленной цели воспитания школьников будет способствовать решение следующих основных </w:t>
      </w:r>
      <w:r w:rsidRPr="008D284B">
        <w:rPr>
          <w:b/>
          <w:bCs/>
          <w:sz w:val="28"/>
          <w:szCs w:val="28"/>
          <w:lang w:val="ru-RU"/>
        </w:rPr>
        <w:t>задач</w:t>
      </w:r>
      <w:r w:rsidRPr="008D284B">
        <w:rPr>
          <w:sz w:val="28"/>
          <w:szCs w:val="28"/>
          <w:lang w:val="ru-RU"/>
        </w:rPr>
        <w:t xml:space="preserve">: </w:t>
      </w:r>
    </w:p>
    <w:p w:rsidR="00BA2F9D" w:rsidRPr="00CD6F94" w:rsidRDefault="00BA2F9D" w:rsidP="008D284B">
      <w:pPr>
        <w:pStyle w:val="NoSpacing"/>
        <w:numPr>
          <w:ilvl w:val="0"/>
          <w:numId w:val="3"/>
        </w:numPr>
        <w:rPr>
          <w:sz w:val="28"/>
          <w:szCs w:val="28"/>
          <w:lang w:val="ru-RU"/>
        </w:rPr>
      </w:pPr>
      <w:r w:rsidRPr="00CD6F94">
        <w:rPr>
          <w:sz w:val="28"/>
          <w:szCs w:val="28"/>
          <w:lang w:val="ru-RU"/>
        </w:rPr>
        <w:t xml:space="preserve">реализовывать воспитательные возможности общешкольных ключевых дел,  поддерживать традиции организации; </w:t>
      </w:r>
    </w:p>
    <w:p w:rsidR="00BA2F9D" w:rsidRPr="00CD6F94" w:rsidRDefault="00BA2F9D" w:rsidP="008D284B">
      <w:pPr>
        <w:pStyle w:val="NoSpacing"/>
        <w:numPr>
          <w:ilvl w:val="0"/>
          <w:numId w:val="3"/>
        </w:numPr>
        <w:rPr>
          <w:sz w:val="28"/>
          <w:szCs w:val="28"/>
          <w:lang w:val="ru-RU"/>
        </w:rPr>
      </w:pPr>
      <w:r w:rsidRPr="00CD6F94">
        <w:rPr>
          <w:sz w:val="28"/>
          <w:szCs w:val="28"/>
          <w:lang w:val="ru-RU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школы;</w:t>
      </w:r>
    </w:p>
    <w:p w:rsidR="00BA2F9D" w:rsidRPr="00CD6F94" w:rsidRDefault="00BA2F9D" w:rsidP="008D284B">
      <w:pPr>
        <w:pStyle w:val="NoSpacing"/>
        <w:numPr>
          <w:ilvl w:val="0"/>
          <w:numId w:val="3"/>
        </w:numPr>
        <w:rPr>
          <w:sz w:val="28"/>
          <w:szCs w:val="28"/>
          <w:lang w:val="ru-RU"/>
        </w:rPr>
      </w:pPr>
      <w:r w:rsidRPr="00CD6F94">
        <w:rPr>
          <w:sz w:val="28"/>
          <w:szCs w:val="28"/>
          <w:lang w:val="ru-RU"/>
        </w:rPr>
        <w:t xml:space="preserve"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 </w:t>
      </w:r>
    </w:p>
    <w:p w:rsidR="00BA2F9D" w:rsidRPr="00CD6F94" w:rsidRDefault="00BA2F9D" w:rsidP="008D284B">
      <w:pPr>
        <w:pStyle w:val="NoSpacing"/>
        <w:numPr>
          <w:ilvl w:val="0"/>
          <w:numId w:val="3"/>
        </w:numPr>
        <w:rPr>
          <w:sz w:val="28"/>
          <w:szCs w:val="28"/>
          <w:lang w:val="ru-RU"/>
        </w:rPr>
      </w:pPr>
      <w:r w:rsidRPr="00CD6F94">
        <w:rPr>
          <w:sz w:val="28"/>
          <w:szCs w:val="28"/>
          <w:lang w:val="ru-RU"/>
        </w:rPr>
        <w:t>использовать в воспитании обучающихся возможности школьного урока, поддерживать использование на уроках интерактивных форм занятий с обучающимися;</w:t>
      </w:r>
    </w:p>
    <w:p w:rsidR="00BA2F9D" w:rsidRPr="008D284B" w:rsidRDefault="00BA2F9D" w:rsidP="008D284B">
      <w:pPr>
        <w:pStyle w:val="NoSpacing"/>
        <w:numPr>
          <w:ilvl w:val="0"/>
          <w:numId w:val="3"/>
        </w:numPr>
        <w:rPr>
          <w:sz w:val="28"/>
          <w:szCs w:val="28"/>
          <w:lang w:val="ru-RU"/>
        </w:rPr>
      </w:pPr>
      <w:r w:rsidRPr="008D284B">
        <w:rPr>
          <w:sz w:val="28"/>
          <w:szCs w:val="28"/>
          <w:lang w:val="ru-RU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BA2F9D" w:rsidRPr="00CD6F94" w:rsidRDefault="00BA2F9D" w:rsidP="008D284B">
      <w:pPr>
        <w:pStyle w:val="NoSpacing"/>
        <w:numPr>
          <w:ilvl w:val="0"/>
          <w:numId w:val="3"/>
        </w:numPr>
        <w:rPr>
          <w:sz w:val="28"/>
          <w:szCs w:val="28"/>
          <w:lang w:val="ru-RU"/>
        </w:rPr>
      </w:pPr>
      <w:r w:rsidRPr="00CD6F94">
        <w:rPr>
          <w:sz w:val="28"/>
          <w:szCs w:val="28"/>
          <w:lang w:val="ru-RU"/>
        </w:rPr>
        <w:t xml:space="preserve">поддерживать деятельность функционирующих на базе школы детских общественных объединений и организаций; </w:t>
      </w:r>
    </w:p>
    <w:p w:rsidR="00BA2F9D" w:rsidRPr="00CD6F94" w:rsidRDefault="00BA2F9D" w:rsidP="008D284B">
      <w:pPr>
        <w:pStyle w:val="NoSpacing"/>
        <w:numPr>
          <w:ilvl w:val="0"/>
          <w:numId w:val="3"/>
        </w:numPr>
        <w:rPr>
          <w:sz w:val="28"/>
          <w:szCs w:val="28"/>
          <w:lang w:val="ru-RU"/>
        </w:rPr>
      </w:pPr>
      <w:r w:rsidRPr="00CD6F94">
        <w:rPr>
          <w:sz w:val="28"/>
          <w:szCs w:val="28"/>
          <w:lang w:val="ru-RU"/>
        </w:rPr>
        <w:t xml:space="preserve">организовывать для обучающихся экскурсии, экспедиции, походы и реализовывать их воспитательный потенциал; </w:t>
      </w:r>
    </w:p>
    <w:p w:rsidR="00BA2F9D" w:rsidRPr="00CD6F94" w:rsidRDefault="00BA2F9D" w:rsidP="008D284B">
      <w:pPr>
        <w:pStyle w:val="NoSpacing"/>
        <w:numPr>
          <w:ilvl w:val="0"/>
          <w:numId w:val="3"/>
        </w:numPr>
        <w:rPr>
          <w:sz w:val="28"/>
          <w:szCs w:val="28"/>
          <w:lang w:val="ru-RU"/>
        </w:rPr>
      </w:pPr>
      <w:r w:rsidRPr="00CD6F94">
        <w:rPr>
          <w:sz w:val="28"/>
          <w:szCs w:val="28"/>
          <w:lang w:val="ru-RU"/>
        </w:rPr>
        <w:t xml:space="preserve">организовывать профориентационную работу с обучающимися; </w:t>
      </w:r>
    </w:p>
    <w:p w:rsidR="00BA2F9D" w:rsidRPr="00CD6F94" w:rsidRDefault="00BA2F9D" w:rsidP="008D284B">
      <w:pPr>
        <w:pStyle w:val="NoSpacing"/>
        <w:numPr>
          <w:ilvl w:val="0"/>
          <w:numId w:val="3"/>
        </w:numPr>
        <w:rPr>
          <w:sz w:val="28"/>
          <w:szCs w:val="28"/>
          <w:lang w:val="ru-RU"/>
        </w:rPr>
      </w:pPr>
      <w:r w:rsidRPr="00CD6F94">
        <w:rPr>
          <w:sz w:val="28"/>
          <w:szCs w:val="28"/>
          <w:lang w:val="ru-RU"/>
        </w:rPr>
        <w:t xml:space="preserve">организовать работу школьных медиа, реализовывать их воспитательный потенциал; </w:t>
      </w:r>
    </w:p>
    <w:p w:rsidR="00BA2F9D" w:rsidRPr="00CD6F94" w:rsidRDefault="00BA2F9D" w:rsidP="008D284B">
      <w:pPr>
        <w:pStyle w:val="NoSpacing"/>
        <w:numPr>
          <w:ilvl w:val="0"/>
          <w:numId w:val="3"/>
        </w:numPr>
        <w:rPr>
          <w:sz w:val="28"/>
          <w:szCs w:val="28"/>
          <w:lang w:val="ru-RU"/>
        </w:rPr>
      </w:pPr>
      <w:r w:rsidRPr="00CD6F94">
        <w:rPr>
          <w:sz w:val="28"/>
          <w:szCs w:val="28"/>
          <w:lang w:val="ru-RU"/>
        </w:rPr>
        <w:t xml:space="preserve">развивать предметно-эстетическую среду школы и реализовывать ее воспитательные возможности; </w:t>
      </w:r>
    </w:p>
    <w:p w:rsidR="00BA2F9D" w:rsidRPr="00CD6F94" w:rsidRDefault="00BA2F9D" w:rsidP="008D284B">
      <w:pPr>
        <w:pStyle w:val="NoSpacing"/>
        <w:numPr>
          <w:ilvl w:val="0"/>
          <w:numId w:val="3"/>
        </w:numPr>
        <w:rPr>
          <w:sz w:val="28"/>
          <w:szCs w:val="28"/>
          <w:lang w:val="ru-RU"/>
        </w:rPr>
      </w:pPr>
      <w:r w:rsidRPr="00CD6F94">
        <w:rPr>
          <w:sz w:val="28"/>
          <w:szCs w:val="28"/>
          <w:lang w:val="ru-RU"/>
        </w:rPr>
        <w:t>организовывать работу по профилактике безнадзорности и правонарушений, профилактике ДТП, пожарной безопасности;</w:t>
      </w:r>
    </w:p>
    <w:p w:rsidR="00BA2F9D" w:rsidRPr="007E4B6C" w:rsidRDefault="00BA2F9D" w:rsidP="007E4B6C">
      <w:pPr>
        <w:pStyle w:val="NoSpacing"/>
        <w:numPr>
          <w:ilvl w:val="0"/>
          <w:numId w:val="3"/>
        </w:numPr>
        <w:rPr>
          <w:sz w:val="28"/>
          <w:szCs w:val="28"/>
          <w:lang w:val="ru-RU"/>
        </w:rPr>
      </w:pPr>
      <w:r w:rsidRPr="00CD6F94">
        <w:rPr>
          <w:sz w:val="28"/>
          <w:szCs w:val="28"/>
          <w:lang w:val="ru-RU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BA2F9D" w:rsidRDefault="00BA2F9D" w:rsidP="009127B9">
      <w:pPr>
        <w:adjustRightInd w:val="0"/>
        <w:ind w:right="-1" w:firstLine="567"/>
        <w:jc w:val="right"/>
        <w:rPr>
          <w:rFonts w:ascii="Arial" w:hAnsi="Arial" w:cs="Arial"/>
          <w:sz w:val="24"/>
          <w:szCs w:val="24"/>
          <w:lang w:val="ru-RU"/>
        </w:rPr>
      </w:pPr>
    </w:p>
    <w:p w:rsidR="00BA2F9D" w:rsidRPr="00AC5D14" w:rsidRDefault="00BA2F9D" w:rsidP="009127B9">
      <w:pPr>
        <w:pStyle w:val="ParaAttribute0"/>
        <w:jc w:val="center"/>
        <w:rPr>
          <w:rStyle w:val="CharAttribute0"/>
          <w:rFonts w:eastAsia="Batang"/>
          <w:b/>
          <w:bCs/>
          <w:caps/>
          <w:sz w:val="22"/>
          <w:szCs w:val="22"/>
        </w:rPr>
      </w:pPr>
      <w:r w:rsidRPr="00AC5D14">
        <w:rPr>
          <w:rStyle w:val="CharAttribute0"/>
          <w:rFonts w:eastAsia="Batang"/>
          <w:b/>
          <w:bCs/>
          <w:caps/>
          <w:sz w:val="22"/>
          <w:szCs w:val="22"/>
        </w:rPr>
        <w:t>Календарный план воспитательной работы</w:t>
      </w:r>
    </w:p>
    <w:p w:rsidR="00BA2F9D" w:rsidRDefault="00BA2F9D" w:rsidP="00AF27FA">
      <w:pPr>
        <w:widowControl/>
        <w:wordWrap/>
        <w:autoSpaceDE/>
        <w:autoSpaceDN/>
        <w:jc w:val="center"/>
        <w:rPr>
          <w:b/>
          <w:bCs/>
          <w:color w:val="000000"/>
          <w:kern w:val="0"/>
          <w:sz w:val="28"/>
          <w:szCs w:val="28"/>
          <w:lang w:val="ru-RU" w:eastAsia="ru-RU"/>
        </w:rPr>
      </w:pPr>
      <w:r w:rsidRPr="001347CB">
        <w:rPr>
          <w:b/>
          <w:bCs/>
          <w:color w:val="000000"/>
          <w:kern w:val="0"/>
          <w:sz w:val="28"/>
          <w:szCs w:val="28"/>
          <w:lang w:val="ru-RU" w:eastAsia="ru-RU"/>
        </w:rPr>
        <w:t>на 202</w:t>
      </w:r>
      <w:r>
        <w:rPr>
          <w:b/>
          <w:bCs/>
          <w:color w:val="000000"/>
          <w:kern w:val="0"/>
          <w:sz w:val="28"/>
          <w:szCs w:val="28"/>
          <w:lang w:val="ru-RU" w:eastAsia="ru-RU"/>
        </w:rPr>
        <w:t>4</w:t>
      </w:r>
      <w:r w:rsidRPr="001347CB">
        <w:rPr>
          <w:b/>
          <w:bCs/>
          <w:color w:val="000000"/>
          <w:kern w:val="0"/>
          <w:sz w:val="28"/>
          <w:szCs w:val="28"/>
          <w:lang w:val="ru-RU" w:eastAsia="ru-RU"/>
        </w:rPr>
        <w:t>-202</w:t>
      </w:r>
      <w:r>
        <w:rPr>
          <w:b/>
          <w:bCs/>
          <w:color w:val="000000"/>
          <w:kern w:val="0"/>
          <w:sz w:val="28"/>
          <w:szCs w:val="28"/>
          <w:lang w:val="ru-RU" w:eastAsia="ru-RU"/>
        </w:rPr>
        <w:t>5</w:t>
      </w:r>
      <w:r w:rsidRPr="001347CB">
        <w:rPr>
          <w:b/>
          <w:bCs/>
          <w:color w:val="000000"/>
          <w:kern w:val="0"/>
          <w:sz w:val="28"/>
          <w:szCs w:val="28"/>
          <w:lang w:val="ru-RU" w:eastAsia="ru-RU"/>
        </w:rPr>
        <w:t xml:space="preserve"> учебный год</w:t>
      </w:r>
      <w:r>
        <w:rPr>
          <w:b/>
          <w:bCs/>
          <w:color w:val="000000"/>
          <w:kern w:val="0"/>
          <w:sz w:val="28"/>
          <w:szCs w:val="28"/>
          <w:lang w:val="ru-RU" w:eastAsia="ru-RU"/>
        </w:rPr>
        <w:t xml:space="preserve"> (ООО)</w:t>
      </w:r>
    </w:p>
    <w:p w:rsidR="00BA2F9D" w:rsidRPr="00AF27FA" w:rsidRDefault="00BA2F9D" w:rsidP="00AF27FA">
      <w:pPr>
        <w:widowControl/>
        <w:wordWrap/>
        <w:autoSpaceDE/>
        <w:autoSpaceDN/>
        <w:jc w:val="center"/>
        <w:rPr>
          <w:b/>
          <w:bCs/>
          <w:color w:val="000000"/>
          <w:kern w:val="0"/>
          <w:sz w:val="28"/>
          <w:szCs w:val="28"/>
          <w:lang w:val="ru-RU" w:eastAsia="ru-RU"/>
        </w:rPr>
      </w:pPr>
    </w:p>
    <w:p w:rsidR="00BA2F9D" w:rsidRDefault="00BA2F9D" w:rsidP="00402B1B">
      <w:pPr>
        <w:widowControl/>
        <w:wordWrap/>
        <w:autoSpaceDE/>
        <w:autoSpaceDN/>
        <w:jc w:val="center"/>
        <w:rPr>
          <w:b/>
          <w:bCs/>
          <w:kern w:val="0"/>
          <w:sz w:val="24"/>
          <w:szCs w:val="24"/>
          <w:lang w:val="ru-RU" w:eastAsia="ru-RU"/>
        </w:rPr>
      </w:pPr>
      <w:r>
        <w:rPr>
          <w:b/>
          <w:bCs/>
          <w:kern w:val="0"/>
          <w:sz w:val="24"/>
          <w:szCs w:val="24"/>
          <w:lang w:val="ru-RU" w:eastAsia="ru-RU"/>
        </w:rPr>
        <w:t>__5-9_класс</w:t>
      </w:r>
    </w:p>
    <w:p w:rsidR="00BA2F9D" w:rsidRDefault="00BA2F9D" w:rsidP="00402B1B">
      <w:pPr>
        <w:widowControl/>
        <w:wordWrap/>
        <w:autoSpaceDE/>
        <w:autoSpaceDN/>
        <w:jc w:val="center"/>
        <w:rPr>
          <w:b/>
          <w:bCs/>
          <w:kern w:val="0"/>
          <w:sz w:val="24"/>
          <w:szCs w:val="24"/>
          <w:lang w:val="ru-RU" w:eastAsia="ru-RU"/>
        </w:rPr>
      </w:pPr>
    </w:p>
    <w:p w:rsidR="00BA2F9D" w:rsidRDefault="00BA2F9D" w:rsidP="00402B1B">
      <w:pPr>
        <w:widowControl/>
        <w:wordWrap/>
        <w:autoSpaceDE/>
        <w:autoSpaceDN/>
        <w:jc w:val="center"/>
        <w:rPr>
          <w:b/>
          <w:bCs/>
          <w:kern w:val="0"/>
          <w:sz w:val="24"/>
          <w:szCs w:val="24"/>
          <w:lang w:val="ru-RU" w:eastAsia="ru-RU"/>
        </w:rPr>
      </w:pPr>
      <w:r>
        <w:rPr>
          <w:b/>
          <w:bCs/>
          <w:kern w:val="0"/>
          <w:sz w:val="24"/>
          <w:szCs w:val="24"/>
          <w:lang w:val="ru-RU" w:eastAsia="ru-RU"/>
        </w:rPr>
        <w:t>Книги-юбиляры:</w:t>
      </w:r>
    </w:p>
    <w:p w:rsidR="00BA2F9D" w:rsidRDefault="00BA2F9D" w:rsidP="00651F54">
      <w:pPr>
        <w:widowControl/>
        <w:numPr>
          <w:ilvl w:val="0"/>
          <w:numId w:val="4"/>
        </w:numPr>
        <w:wordWrap/>
        <w:autoSpaceDE/>
        <w:autoSpaceDN/>
        <w:jc w:val="left"/>
        <w:rPr>
          <w:b/>
          <w:bCs/>
          <w:kern w:val="0"/>
          <w:sz w:val="24"/>
          <w:szCs w:val="24"/>
          <w:lang w:val="ru-RU" w:eastAsia="ru-RU"/>
        </w:rPr>
      </w:pPr>
      <w:r>
        <w:rPr>
          <w:b/>
          <w:bCs/>
          <w:kern w:val="0"/>
          <w:sz w:val="24"/>
          <w:szCs w:val="24"/>
          <w:lang w:val="ru-RU" w:eastAsia="ru-RU"/>
        </w:rPr>
        <w:t>200 лет «Горе от ума» А.С. Грибоедов (1824)</w:t>
      </w:r>
    </w:p>
    <w:p w:rsidR="00BA2F9D" w:rsidRDefault="00BA2F9D" w:rsidP="00651F54">
      <w:pPr>
        <w:widowControl/>
        <w:numPr>
          <w:ilvl w:val="0"/>
          <w:numId w:val="4"/>
        </w:numPr>
        <w:wordWrap/>
        <w:autoSpaceDE/>
        <w:autoSpaceDN/>
        <w:jc w:val="left"/>
        <w:rPr>
          <w:b/>
          <w:bCs/>
          <w:kern w:val="0"/>
          <w:sz w:val="24"/>
          <w:szCs w:val="24"/>
          <w:lang w:val="ru-RU" w:eastAsia="ru-RU"/>
        </w:rPr>
      </w:pPr>
      <w:r>
        <w:rPr>
          <w:b/>
          <w:bCs/>
          <w:kern w:val="0"/>
          <w:sz w:val="24"/>
          <w:szCs w:val="24"/>
          <w:lang w:val="ru-RU" w:eastAsia="ru-RU"/>
        </w:rPr>
        <w:t>190 лет «Конёк-Горбунок» П.П.Ершов (1834)</w:t>
      </w:r>
    </w:p>
    <w:p w:rsidR="00BA2F9D" w:rsidRDefault="00BA2F9D" w:rsidP="00651F54">
      <w:pPr>
        <w:widowControl/>
        <w:numPr>
          <w:ilvl w:val="0"/>
          <w:numId w:val="4"/>
        </w:numPr>
        <w:wordWrap/>
        <w:autoSpaceDE/>
        <w:autoSpaceDN/>
        <w:jc w:val="left"/>
        <w:rPr>
          <w:b/>
          <w:bCs/>
          <w:kern w:val="0"/>
          <w:sz w:val="24"/>
          <w:szCs w:val="24"/>
          <w:lang w:val="ru-RU" w:eastAsia="ru-RU"/>
        </w:rPr>
      </w:pPr>
      <w:r>
        <w:rPr>
          <w:b/>
          <w:bCs/>
          <w:kern w:val="0"/>
          <w:sz w:val="24"/>
          <w:szCs w:val="24"/>
          <w:lang w:val="ru-RU" w:eastAsia="ru-RU"/>
        </w:rPr>
        <w:t>185 лет «Мцыри»М.Ю. Лермонтов (1839)</w:t>
      </w:r>
    </w:p>
    <w:p w:rsidR="00BA2F9D" w:rsidRDefault="00BA2F9D" w:rsidP="00651F54">
      <w:pPr>
        <w:widowControl/>
        <w:numPr>
          <w:ilvl w:val="0"/>
          <w:numId w:val="4"/>
        </w:numPr>
        <w:wordWrap/>
        <w:autoSpaceDE/>
        <w:autoSpaceDN/>
        <w:jc w:val="left"/>
        <w:rPr>
          <w:b/>
          <w:bCs/>
          <w:kern w:val="0"/>
          <w:sz w:val="24"/>
          <w:szCs w:val="24"/>
          <w:lang w:val="ru-RU" w:eastAsia="ru-RU"/>
        </w:rPr>
      </w:pPr>
      <w:r>
        <w:rPr>
          <w:b/>
          <w:bCs/>
          <w:kern w:val="0"/>
          <w:sz w:val="24"/>
          <w:szCs w:val="24"/>
          <w:lang w:val="ru-RU" w:eastAsia="ru-RU"/>
        </w:rPr>
        <w:t>170 лет «Муму» И.С. Тургенев (1854)</w:t>
      </w:r>
    </w:p>
    <w:p w:rsidR="00BA2F9D" w:rsidRDefault="00BA2F9D" w:rsidP="00651F54">
      <w:pPr>
        <w:widowControl/>
        <w:numPr>
          <w:ilvl w:val="0"/>
          <w:numId w:val="4"/>
        </w:numPr>
        <w:wordWrap/>
        <w:autoSpaceDE/>
        <w:autoSpaceDN/>
        <w:jc w:val="left"/>
        <w:rPr>
          <w:b/>
          <w:bCs/>
          <w:kern w:val="0"/>
          <w:sz w:val="24"/>
          <w:szCs w:val="24"/>
          <w:lang w:val="ru-RU" w:eastAsia="ru-RU"/>
        </w:rPr>
      </w:pPr>
      <w:r>
        <w:rPr>
          <w:b/>
          <w:bCs/>
          <w:kern w:val="0"/>
          <w:sz w:val="24"/>
          <w:szCs w:val="24"/>
          <w:lang w:val="ru-RU" w:eastAsia="ru-RU"/>
        </w:rPr>
        <w:t>155 лет «Война и мир» Л.Н.Толстой (1869)</w:t>
      </w:r>
    </w:p>
    <w:p w:rsidR="00BA2F9D" w:rsidRDefault="00BA2F9D" w:rsidP="00651F54">
      <w:pPr>
        <w:widowControl/>
        <w:numPr>
          <w:ilvl w:val="0"/>
          <w:numId w:val="4"/>
        </w:numPr>
        <w:wordWrap/>
        <w:autoSpaceDE/>
        <w:autoSpaceDN/>
        <w:jc w:val="left"/>
        <w:rPr>
          <w:b/>
          <w:bCs/>
          <w:kern w:val="0"/>
          <w:sz w:val="24"/>
          <w:szCs w:val="24"/>
          <w:lang w:val="ru-RU" w:eastAsia="ru-RU"/>
        </w:rPr>
      </w:pPr>
      <w:r>
        <w:rPr>
          <w:b/>
          <w:bCs/>
          <w:kern w:val="0"/>
          <w:sz w:val="24"/>
          <w:szCs w:val="24"/>
          <w:lang w:val="ru-RU" w:eastAsia="ru-RU"/>
        </w:rPr>
        <w:t>125 лет «Дама с собачкой» А.П. Чехов (1899)</w:t>
      </w:r>
    </w:p>
    <w:p w:rsidR="00BA2F9D" w:rsidRDefault="00BA2F9D" w:rsidP="00651F54">
      <w:pPr>
        <w:widowControl/>
        <w:numPr>
          <w:ilvl w:val="0"/>
          <w:numId w:val="4"/>
        </w:numPr>
        <w:wordWrap/>
        <w:autoSpaceDE/>
        <w:autoSpaceDN/>
        <w:jc w:val="left"/>
        <w:rPr>
          <w:b/>
          <w:bCs/>
          <w:kern w:val="0"/>
          <w:sz w:val="24"/>
          <w:szCs w:val="24"/>
          <w:lang w:val="ru-RU" w:eastAsia="ru-RU"/>
        </w:rPr>
      </w:pPr>
      <w:r>
        <w:rPr>
          <w:b/>
          <w:bCs/>
          <w:kern w:val="0"/>
          <w:sz w:val="24"/>
          <w:szCs w:val="24"/>
          <w:lang w:val="ru-RU" w:eastAsia="ru-RU"/>
        </w:rPr>
        <w:t>110 лет «Детство. В людях. Мои университеты» М.Горький (1914)</w:t>
      </w:r>
    </w:p>
    <w:p w:rsidR="00BA2F9D" w:rsidRDefault="00BA2F9D" w:rsidP="00651F54">
      <w:pPr>
        <w:widowControl/>
        <w:numPr>
          <w:ilvl w:val="0"/>
          <w:numId w:val="4"/>
        </w:numPr>
        <w:wordWrap/>
        <w:autoSpaceDE/>
        <w:autoSpaceDN/>
        <w:jc w:val="left"/>
        <w:rPr>
          <w:b/>
          <w:bCs/>
          <w:kern w:val="0"/>
          <w:sz w:val="24"/>
          <w:szCs w:val="24"/>
          <w:lang w:val="ru-RU" w:eastAsia="ru-RU"/>
        </w:rPr>
      </w:pPr>
      <w:r>
        <w:rPr>
          <w:b/>
          <w:bCs/>
          <w:kern w:val="0"/>
          <w:sz w:val="24"/>
          <w:szCs w:val="24"/>
          <w:lang w:val="ru-RU" w:eastAsia="ru-RU"/>
        </w:rPr>
        <w:t>55 лет «А зори здесь тихие…» Б.Л. Васильев (1969)</w:t>
      </w:r>
    </w:p>
    <w:p w:rsidR="00BA2F9D" w:rsidRDefault="00BA2F9D" w:rsidP="00651F54">
      <w:pPr>
        <w:widowControl/>
        <w:numPr>
          <w:ilvl w:val="0"/>
          <w:numId w:val="4"/>
        </w:numPr>
        <w:wordWrap/>
        <w:autoSpaceDE/>
        <w:autoSpaceDN/>
        <w:jc w:val="left"/>
        <w:rPr>
          <w:b/>
          <w:bCs/>
          <w:kern w:val="0"/>
          <w:sz w:val="24"/>
          <w:szCs w:val="24"/>
          <w:lang w:val="ru-RU" w:eastAsia="ru-RU"/>
        </w:rPr>
      </w:pPr>
      <w:r>
        <w:rPr>
          <w:b/>
          <w:bCs/>
          <w:kern w:val="0"/>
          <w:sz w:val="24"/>
          <w:szCs w:val="24"/>
          <w:lang w:val="ru-RU" w:eastAsia="ru-RU"/>
        </w:rPr>
        <w:t>55 лет «Они сражались за Родину» М.А. Шолохов (1969)</w:t>
      </w:r>
    </w:p>
    <w:p w:rsidR="00BA2F9D" w:rsidRPr="00402B1B" w:rsidRDefault="00BA2F9D" w:rsidP="00402B1B">
      <w:pPr>
        <w:widowControl/>
        <w:wordWrap/>
        <w:autoSpaceDE/>
        <w:autoSpaceDN/>
        <w:jc w:val="center"/>
        <w:rPr>
          <w:b/>
          <w:bCs/>
          <w:kern w:val="0"/>
          <w:sz w:val="24"/>
          <w:szCs w:val="24"/>
          <w:lang w:val="ru-RU" w:eastAsia="ru-RU"/>
        </w:rPr>
      </w:pPr>
    </w:p>
    <w:p w:rsidR="00BA2F9D" w:rsidRDefault="00BA2F9D" w:rsidP="009127B9">
      <w:pPr>
        <w:widowControl/>
        <w:wordWrap/>
        <w:autoSpaceDE/>
        <w:autoSpaceDN/>
        <w:jc w:val="left"/>
        <w:rPr>
          <w:kern w:val="0"/>
          <w:sz w:val="24"/>
          <w:szCs w:val="24"/>
          <w:lang w:val="ru-RU" w:eastAsia="ru-RU"/>
        </w:rPr>
      </w:pPr>
    </w:p>
    <w:tbl>
      <w:tblPr>
        <w:tblW w:w="106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1275"/>
        <w:gridCol w:w="1984"/>
        <w:gridCol w:w="3542"/>
        <w:gridCol w:w="1416"/>
        <w:gridCol w:w="2409"/>
      </w:tblGrid>
      <w:tr w:rsidR="00BA2F9D" w:rsidRPr="002B3025">
        <w:tc>
          <w:tcPr>
            <w:tcW w:w="1281" w:type="dxa"/>
            <w:gridSpan w:val="2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Месяц</w:t>
            </w:r>
          </w:p>
        </w:tc>
        <w:tc>
          <w:tcPr>
            <w:tcW w:w="1984" w:type="dxa"/>
          </w:tcPr>
          <w:p w:rsidR="00BA2F9D" w:rsidRPr="00B37516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B37516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Название модуля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Название мероприятия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Сроки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Ответственный</w:t>
            </w:r>
          </w:p>
        </w:tc>
      </w:tr>
      <w:tr w:rsidR="00BA2F9D" w:rsidRPr="00257B6D">
        <w:tc>
          <w:tcPr>
            <w:tcW w:w="1281" w:type="dxa"/>
            <w:gridSpan w:val="2"/>
            <w:vMerge w:val="restart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1984" w:type="dxa"/>
            <w:vMerge w:val="restart"/>
          </w:tcPr>
          <w:p w:rsidR="00BA2F9D" w:rsidRPr="00B37516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B37516"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>Ключевые общешкольные дела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>Мероприятия, посвященные Дню знаний.</w:t>
            </w: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 xml:space="preserve">Торжественная линейка «Здравствуй, школа!» 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2</w:t>
            </w:r>
            <w:r w:rsidRPr="004537F0">
              <w:rPr>
                <w:kern w:val="0"/>
                <w:sz w:val="24"/>
                <w:szCs w:val="24"/>
                <w:lang w:val="ru-RU" w:eastAsia="ru-RU"/>
              </w:rPr>
              <w:t>.09.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Педагог-организатор, </w:t>
            </w: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257B6D">
        <w:tc>
          <w:tcPr>
            <w:tcW w:w="1281" w:type="dxa"/>
            <w:gridSpan w:val="2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Конкурс рисунков «Терроризму – НЕТ!» 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2</w:t>
            </w:r>
            <w:r w:rsidRPr="004537F0">
              <w:rPr>
                <w:kern w:val="0"/>
                <w:sz w:val="24"/>
                <w:szCs w:val="24"/>
                <w:lang w:val="ru-RU" w:eastAsia="ru-RU"/>
              </w:rPr>
              <w:t>-3.09.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Учителя ИЗО</w:t>
            </w:r>
          </w:p>
        </w:tc>
      </w:tr>
      <w:tr w:rsidR="00BA2F9D" w:rsidRPr="00257B6D">
        <w:tc>
          <w:tcPr>
            <w:tcW w:w="1281" w:type="dxa"/>
            <w:gridSpan w:val="2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Районный чемпионат по футболу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16.09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Учителя физкультуры</w:t>
            </w:r>
          </w:p>
        </w:tc>
      </w:tr>
      <w:tr w:rsidR="00BA2F9D" w:rsidRPr="00344C9B">
        <w:tc>
          <w:tcPr>
            <w:tcW w:w="1281" w:type="dxa"/>
            <w:gridSpan w:val="2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Всероссийский день бега «Кросс наций – 202</w:t>
            </w:r>
            <w:r>
              <w:rPr>
                <w:kern w:val="0"/>
                <w:sz w:val="24"/>
                <w:szCs w:val="24"/>
                <w:lang w:val="ru-RU" w:eastAsia="ru-RU"/>
              </w:rPr>
              <w:t>4</w:t>
            </w:r>
            <w:r w:rsidRPr="004537F0">
              <w:rPr>
                <w:kern w:val="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21</w:t>
            </w:r>
            <w:r w:rsidRPr="004537F0">
              <w:rPr>
                <w:kern w:val="0"/>
                <w:sz w:val="24"/>
                <w:szCs w:val="24"/>
                <w:lang w:val="ru-RU" w:eastAsia="ru-RU"/>
              </w:rPr>
              <w:t>.09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Учителя физкультуры</w:t>
            </w:r>
          </w:p>
        </w:tc>
      </w:tr>
      <w:tr w:rsidR="00BA2F9D" w:rsidRPr="00796C50">
        <w:trPr>
          <w:gridAfter w:val="3"/>
          <w:wAfter w:w="7367" w:type="dxa"/>
          <w:trHeight w:val="276"/>
        </w:trPr>
        <w:tc>
          <w:tcPr>
            <w:tcW w:w="1281" w:type="dxa"/>
            <w:gridSpan w:val="2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BA2F9D" w:rsidRPr="00257B6D">
        <w:tc>
          <w:tcPr>
            <w:tcW w:w="1281" w:type="dxa"/>
            <w:gridSpan w:val="2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jc w:val="center"/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sz w:val="24"/>
                <w:szCs w:val="24"/>
                <w:shd w:val="clear" w:color="auto" w:fill="F7F7F7"/>
                <w:lang w:val="ru-RU"/>
              </w:rPr>
              <w:t xml:space="preserve">Онлайн-кинопоказ фильмов о блокаде Ленинграда от </w:t>
            </w:r>
            <w:r w:rsidRPr="004537F0">
              <w:rPr>
                <w:sz w:val="24"/>
                <w:szCs w:val="24"/>
                <w:shd w:val="clear" w:color="auto" w:fill="F7F7F7"/>
              </w:rPr>
              <w:t>VIII</w:t>
            </w:r>
            <w:r w:rsidRPr="004537F0">
              <w:rPr>
                <w:sz w:val="24"/>
                <w:szCs w:val="24"/>
                <w:shd w:val="clear" w:color="auto" w:fill="F7F7F7"/>
                <w:lang w:val="ru-RU"/>
              </w:rPr>
              <w:t xml:space="preserve"> молодёжного кинофестиваля «Перерыв на кино» 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8.09.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Педагог-организатор,</w:t>
            </w: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C03261">
        <w:tc>
          <w:tcPr>
            <w:tcW w:w="1281" w:type="dxa"/>
            <w:gridSpan w:val="2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B37516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B37516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Классное руководство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Всероссийский открытый урок  «</w:t>
            </w:r>
            <w:r>
              <w:rPr>
                <w:kern w:val="0"/>
                <w:sz w:val="24"/>
                <w:szCs w:val="24"/>
                <w:lang w:val="ru-RU" w:eastAsia="ru-RU"/>
              </w:rPr>
              <w:t>Образ будущего посвященный Дню знаний</w:t>
            </w:r>
            <w:r w:rsidRPr="004537F0">
              <w:rPr>
                <w:kern w:val="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2</w:t>
            </w:r>
            <w:r w:rsidRPr="004537F0">
              <w:rPr>
                <w:kern w:val="0"/>
                <w:sz w:val="24"/>
                <w:szCs w:val="24"/>
                <w:lang w:val="ru-RU" w:eastAsia="ru-RU"/>
              </w:rPr>
              <w:t>.09.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C7459A">
        <w:trPr>
          <w:trHeight w:val="893"/>
        </w:trPr>
        <w:tc>
          <w:tcPr>
            <w:tcW w:w="1281" w:type="dxa"/>
            <w:gridSpan w:val="2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B37516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Классные часы, посвящённые Дню солидарности в борьбе с терроризмом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2-3.09.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руководители,</w:t>
            </w: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преподаватель-организатор ОБЖ</w:t>
            </w:r>
          </w:p>
        </w:tc>
      </w:tr>
      <w:tr w:rsidR="00BA2F9D" w:rsidRPr="00330E7E">
        <w:trPr>
          <w:trHeight w:val="893"/>
        </w:trPr>
        <w:tc>
          <w:tcPr>
            <w:tcW w:w="1281" w:type="dxa"/>
            <w:gridSpan w:val="2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B37516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День окончания Второй мировой войны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3 сентября</w:t>
            </w:r>
          </w:p>
        </w:tc>
        <w:tc>
          <w:tcPr>
            <w:tcW w:w="2409" w:type="dxa"/>
          </w:tcPr>
          <w:p w:rsidR="00BA2F9D" w:rsidRPr="004537F0" w:rsidRDefault="00BA2F9D" w:rsidP="00330E7E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руководители,</w:t>
            </w: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Учителя истории</w:t>
            </w:r>
          </w:p>
        </w:tc>
      </w:tr>
      <w:tr w:rsidR="00BA2F9D" w:rsidRPr="00330E7E">
        <w:trPr>
          <w:trHeight w:val="893"/>
        </w:trPr>
        <w:tc>
          <w:tcPr>
            <w:tcW w:w="1281" w:type="dxa"/>
            <w:gridSpan w:val="2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B37516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День воссоединения Донецкой Народной республики, Луганской народной республики, Запорожскоймобласти и Херсонской области с РФ.</w:t>
            </w:r>
          </w:p>
        </w:tc>
        <w:tc>
          <w:tcPr>
            <w:tcW w:w="1416" w:type="dxa"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30 сентября</w:t>
            </w:r>
          </w:p>
        </w:tc>
        <w:tc>
          <w:tcPr>
            <w:tcW w:w="2409" w:type="dxa"/>
          </w:tcPr>
          <w:p w:rsidR="00BA2F9D" w:rsidRPr="004537F0" w:rsidRDefault="00BA2F9D" w:rsidP="00330E7E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Кл. руководители, педагог-организатор</w:t>
            </w:r>
          </w:p>
        </w:tc>
      </w:tr>
      <w:tr w:rsidR="00BA2F9D" w:rsidRPr="00412A26">
        <w:trPr>
          <w:trHeight w:val="633"/>
        </w:trPr>
        <w:tc>
          <w:tcPr>
            <w:tcW w:w="1281" w:type="dxa"/>
            <w:gridSpan w:val="2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B37516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>Заполнение портфолио учеников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Кл.руководители</w:t>
            </w:r>
          </w:p>
        </w:tc>
      </w:tr>
      <w:tr w:rsidR="00BA2F9D">
        <w:tc>
          <w:tcPr>
            <w:tcW w:w="1281" w:type="dxa"/>
            <w:gridSpan w:val="2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B37516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Разработка безопасного маршрута дорожного движения «Дом – школа – дом» (5 классы)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02B1B">
            <w:pPr>
              <w:rPr>
                <w:lang w:val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C7459A">
        <w:tc>
          <w:tcPr>
            <w:tcW w:w="1281" w:type="dxa"/>
            <w:gridSpan w:val="2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B37516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B37516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Профилактика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Месячник пожарной безопасности, профилактики детского дорожно-транспортного травматизма</w:t>
            </w:r>
            <w:r w:rsidRPr="004537F0">
              <w:rPr>
                <w:kern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 по отдельному плану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Преподаватель-организатор ОБЖ, </w:t>
            </w: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руководители, ответственный за профилактику ДТП</w:t>
            </w:r>
          </w:p>
        </w:tc>
      </w:tr>
      <w:tr w:rsidR="00BA2F9D" w:rsidRPr="00023628">
        <w:tc>
          <w:tcPr>
            <w:tcW w:w="1281" w:type="dxa"/>
            <w:gridSpan w:val="2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Составление социальных паспортов классов и социального паспорта школы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2</w:t>
            </w:r>
            <w:r w:rsidRPr="004537F0">
              <w:rPr>
                <w:kern w:val="0"/>
                <w:sz w:val="24"/>
                <w:szCs w:val="24"/>
                <w:lang w:val="ru-RU" w:eastAsia="ru-RU"/>
              </w:rPr>
              <w:t>-20.09.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руководители, социальный педагог</w:t>
            </w:r>
          </w:p>
        </w:tc>
      </w:tr>
      <w:tr w:rsidR="00BA2F9D" w:rsidRPr="0089798E">
        <w:tc>
          <w:tcPr>
            <w:tcW w:w="1281" w:type="dxa"/>
            <w:gridSpan w:val="2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Организация встреч с работниками КДН и ЗП, инспектором ПДН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Социальный педагог</w:t>
            </w:r>
          </w:p>
        </w:tc>
      </w:tr>
      <w:tr w:rsidR="00BA2F9D" w:rsidRPr="00C7459A">
        <w:tc>
          <w:tcPr>
            <w:tcW w:w="1281" w:type="dxa"/>
            <w:gridSpan w:val="2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Областная акция «#ВШКОЛУБЕЗДТП»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2</w:t>
            </w:r>
            <w:r w:rsidRPr="004537F0">
              <w:rPr>
                <w:kern w:val="0"/>
                <w:sz w:val="24"/>
                <w:szCs w:val="24"/>
                <w:lang w:val="ru-RU" w:eastAsia="ru-RU"/>
              </w:rPr>
              <w:t>-20.09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Ответственный за профилактику ДТП,</w:t>
            </w: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C7459A">
        <w:tc>
          <w:tcPr>
            <w:tcW w:w="1281" w:type="dxa"/>
            <w:gridSpan w:val="2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Неделя безопасности дорожного движения 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16</w:t>
            </w:r>
            <w:r w:rsidRPr="004537F0">
              <w:rPr>
                <w:kern w:val="0"/>
                <w:sz w:val="24"/>
                <w:szCs w:val="24"/>
                <w:lang w:val="ru-RU" w:eastAsia="ru-RU"/>
              </w:rPr>
              <w:t>-2</w:t>
            </w:r>
            <w:r>
              <w:rPr>
                <w:kern w:val="0"/>
                <w:sz w:val="24"/>
                <w:szCs w:val="24"/>
                <w:lang w:val="ru-RU" w:eastAsia="ru-RU"/>
              </w:rPr>
              <w:t>0</w:t>
            </w:r>
            <w:r w:rsidRPr="004537F0">
              <w:rPr>
                <w:kern w:val="0"/>
                <w:sz w:val="24"/>
                <w:szCs w:val="24"/>
                <w:lang w:val="ru-RU" w:eastAsia="ru-RU"/>
              </w:rPr>
              <w:t>.09.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Ответственный за профилактику ДТП,</w:t>
            </w: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C7459A">
        <w:tc>
          <w:tcPr>
            <w:tcW w:w="1281" w:type="dxa"/>
            <w:gridSpan w:val="2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BA2F9D" w:rsidRPr="00B37516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B37516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Детские общественные объединения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Проведение установочных собраний юнармейского отряда «Патриот», отряда ЮИД «Светофор», Совета обучающихся, Совета дружины, актива волонтерского движения, дружины ДЮП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 по отдельным планам</w:t>
            </w:r>
          </w:p>
        </w:tc>
        <w:tc>
          <w:tcPr>
            <w:tcW w:w="2409" w:type="dxa"/>
          </w:tcPr>
          <w:p w:rsidR="00BA2F9D" w:rsidRPr="004537F0" w:rsidRDefault="00BA2F9D" w:rsidP="00402B1B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Ответственные за </w:t>
            </w:r>
          </w:p>
          <w:p w:rsidR="00BA2F9D" w:rsidRPr="004537F0" w:rsidRDefault="00BA2F9D" w:rsidP="00402B1B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работу детских </w:t>
            </w:r>
          </w:p>
          <w:p w:rsidR="00BA2F9D" w:rsidRPr="004537F0" w:rsidRDefault="00BA2F9D" w:rsidP="00402B1B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объединений</w:t>
            </w:r>
          </w:p>
        </w:tc>
      </w:tr>
      <w:tr w:rsidR="00BA2F9D">
        <w:tc>
          <w:tcPr>
            <w:tcW w:w="1281" w:type="dxa"/>
            <w:gridSpan w:val="2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B37516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B37516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Самоуправление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Классный час «Выборы актива классов, членов ученического самоуправления» </w:t>
            </w:r>
          </w:p>
        </w:tc>
        <w:tc>
          <w:tcPr>
            <w:tcW w:w="1416" w:type="dxa"/>
          </w:tcPr>
          <w:p w:rsidR="00BA2F9D" w:rsidRPr="004537F0" w:rsidRDefault="00BA2F9D" w:rsidP="00402B1B">
            <w:pPr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02B1B">
            <w:pPr>
              <w:rPr>
                <w:lang w:val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>
        <w:tc>
          <w:tcPr>
            <w:tcW w:w="1281" w:type="dxa"/>
            <w:gridSpan w:val="2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B37516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Работа школы пионерского актива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02B1B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Старшая вожатая</w:t>
            </w:r>
          </w:p>
        </w:tc>
      </w:tr>
      <w:tr w:rsidR="00BA2F9D">
        <w:tc>
          <w:tcPr>
            <w:tcW w:w="1281" w:type="dxa"/>
            <w:gridSpan w:val="2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B37516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Заседание Совета обучающихся</w:t>
            </w: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11</w:t>
            </w:r>
            <w:r w:rsidRPr="004537F0">
              <w:rPr>
                <w:kern w:val="0"/>
                <w:sz w:val="24"/>
                <w:szCs w:val="24"/>
                <w:lang w:val="ru-RU" w:eastAsia="ru-RU"/>
              </w:rPr>
              <w:t>.09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Педагог-организатор</w:t>
            </w:r>
          </w:p>
        </w:tc>
      </w:tr>
      <w:tr w:rsidR="00BA2F9D">
        <w:tc>
          <w:tcPr>
            <w:tcW w:w="1281" w:type="dxa"/>
            <w:gridSpan w:val="2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B37516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B37516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 xml:space="preserve">Экскурсии, экспедиции, походы 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Экскурсии по памятным местам Орловской области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>
        <w:tc>
          <w:tcPr>
            <w:tcW w:w="1281" w:type="dxa"/>
            <w:gridSpan w:val="2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Виртуальные экскурсии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893DE3">
        <w:tc>
          <w:tcPr>
            <w:tcW w:w="1281" w:type="dxa"/>
            <w:gridSpan w:val="2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sz w:val="24"/>
                <w:szCs w:val="24"/>
                <w:lang w:val="ru-RU"/>
              </w:rPr>
              <w:t>Организация экскурсий в пожарную часть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Преподаватель-организатор ОБЖ</w:t>
            </w:r>
          </w:p>
        </w:tc>
      </w:tr>
      <w:tr w:rsidR="00BA2F9D" w:rsidRPr="004770B9">
        <w:tc>
          <w:tcPr>
            <w:tcW w:w="1281" w:type="dxa"/>
            <w:gridSpan w:val="2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Экскурсии в историко-краеведческий музей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>
        <w:tc>
          <w:tcPr>
            <w:tcW w:w="1281" w:type="dxa"/>
            <w:gridSpan w:val="2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B37516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B37516"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>Внеурочная деятельность и дополнительное образование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Организация деятельности объединений дополнительного образования.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2</w:t>
            </w:r>
            <w:r w:rsidRPr="004537F0">
              <w:rPr>
                <w:kern w:val="0"/>
                <w:sz w:val="24"/>
                <w:szCs w:val="24"/>
                <w:lang w:val="ru-RU" w:eastAsia="ru-RU"/>
              </w:rPr>
              <w:t>-1</w:t>
            </w:r>
            <w:r>
              <w:rPr>
                <w:kern w:val="0"/>
                <w:sz w:val="24"/>
                <w:szCs w:val="24"/>
                <w:lang w:val="ru-RU" w:eastAsia="ru-RU"/>
              </w:rPr>
              <w:t>1</w:t>
            </w:r>
            <w:r w:rsidRPr="004537F0">
              <w:rPr>
                <w:kern w:val="0"/>
                <w:sz w:val="24"/>
                <w:szCs w:val="24"/>
                <w:lang w:val="ru-RU" w:eastAsia="ru-RU"/>
              </w:rPr>
              <w:t>.09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Педагог-организатор</w:t>
            </w:r>
          </w:p>
        </w:tc>
      </w:tr>
      <w:tr w:rsidR="00BA2F9D">
        <w:tc>
          <w:tcPr>
            <w:tcW w:w="1281" w:type="dxa"/>
            <w:gridSpan w:val="2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B37516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Организация внеурочной деятельности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2-11</w:t>
            </w:r>
            <w:r w:rsidRPr="004537F0">
              <w:rPr>
                <w:kern w:val="0"/>
                <w:sz w:val="24"/>
                <w:szCs w:val="24"/>
                <w:lang w:val="ru-RU" w:eastAsia="ru-RU"/>
              </w:rPr>
              <w:t>.09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Педагоги-предметники</w:t>
            </w:r>
          </w:p>
        </w:tc>
      </w:tr>
      <w:tr w:rsidR="00BA2F9D">
        <w:tc>
          <w:tcPr>
            <w:tcW w:w="1281" w:type="dxa"/>
            <w:gridSpan w:val="2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B37516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Участие в школьном этапе олимпиадного движения школьников.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Педагоги-предметники</w:t>
            </w:r>
          </w:p>
        </w:tc>
      </w:tr>
      <w:tr w:rsidR="00BA2F9D" w:rsidRPr="00257B6D">
        <w:tc>
          <w:tcPr>
            <w:tcW w:w="1281" w:type="dxa"/>
            <w:gridSpan w:val="2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B37516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B37516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Школьный урок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Организация образовательного процесса, проведение инструктажей по ТБ на уроках физической культуры, технологии, информатики, физики, химии.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Педагоги-предметники</w:t>
            </w:r>
          </w:p>
        </w:tc>
      </w:tr>
      <w:tr w:rsidR="00BA2F9D" w:rsidRPr="00C7459A">
        <w:tc>
          <w:tcPr>
            <w:tcW w:w="1281" w:type="dxa"/>
            <w:gridSpan w:val="2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Урок русского языка, посвященный Международному дню распространения грамотности.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08.09.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Учителя русского языка и литературы</w:t>
            </w:r>
          </w:p>
        </w:tc>
      </w:tr>
      <w:tr w:rsidR="00BA2F9D" w:rsidRPr="00C7459A">
        <w:tc>
          <w:tcPr>
            <w:tcW w:w="1281" w:type="dxa"/>
            <w:gridSpan w:val="2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Международный день распространения грамотности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8 сентября</w:t>
            </w:r>
          </w:p>
        </w:tc>
        <w:tc>
          <w:tcPr>
            <w:tcW w:w="2409" w:type="dxa"/>
          </w:tcPr>
          <w:p w:rsidR="00BA2F9D" w:rsidRPr="004537F0" w:rsidRDefault="00BA2F9D" w:rsidP="00330E7E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руководители,</w:t>
            </w: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Учителя русского языка и литературы</w:t>
            </w:r>
          </w:p>
        </w:tc>
      </w:tr>
      <w:tr w:rsidR="00BA2F9D" w:rsidRPr="00330E7E">
        <w:tc>
          <w:tcPr>
            <w:tcW w:w="1281" w:type="dxa"/>
            <w:gridSpan w:val="2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Международный день памяти жертв фашизма</w:t>
            </w:r>
          </w:p>
        </w:tc>
        <w:tc>
          <w:tcPr>
            <w:tcW w:w="1416" w:type="dxa"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10 сентября</w:t>
            </w:r>
          </w:p>
        </w:tc>
        <w:tc>
          <w:tcPr>
            <w:tcW w:w="2409" w:type="dxa"/>
          </w:tcPr>
          <w:p w:rsidR="00BA2F9D" w:rsidRPr="004537F0" w:rsidRDefault="00BA2F9D" w:rsidP="00330E7E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Кл. руководители, учителя истории</w:t>
            </w:r>
          </w:p>
        </w:tc>
      </w:tr>
      <w:tr w:rsidR="00BA2F9D" w:rsidRPr="00402B1B">
        <w:tc>
          <w:tcPr>
            <w:tcW w:w="1281" w:type="dxa"/>
            <w:gridSpan w:val="2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Урок математики, посвященный 125-летию со дня рождения В.Л. Гончарова и 130-летию со дня рождения И.М. Виноградова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1</w:t>
            </w:r>
            <w:r>
              <w:rPr>
                <w:kern w:val="0"/>
                <w:sz w:val="24"/>
                <w:szCs w:val="24"/>
                <w:lang w:val="ru-RU" w:eastAsia="ru-RU"/>
              </w:rPr>
              <w:t>0</w:t>
            </w:r>
            <w:r w:rsidRPr="004537F0">
              <w:rPr>
                <w:kern w:val="0"/>
                <w:sz w:val="24"/>
                <w:szCs w:val="24"/>
                <w:lang w:val="ru-RU" w:eastAsia="ru-RU"/>
              </w:rPr>
              <w:t>-14.09.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Учителя математики</w:t>
            </w:r>
          </w:p>
        </w:tc>
      </w:tr>
      <w:tr w:rsidR="00BA2F9D" w:rsidRPr="00F65FC4">
        <w:tc>
          <w:tcPr>
            <w:tcW w:w="1281" w:type="dxa"/>
            <w:gridSpan w:val="2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CF79FC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CF79FC">
              <w:rPr>
                <w:kern w:val="0"/>
                <w:sz w:val="24"/>
                <w:szCs w:val="24"/>
                <w:lang w:val="ru-RU" w:eastAsia="ru-RU"/>
              </w:rPr>
              <w:t xml:space="preserve">Всероссийская онлайн-олимпиада по экологии </w:t>
            </w:r>
          </w:p>
          <w:p w:rsidR="00BA2F9D" w:rsidRPr="00CF79FC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</w:tcPr>
          <w:p w:rsidR="00BA2F9D" w:rsidRPr="00CF79FC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CF79FC">
              <w:rPr>
                <w:kern w:val="0"/>
                <w:sz w:val="24"/>
                <w:szCs w:val="24"/>
                <w:lang w:val="ru-RU" w:eastAsia="ru-RU"/>
              </w:rPr>
              <w:t>13.09. – 04.10</w:t>
            </w:r>
          </w:p>
        </w:tc>
        <w:tc>
          <w:tcPr>
            <w:tcW w:w="2409" w:type="dxa"/>
          </w:tcPr>
          <w:p w:rsidR="00BA2F9D" w:rsidRPr="00CF79FC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CF79FC">
              <w:rPr>
                <w:kern w:val="0"/>
                <w:sz w:val="24"/>
                <w:szCs w:val="24"/>
                <w:lang w:val="ru-RU" w:eastAsia="ru-RU"/>
              </w:rPr>
              <w:t>Учителя биологии</w:t>
            </w:r>
          </w:p>
        </w:tc>
      </w:tr>
      <w:tr w:rsidR="00BA2F9D" w:rsidRPr="00C7459A">
        <w:tc>
          <w:tcPr>
            <w:tcW w:w="1281" w:type="dxa"/>
            <w:gridSpan w:val="2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CF79FC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 xml:space="preserve">День зарождения Российской государственности(приурочен к открытию памятника «Тысячелетие России» в Великом Новгороде императором Александром </w:t>
            </w:r>
            <w:r>
              <w:rPr>
                <w:kern w:val="0"/>
                <w:sz w:val="24"/>
                <w:szCs w:val="24"/>
                <w:lang w:eastAsia="ru-RU"/>
              </w:rPr>
              <w:t>II</w:t>
            </w:r>
            <w:r>
              <w:rPr>
                <w:kern w:val="0"/>
                <w:sz w:val="24"/>
                <w:szCs w:val="24"/>
                <w:lang w:val="ru-RU" w:eastAsia="ru-RU"/>
              </w:rPr>
              <w:t xml:space="preserve"> 21 сентября 19822г)</w:t>
            </w:r>
          </w:p>
        </w:tc>
        <w:tc>
          <w:tcPr>
            <w:tcW w:w="1416" w:type="dxa"/>
          </w:tcPr>
          <w:p w:rsidR="00BA2F9D" w:rsidRPr="00CF79FC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21 сентября</w:t>
            </w:r>
          </w:p>
        </w:tc>
        <w:tc>
          <w:tcPr>
            <w:tcW w:w="2409" w:type="dxa"/>
          </w:tcPr>
          <w:p w:rsidR="00BA2F9D" w:rsidRPr="00CF79FC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Кл. руководители, учителя истории, педагог-организатор</w:t>
            </w:r>
          </w:p>
        </w:tc>
      </w:tr>
      <w:tr w:rsidR="00BA2F9D" w:rsidRPr="00402B1B">
        <w:tc>
          <w:tcPr>
            <w:tcW w:w="1281" w:type="dxa"/>
            <w:gridSpan w:val="2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Всероссийский открытый урок «ОБ</w:t>
            </w:r>
            <w:r>
              <w:rPr>
                <w:kern w:val="0"/>
                <w:sz w:val="24"/>
                <w:szCs w:val="24"/>
                <w:lang w:val="ru-RU" w:eastAsia="ru-RU"/>
              </w:rPr>
              <w:t>ЗР</w:t>
            </w:r>
            <w:r w:rsidRPr="004537F0">
              <w:rPr>
                <w:kern w:val="0"/>
                <w:sz w:val="24"/>
                <w:szCs w:val="24"/>
                <w:lang w:val="ru-RU" w:eastAsia="ru-RU"/>
              </w:rPr>
              <w:t>» (урок подготовки к действиям в условиях различного рода чрезвычайных ситуаций)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2</w:t>
            </w:r>
            <w:r w:rsidRPr="004537F0">
              <w:rPr>
                <w:kern w:val="0"/>
                <w:sz w:val="24"/>
                <w:szCs w:val="24"/>
                <w:lang w:val="ru-RU" w:eastAsia="ru-RU"/>
              </w:rPr>
              <w:t>.09.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Преподаватель-организатор ОБ</w:t>
            </w:r>
            <w:r>
              <w:rPr>
                <w:kern w:val="0"/>
                <w:sz w:val="24"/>
                <w:szCs w:val="24"/>
                <w:lang w:val="ru-RU" w:eastAsia="ru-RU"/>
              </w:rPr>
              <w:t>ЗР</w:t>
            </w:r>
          </w:p>
        </w:tc>
      </w:tr>
      <w:tr w:rsidR="00BA2F9D" w:rsidRPr="00C7459A">
        <w:tc>
          <w:tcPr>
            <w:tcW w:w="1281" w:type="dxa"/>
            <w:gridSpan w:val="2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B37516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B37516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Профориентация</w:t>
            </w:r>
          </w:p>
          <w:p w:rsidR="00BA2F9D" w:rsidRPr="00B37516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Организация взаимодействия с техникумами и ВУЗами  в 202</w:t>
            </w:r>
            <w:r>
              <w:rPr>
                <w:kern w:val="0"/>
                <w:sz w:val="24"/>
                <w:szCs w:val="24"/>
                <w:lang w:val="ru-RU" w:eastAsia="ru-RU"/>
              </w:rPr>
              <w:t>4</w:t>
            </w:r>
            <w:r w:rsidRPr="004537F0">
              <w:rPr>
                <w:kern w:val="0"/>
                <w:sz w:val="24"/>
                <w:szCs w:val="24"/>
                <w:lang w:val="ru-RU" w:eastAsia="ru-RU"/>
              </w:rPr>
              <w:t>-202</w:t>
            </w:r>
            <w:r>
              <w:rPr>
                <w:kern w:val="0"/>
                <w:sz w:val="24"/>
                <w:szCs w:val="24"/>
                <w:lang w:val="ru-RU" w:eastAsia="ru-RU"/>
              </w:rPr>
              <w:t>5</w:t>
            </w: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 учебном году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Зам. директора по УВР, социальный педагог, кл. руководители</w:t>
            </w:r>
          </w:p>
        </w:tc>
      </w:tr>
      <w:tr w:rsidR="00BA2F9D" w:rsidRPr="00C7459A">
        <w:tc>
          <w:tcPr>
            <w:tcW w:w="1281" w:type="dxa"/>
            <w:gridSpan w:val="2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B37516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AD683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Участие во всероссийском проекте «Шоу профессий» </w:t>
            </w:r>
            <w:r w:rsidRPr="00AD6830">
              <w:rPr>
                <w:kern w:val="0"/>
                <w:sz w:val="24"/>
                <w:szCs w:val="24"/>
                <w:lang w:val="ru-RU" w:eastAsia="ru-RU"/>
              </w:rPr>
              <w:t>(«ПроеКториЯ»):</w:t>
            </w:r>
          </w:p>
          <w:p w:rsidR="00BA2F9D" w:rsidRPr="00D90946" w:rsidRDefault="00BA2F9D" w:rsidP="00D90946">
            <w:pPr>
              <w:pStyle w:val="Heading2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line="250" w:lineRule="atLeast"/>
              <w:rPr>
                <w:b w:val="0"/>
                <w:bCs w:val="0"/>
                <w:sz w:val="26"/>
                <w:szCs w:val="26"/>
              </w:rPr>
            </w:pPr>
            <w:r w:rsidRPr="00D90946">
              <w:rPr>
                <w:sz w:val="26"/>
                <w:szCs w:val="26"/>
              </w:rPr>
              <w:t>«</w:t>
            </w:r>
            <w:r w:rsidRPr="00D90946">
              <w:rPr>
                <w:b w:val="0"/>
                <w:bCs w:val="0"/>
                <w:sz w:val="26"/>
                <w:szCs w:val="26"/>
              </w:rPr>
              <w:t>Открой своё будущее»</w:t>
            </w:r>
          </w:p>
          <w:p w:rsidR="00BA2F9D" w:rsidRPr="00D90946" w:rsidRDefault="00BA2F9D" w:rsidP="00D90946">
            <w:pPr>
              <w:pStyle w:val="Heading2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line="250" w:lineRule="atLeast"/>
              <w:rPr>
                <w:b w:val="0"/>
                <w:bCs w:val="0"/>
                <w:color w:val="000000"/>
                <w:spacing w:val="6"/>
                <w:sz w:val="26"/>
                <w:szCs w:val="26"/>
              </w:rPr>
            </w:pPr>
            <w:r w:rsidRPr="00D90946">
              <w:rPr>
                <w:b w:val="0"/>
                <w:bCs w:val="0"/>
                <w:color w:val="000000"/>
                <w:spacing w:val="6"/>
                <w:sz w:val="26"/>
                <w:szCs w:val="26"/>
              </w:rPr>
              <w:t>Отраслевое занятие «Россия аграрная: растениеводство, садоводство»</w:t>
            </w:r>
          </w:p>
          <w:p w:rsidR="00BA2F9D" w:rsidRPr="00D90946" w:rsidRDefault="00BA2F9D" w:rsidP="00D90946">
            <w:pPr>
              <w:pStyle w:val="Heading2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line="250" w:lineRule="atLeast"/>
              <w:rPr>
                <w:rFonts w:ascii="Segoe UI" w:hAnsi="Segoe UI" w:cs="Segoe UI"/>
                <w:color w:val="000000"/>
                <w:spacing w:val="6"/>
                <w:sz w:val="26"/>
                <w:szCs w:val="26"/>
              </w:rPr>
            </w:pP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0</w:t>
            </w:r>
            <w:r w:rsidRPr="004537F0">
              <w:rPr>
                <w:kern w:val="0"/>
                <w:sz w:val="24"/>
                <w:szCs w:val="24"/>
                <w:lang w:val="ru-RU" w:eastAsia="ru-RU"/>
              </w:rPr>
              <w:t>2.09.</w:t>
            </w: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16</w:t>
            </w:r>
            <w:r w:rsidRPr="004537F0">
              <w:rPr>
                <w:kern w:val="0"/>
                <w:sz w:val="24"/>
                <w:szCs w:val="24"/>
                <w:lang w:val="ru-RU" w:eastAsia="ru-RU"/>
              </w:rPr>
              <w:t>.09.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руководители,</w:t>
            </w: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учителя технологии, социальный педагог</w:t>
            </w:r>
            <w:r>
              <w:rPr>
                <w:kern w:val="0"/>
                <w:sz w:val="24"/>
                <w:szCs w:val="24"/>
                <w:lang w:val="ru-RU" w:eastAsia="ru-RU"/>
              </w:rPr>
              <w:t>, педагог библтотекарь</w:t>
            </w:r>
          </w:p>
        </w:tc>
      </w:tr>
      <w:tr w:rsidR="00BA2F9D" w:rsidRPr="00C7459A">
        <w:tc>
          <w:tcPr>
            <w:tcW w:w="1281" w:type="dxa"/>
            <w:gridSpan w:val="2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B37516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B37516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Школьные медиа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Освещение деятельности школы на сайте школы и в соц.сетях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Ответственный за сайт, педагог-организатор</w:t>
            </w:r>
          </w:p>
        </w:tc>
      </w:tr>
      <w:tr w:rsidR="00BA2F9D" w:rsidRPr="004D022D">
        <w:tc>
          <w:tcPr>
            <w:tcW w:w="1281" w:type="dxa"/>
            <w:gridSpan w:val="2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B37516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sz w:val="24"/>
                <w:szCs w:val="24"/>
                <w:lang w:val="ru-RU"/>
              </w:rPr>
              <w:t>Участие в съёмках информационных и праздничных роликов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257B6D">
        <w:tc>
          <w:tcPr>
            <w:tcW w:w="1281" w:type="dxa"/>
            <w:gridSpan w:val="2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B37516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B37516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Организация предметно-эстетической среды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Оформление классных уголков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257B6D">
        <w:tc>
          <w:tcPr>
            <w:tcW w:w="1281" w:type="dxa"/>
            <w:gridSpan w:val="2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Оформление учебных кабинетов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Зав. кабинетами</w:t>
            </w:r>
          </w:p>
        </w:tc>
      </w:tr>
      <w:tr w:rsidR="00BA2F9D" w:rsidRPr="00257B6D">
        <w:tc>
          <w:tcPr>
            <w:tcW w:w="1281" w:type="dxa"/>
            <w:gridSpan w:val="2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Участие во всероссийском субботнике «Зеленая Россия»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AD6830">
            <w:pPr>
              <w:widowControl/>
              <w:wordWrap/>
              <w:autoSpaceDE/>
              <w:autoSpaceDN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с 07</w:t>
            </w:r>
            <w:r w:rsidRPr="004537F0">
              <w:rPr>
                <w:kern w:val="0"/>
                <w:sz w:val="24"/>
                <w:szCs w:val="24"/>
                <w:lang w:val="ru-RU" w:eastAsia="ru-RU"/>
              </w:rPr>
              <w:t>.09</w:t>
            </w:r>
            <w:r>
              <w:rPr>
                <w:kern w:val="0"/>
                <w:sz w:val="24"/>
                <w:szCs w:val="24"/>
                <w:lang w:val="ru-RU" w:eastAsia="ru-RU"/>
              </w:rPr>
              <w:t xml:space="preserve"> по 28.09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B73975">
        <w:tc>
          <w:tcPr>
            <w:tcW w:w="1281" w:type="dxa"/>
            <w:gridSpan w:val="2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Акция «Спасем планету от мусора»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1</w:t>
            </w:r>
            <w:r>
              <w:rPr>
                <w:kern w:val="0"/>
                <w:sz w:val="24"/>
                <w:szCs w:val="24"/>
                <w:lang w:val="ru-RU" w:eastAsia="ru-RU"/>
              </w:rPr>
              <w:t>6</w:t>
            </w:r>
            <w:r w:rsidRPr="004537F0">
              <w:rPr>
                <w:kern w:val="0"/>
                <w:sz w:val="24"/>
                <w:szCs w:val="24"/>
                <w:lang w:val="ru-RU" w:eastAsia="ru-RU"/>
              </w:rPr>
              <w:t>.09.-1</w:t>
            </w:r>
            <w:r>
              <w:rPr>
                <w:kern w:val="0"/>
                <w:sz w:val="24"/>
                <w:szCs w:val="24"/>
                <w:lang w:val="ru-RU" w:eastAsia="ru-RU"/>
              </w:rPr>
              <w:t>8</w:t>
            </w:r>
            <w:r w:rsidRPr="004537F0">
              <w:rPr>
                <w:kern w:val="0"/>
                <w:sz w:val="24"/>
                <w:szCs w:val="24"/>
                <w:lang w:val="ru-RU" w:eastAsia="ru-RU"/>
              </w:rPr>
              <w:t>.10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Учителя биологии, кл.руководители</w:t>
            </w:r>
          </w:p>
        </w:tc>
      </w:tr>
      <w:tr w:rsidR="00BA2F9D" w:rsidRPr="00B73975">
        <w:tc>
          <w:tcPr>
            <w:tcW w:w="1281" w:type="dxa"/>
            <w:gridSpan w:val="2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Сбор семян цветов</w:t>
            </w: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(5-7кл)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Учителя технологии</w:t>
            </w:r>
          </w:p>
        </w:tc>
      </w:tr>
      <w:tr w:rsidR="00BA2F9D" w:rsidRPr="00DA1DEA">
        <w:tc>
          <w:tcPr>
            <w:tcW w:w="1281" w:type="dxa"/>
            <w:gridSpan w:val="2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Организация дежурства в классах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162652">
        <w:tc>
          <w:tcPr>
            <w:tcW w:w="1281" w:type="dxa"/>
            <w:gridSpan w:val="2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B37516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B37516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Работа с родителями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sz w:val="24"/>
                <w:szCs w:val="24"/>
                <w:lang w:val="ru-RU"/>
              </w:rPr>
              <w:t>Создание родительских комитетов в классах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>
        <w:tc>
          <w:tcPr>
            <w:tcW w:w="1281" w:type="dxa"/>
            <w:gridSpan w:val="2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B37516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1"/>
                <w:sz w:val="24"/>
                <w:szCs w:val="24"/>
                <w:lang w:val="ru-RU"/>
              </w:rPr>
              <w:t>Оказание помощи родителям в установлении контактов с ПМПК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Социальный педагог, педагог-психолог</w:t>
            </w:r>
          </w:p>
        </w:tc>
      </w:tr>
      <w:tr w:rsidR="00BA2F9D" w:rsidRPr="0002023F">
        <w:tc>
          <w:tcPr>
            <w:tcW w:w="1281" w:type="dxa"/>
            <w:gridSpan w:val="2"/>
            <w:vMerge w:val="restart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B37516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Юбилейные даты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1"/>
                <w:sz w:val="24"/>
                <w:szCs w:val="24"/>
                <w:lang w:val="ru-RU"/>
              </w:rPr>
            </w:pPr>
            <w:r>
              <w:rPr>
                <w:kern w:val="1"/>
                <w:sz w:val="24"/>
                <w:szCs w:val="24"/>
                <w:lang w:val="ru-RU"/>
              </w:rPr>
              <w:t>105 лет со дня основания Всесоюзного государственного института кинематографии имени С.А. Герасимова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1 сентября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BA2F9D" w:rsidRPr="0002023F">
        <w:tc>
          <w:tcPr>
            <w:tcW w:w="1281" w:type="dxa"/>
            <w:gridSpan w:val="2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1"/>
                <w:sz w:val="24"/>
                <w:szCs w:val="24"/>
                <w:lang w:val="ru-RU"/>
              </w:rPr>
            </w:pPr>
            <w:r>
              <w:rPr>
                <w:kern w:val="1"/>
                <w:sz w:val="24"/>
                <w:szCs w:val="24"/>
                <w:lang w:val="ru-RU"/>
              </w:rPr>
              <w:t>10 (21) сентября 1799года Восйска А.В Суворова начали  знаменитый переход через Альпы</w:t>
            </w:r>
          </w:p>
        </w:tc>
        <w:tc>
          <w:tcPr>
            <w:tcW w:w="1416" w:type="dxa"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1"/>
                <w:sz w:val="24"/>
                <w:szCs w:val="24"/>
                <w:lang w:val="ru-RU"/>
              </w:rPr>
              <w:t>10 (21) сентября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BA2F9D" w:rsidRPr="0002023F">
        <w:tc>
          <w:tcPr>
            <w:tcW w:w="1281" w:type="dxa"/>
            <w:gridSpan w:val="2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1"/>
                <w:sz w:val="24"/>
                <w:szCs w:val="24"/>
                <w:lang w:val="ru-RU"/>
              </w:rPr>
            </w:pPr>
            <w:r>
              <w:rPr>
                <w:kern w:val="1"/>
                <w:sz w:val="24"/>
                <w:szCs w:val="24"/>
                <w:lang w:val="ru-RU"/>
              </w:rPr>
              <w:t>13(25)сентября 1854 года начало героической обороны Севастополя</w:t>
            </w:r>
          </w:p>
        </w:tc>
        <w:tc>
          <w:tcPr>
            <w:tcW w:w="1416" w:type="dxa"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1"/>
                <w:sz w:val="24"/>
                <w:szCs w:val="24"/>
                <w:lang w:val="ru-RU"/>
              </w:rPr>
            </w:pPr>
            <w:r>
              <w:rPr>
                <w:kern w:val="1"/>
                <w:sz w:val="24"/>
                <w:szCs w:val="24"/>
                <w:lang w:val="ru-RU"/>
              </w:rPr>
              <w:t>13 сентября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BA2F9D" w:rsidRPr="0002023F">
        <w:tc>
          <w:tcPr>
            <w:tcW w:w="1281" w:type="dxa"/>
            <w:gridSpan w:val="2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1"/>
                <w:sz w:val="24"/>
                <w:szCs w:val="24"/>
                <w:lang w:val="ru-RU"/>
              </w:rPr>
            </w:pPr>
            <w:r>
              <w:rPr>
                <w:kern w:val="1"/>
                <w:sz w:val="24"/>
                <w:szCs w:val="24"/>
                <w:lang w:val="ru-RU"/>
              </w:rPr>
              <w:t>22 сентября 1789 года победа русско-австрийских войск в сражении при Рыннике</w:t>
            </w:r>
          </w:p>
        </w:tc>
        <w:tc>
          <w:tcPr>
            <w:tcW w:w="1416" w:type="dxa"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1"/>
                <w:sz w:val="24"/>
                <w:szCs w:val="24"/>
                <w:lang w:val="ru-RU"/>
              </w:rPr>
            </w:pPr>
            <w:r>
              <w:rPr>
                <w:kern w:val="1"/>
                <w:sz w:val="24"/>
                <w:szCs w:val="24"/>
                <w:lang w:val="ru-RU"/>
              </w:rPr>
              <w:t>22 сентября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BA2F9D" w:rsidRPr="0002023F">
        <w:tc>
          <w:tcPr>
            <w:tcW w:w="1281" w:type="dxa"/>
            <w:gridSpan w:val="2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1"/>
                <w:sz w:val="24"/>
                <w:szCs w:val="24"/>
                <w:lang w:val="ru-RU"/>
              </w:rPr>
            </w:pPr>
            <w:r>
              <w:rPr>
                <w:kern w:val="1"/>
                <w:sz w:val="24"/>
                <w:szCs w:val="24"/>
                <w:lang w:val="ru-RU"/>
              </w:rPr>
              <w:t>285 лет со дня рождения Григория Александровича Потёмкина, русского государственного деятеля.</w:t>
            </w:r>
          </w:p>
        </w:tc>
        <w:tc>
          <w:tcPr>
            <w:tcW w:w="1416" w:type="dxa"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1"/>
                <w:sz w:val="24"/>
                <w:szCs w:val="24"/>
                <w:lang w:val="ru-RU"/>
              </w:rPr>
            </w:pPr>
            <w:r>
              <w:rPr>
                <w:kern w:val="1"/>
                <w:sz w:val="24"/>
                <w:szCs w:val="24"/>
                <w:lang w:val="ru-RU"/>
              </w:rPr>
              <w:t>24 сентября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BA2F9D" w:rsidRPr="0002023F">
        <w:tc>
          <w:tcPr>
            <w:tcW w:w="1281" w:type="dxa"/>
            <w:gridSpan w:val="2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1"/>
                <w:sz w:val="24"/>
                <w:szCs w:val="24"/>
                <w:lang w:val="ru-RU"/>
              </w:rPr>
            </w:pPr>
            <w:r>
              <w:rPr>
                <w:kern w:val="1"/>
                <w:sz w:val="24"/>
                <w:szCs w:val="24"/>
                <w:lang w:val="ru-RU"/>
              </w:rPr>
              <w:t>175 лет со дня рождения Ивана Петровича Павлова, доктора медицинских наук, первого в России лауреата Нобелевской премии (14(26) сентября 1849г)</w:t>
            </w:r>
          </w:p>
        </w:tc>
        <w:tc>
          <w:tcPr>
            <w:tcW w:w="1416" w:type="dxa"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1"/>
                <w:sz w:val="24"/>
                <w:szCs w:val="24"/>
                <w:lang w:val="ru-RU"/>
              </w:rPr>
            </w:pPr>
            <w:r>
              <w:rPr>
                <w:kern w:val="1"/>
                <w:sz w:val="24"/>
                <w:szCs w:val="24"/>
                <w:lang w:val="ru-RU"/>
              </w:rPr>
              <w:t>14 сентября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BA2F9D" w:rsidRPr="00C7459A">
        <w:tc>
          <w:tcPr>
            <w:tcW w:w="1281" w:type="dxa"/>
            <w:gridSpan w:val="2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B37516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B37516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Дни единых действий</w:t>
            </w:r>
          </w:p>
        </w:tc>
        <w:tc>
          <w:tcPr>
            <w:tcW w:w="3542" w:type="dxa"/>
          </w:tcPr>
          <w:p w:rsidR="00BA2F9D" w:rsidRPr="00F77CE1" w:rsidRDefault="00BA2F9D" w:rsidP="003010FD">
            <w:pPr>
              <w:pStyle w:val="BodyText"/>
              <w:spacing w:line="319" w:lineRule="exact"/>
              <w:jc w:val="center"/>
            </w:pPr>
            <w:r w:rsidRPr="00F77CE1">
              <w:t>День</w:t>
            </w:r>
            <w:r w:rsidRPr="00F77CE1">
              <w:rPr>
                <w:spacing w:val="-17"/>
              </w:rPr>
              <w:t xml:space="preserve"> </w:t>
            </w:r>
            <w:r w:rsidRPr="00F77CE1">
              <w:rPr>
                <w:spacing w:val="-2"/>
              </w:rPr>
              <w:t>знаний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1 сентября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BA2F9D" w:rsidRPr="00C7459A">
        <w:tc>
          <w:tcPr>
            <w:tcW w:w="1281" w:type="dxa"/>
            <w:gridSpan w:val="2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F77CE1" w:rsidRDefault="00BA2F9D" w:rsidP="003010FD">
            <w:pPr>
              <w:pStyle w:val="BodyText"/>
              <w:spacing w:before="5" w:line="322" w:lineRule="exact"/>
              <w:ind w:left="0" w:firstLine="0"/>
            </w:pPr>
            <w:r w:rsidRPr="00F77CE1">
              <w:t>День</w:t>
            </w:r>
            <w:r w:rsidRPr="00F77CE1">
              <w:rPr>
                <w:spacing w:val="-9"/>
              </w:rPr>
              <w:t xml:space="preserve"> </w:t>
            </w:r>
            <w:r w:rsidRPr="00F77CE1">
              <w:t>окончания</w:t>
            </w:r>
            <w:r w:rsidRPr="00F77CE1">
              <w:rPr>
                <w:spacing w:val="-3"/>
              </w:rPr>
              <w:t xml:space="preserve"> </w:t>
            </w:r>
            <w:r w:rsidRPr="00F77CE1">
              <w:t>Второй</w:t>
            </w:r>
            <w:r w:rsidRPr="00F77CE1">
              <w:rPr>
                <w:spacing w:val="-8"/>
              </w:rPr>
              <w:t xml:space="preserve"> </w:t>
            </w:r>
            <w:r w:rsidRPr="00F77CE1">
              <w:t>Мировой</w:t>
            </w:r>
            <w:r w:rsidRPr="00F77CE1">
              <w:rPr>
                <w:spacing w:val="-8"/>
              </w:rPr>
              <w:t xml:space="preserve"> </w:t>
            </w:r>
            <w:r w:rsidRPr="00F77CE1">
              <w:rPr>
                <w:spacing w:val="-2"/>
              </w:rPr>
              <w:t>войны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3 ссентября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BA2F9D" w:rsidRPr="00C7459A">
        <w:tc>
          <w:tcPr>
            <w:tcW w:w="1281" w:type="dxa"/>
            <w:gridSpan w:val="2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F77CE1" w:rsidRDefault="00BA2F9D" w:rsidP="003010FD">
            <w:pPr>
              <w:pStyle w:val="BodyText"/>
              <w:spacing w:line="319" w:lineRule="exact"/>
              <w:ind w:left="0" w:firstLine="0"/>
            </w:pPr>
            <w:r w:rsidRPr="00F77CE1">
              <w:rPr>
                <w:spacing w:val="-6"/>
              </w:rPr>
              <w:t xml:space="preserve"> </w:t>
            </w:r>
            <w:r w:rsidRPr="00F77CE1">
              <w:t>День</w:t>
            </w:r>
            <w:r w:rsidRPr="00F77CE1">
              <w:rPr>
                <w:spacing w:val="-6"/>
              </w:rPr>
              <w:t xml:space="preserve"> </w:t>
            </w:r>
            <w:r w:rsidRPr="00F77CE1">
              <w:t>солидарности</w:t>
            </w:r>
            <w:r w:rsidRPr="00F77CE1">
              <w:rPr>
                <w:spacing w:val="-4"/>
              </w:rPr>
              <w:t xml:space="preserve"> </w:t>
            </w:r>
            <w:r w:rsidRPr="00F77CE1">
              <w:t>в</w:t>
            </w:r>
            <w:r w:rsidRPr="00F77CE1">
              <w:rPr>
                <w:spacing w:val="-6"/>
              </w:rPr>
              <w:t xml:space="preserve"> </w:t>
            </w:r>
            <w:r w:rsidRPr="00F77CE1">
              <w:t>борьбе</w:t>
            </w:r>
            <w:r w:rsidRPr="00F77CE1">
              <w:rPr>
                <w:spacing w:val="-2"/>
              </w:rPr>
              <w:t xml:space="preserve"> </w:t>
            </w:r>
            <w:r w:rsidRPr="00F77CE1">
              <w:t>с</w:t>
            </w:r>
            <w:r w:rsidRPr="00F77CE1">
              <w:rPr>
                <w:spacing w:val="-4"/>
              </w:rPr>
              <w:t xml:space="preserve"> </w:t>
            </w:r>
            <w:r w:rsidRPr="00F77CE1">
              <w:rPr>
                <w:spacing w:val="-2"/>
              </w:rPr>
              <w:t>терроризмом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3 сентября</w:t>
            </w:r>
          </w:p>
        </w:tc>
        <w:tc>
          <w:tcPr>
            <w:tcW w:w="2409" w:type="dxa"/>
          </w:tcPr>
          <w:p w:rsidR="00BA2F9D" w:rsidRPr="003010FD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BA2F9D" w:rsidRPr="00C7459A">
        <w:tc>
          <w:tcPr>
            <w:tcW w:w="1281" w:type="dxa"/>
            <w:gridSpan w:val="2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F77CE1" w:rsidRDefault="00BA2F9D" w:rsidP="003010FD">
            <w:pPr>
              <w:pStyle w:val="BodyText"/>
              <w:ind w:left="0" w:firstLine="0"/>
            </w:pPr>
            <w:r w:rsidRPr="00F77CE1">
              <w:t>Международный</w:t>
            </w:r>
            <w:r w:rsidRPr="00F77CE1">
              <w:rPr>
                <w:spacing w:val="-10"/>
              </w:rPr>
              <w:t xml:space="preserve"> </w:t>
            </w:r>
            <w:r w:rsidRPr="00F77CE1">
              <w:t>День</w:t>
            </w:r>
            <w:r w:rsidRPr="00F77CE1">
              <w:rPr>
                <w:spacing w:val="-13"/>
              </w:rPr>
              <w:t xml:space="preserve"> </w:t>
            </w:r>
            <w:r w:rsidRPr="00F77CE1">
              <w:t>распространения</w:t>
            </w:r>
            <w:r w:rsidRPr="00F77CE1">
              <w:rPr>
                <w:spacing w:val="-9"/>
              </w:rPr>
              <w:t xml:space="preserve"> </w:t>
            </w:r>
            <w:r w:rsidRPr="00F77CE1">
              <w:t>грамотности</w:t>
            </w:r>
            <w:r w:rsidRPr="00F77CE1">
              <w:rPr>
                <w:spacing w:val="-10"/>
              </w:rPr>
              <w:t xml:space="preserve"> </w:t>
            </w:r>
            <w:r w:rsidRPr="00F77CE1">
              <w:t>10 сентября - Международный день памяти жертв фашизма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8 сентября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BA2F9D" w:rsidRPr="00C7459A">
        <w:tc>
          <w:tcPr>
            <w:tcW w:w="1281" w:type="dxa"/>
            <w:gridSpan w:val="2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3010FD" w:rsidRDefault="00BA2F9D" w:rsidP="003010FD">
            <w:pPr>
              <w:rPr>
                <w:sz w:val="26"/>
                <w:szCs w:val="26"/>
              </w:rPr>
            </w:pPr>
            <w:r w:rsidRPr="003010FD">
              <w:rPr>
                <w:sz w:val="26"/>
                <w:szCs w:val="26"/>
              </w:rPr>
              <w:t>День</w:t>
            </w:r>
            <w:r w:rsidRPr="003010FD">
              <w:rPr>
                <w:spacing w:val="-8"/>
                <w:sz w:val="26"/>
                <w:szCs w:val="26"/>
              </w:rPr>
              <w:t xml:space="preserve"> </w:t>
            </w:r>
            <w:r w:rsidRPr="003010FD">
              <w:rPr>
                <w:spacing w:val="-2"/>
                <w:sz w:val="26"/>
                <w:szCs w:val="26"/>
              </w:rPr>
              <w:t>Интернета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30 сентября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BA2F9D">
        <w:tc>
          <w:tcPr>
            <w:tcW w:w="1281" w:type="dxa"/>
            <w:gridSpan w:val="2"/>
            <w:vMerge w:val="restart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1984" w:type="dxa"/>
            <w:vMerge w:val="restart"/>
          </w:tcPr>
          <w:p w:rsidR="00BA2F9D" w:rsidRPr="003C70ED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3C70ED"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>Ключевые общешкольные дела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>Праздничный концерт, посвященный Международному Дню учителя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3</w:t>
            </w:r>
            <w:r w:rsidRPr="004537F0">
              <w:rPr>
                <w:kern w:val="0"/>
                <w:sz w:val="24"/>
                <w:szCs w:val="24"/>
                <w:lang w:val="ru-RU" w:eastAsia="ru-RU"/>
              </w:rPr>
              <w:t>.10.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Педагог-организатор</w:t>
            </w:r>
          </w:p>
        </w:tc>
      </w:tr>
      <w:tr w:rsidR="00BA2F9D">
        <w:tc>
          <w:tcPr>
            <w:tcW w:w="1281" w:type="dxa"/>
            <w:gridSpan w:val="2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>Легкоатлетический кросс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по согласованию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Учителя физкультуры</w:t>
            </w:r>
          </w:p>
        </w:tc>
      </w:tr>
      <w:tr w:rsidR="00BA2F9D">
        <w:tc>
          <w:tcPr>
            <w:tcW w:w="1281" w:type="dxa"/>
            <w:gridSpan w:val="2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>Соревнования по шахматам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по согласованию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Учителя физкультуры</w:t>
            </w:r>
          </w:p>
        </w:tc>
      </w:tr>
      <w:tr w:rsidR="00BA2F9D">
        <w:tc>
          <w:tcPr>
            <w:tcW w:w="1281" w:type="dxa"/>
            <w:gridSpan w:val="2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>Концерт ко Дню учителя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0</w:t>
            </w:r>
            <w:r>
              <w:rPr>
                <w:kern w:val="0"/>
                <w:sz w:val="24"/>
                <w:szCs w:val="24"/>
                <w:lang w:val="ru-RU" w:eastAsia="ru-RU"/>
              </w:rPr>
              <w:t>4</w:t>
            </w:r>
            <w:r w:rsidRPr="004537F0">
              <w:rPr>
                <w:kern w:val="0"/>
                <w:sz w:val="24"/>
                <w:szCs w:val="24"/>
                <w:lang w:val="ru-RU" w:eastAsia="ru-RU"/>
              </w:rPr>
              <w:t>.10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Педагог-организатор</w:t>
            </w: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учитель музыки</w:t>
            </w:r>
          </w:p>
        </w:tc>
      </w:tr>
      <w:tr w:rsidR="00BA2F9D" w:rsidRPr="00C7459A">
        <w:tc>
          <w:tcPr>
            <w:tcW w:w="1281" w:type="dxa"/>
            <w:gridSpan w:val="2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>Областной конкурс видеосюжетов «Земли Орловской бесценный дар: классика и современность»</w:t>
            </w: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>(9кл)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(23 октября)</w:t>
            </w: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С 07.11.2024 по 28.11.2024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Учителя русского языка и литературы</w:t>
            </w:r>
          </w:p>
        </w:tc>
      </w:tr>
      <w:tr w:rsidR="00BA2F9D">
        <w:tc>
          <w:tcPr>
            <w:tcW w:w="1281" w:type="dxa"/>
            <w:gridSpan w:val="2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sz w:val="24"/>
                <w:szCs w:val="24"/>
                <w:lang w:val="ru-RU"/>
              </w:rPr>
              <w:t>Акция «Спешите делать добро» (поздравление ветеранов педагогического труда)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2</w:t>
            </w:r>
            <w:r w:rsidRPr="004537F0">
              <w:rPr>
                <w:kern w:val="0"/>
                <w:sz w:val="24"/>
                <w:szCs w:val="24"/>
                <w:lang w:val="ru-RU" w:eastAsia="ru-RU"/>
              </w:rPr>
              <w:t>-</w:t>
            </w:r>
            <w:r>
              <w:rPr>
                <w:kern w:val="0"/>
                <w:sz w:val="24"/>
                <w:szCs w:val="24"/>
                <w:lang w:val="ru-RU" w:eastAsia="ru-RU"/>
              </w:rPr>
              <w:t>4</w:t>
            </w:r>
            <w:r w:rsidRPr="004537F0">
              <w:rPr>
                <w:kern w:val="0"/>
                <w:sz w:val="24"/>
                <w:szCs w:val="24"/>
                <w:lang w:val="ru-RU" w:eastAsia="ru-RU"/>
              </w:rPr>
              <w:t>.10.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Кл. руководители </w:t>
            </w:r>
          </w:p>
        </w:tc>
      </w:tr>
      <w:tr w:rsidR="00BA2F9D" w:rsidRPr="00C7459A">
        <w:tc>
          <w:tcPr>
            <w:tcW w:w="1281" w:type="dxa"/>
            <w:gridSpan w:val="2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3C70ED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3C70ED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Профилактика</w:t>
            </w: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Месячник по профилактике безнадзорности, наркомании, вредных привычек и пропаганды здорового образа жизни</w:t>
            </w: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 по отдельному плану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Социальный педагог, педагог-психолог, уполномоченный по правам ребенка</w:t>
            </w:r>
          </w:p>
        </w:tc>
      </w:tr>
      <w:tr w:rsidR="00BA2F9D" w:rsidRPr="00C7459A">
        <w:tc>
          <w:tcPr>
            <w:tcW w:w="1281" w:type="dxa"/>
            <w:gridSpan w:val="2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sz w:val="26"/>
                <w:szCs w:val="26"/>
                <w:lang w:val="ru-RU"/>
              </w:rPr>
              <w:t>Посещение семей несовершеннолетних обучающихся, состоящих на учете в ПДН ОМВД России по Кромскому району, на учете в КДН и ЗП, на ВШК, с целью проверки бытовых условий и выполнения режима дня, составление актов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период осенних  каникул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Социальный педагог, педагог-психолог, уполномоченный по правам ребенка, кл.</w:t>
            </w:r>
            <w:r>
              <w:rPr>
                <w:kern w:val="0"/>
                <w:sz w:val="24"/>
                <w:szCs w:val="24"/>
                <w:lang w:val="ru-RU" w:eastAsia="ru-RU"/>
              </w:rPr>
              <w:t xml:space="preserve"> </w:t>
            </w:r>
            <w:r w:rsidRPr="004537F0">
              <w:rPr>
                <w:kern w:val="0"/>
                <w:sz w:val="24"/>
                <w:szCs w:val="24"/>
                <w:lang w:val="ru-RU" w:eastAsia="ru-RU"/>
              </w:rPr>
              <w:t>руководители</w:t>
            </w:r>
          </w:p>
        </w:tc>
      </w:tr>
      <w:tr w:rsidR="00BA2F9D" w:rsidRPr="004D022D">
        <w:tc>
          <w:tcPr>
            <w:tcW w:w="1281" w:type="dxa"/>
            <w:gridSpan w:val="2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sz w:val="26"/>
                <w:szCs w:val="26"/>
                <w:lang w:val="ru-RU"/>
              </w:rPr>
            </w:pPr>
            <w:r w:rsidRPr="004537F0">
              <w:rPr>
                <w:sz w:val="26"/>
                <w:szCs w:val="26"/>
                <w:lang w:val="ru-RU"/>
              </w:rPr>
              <w:t>Областная акция-конкурс «Мир без наркотиков»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15-25.10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Учителя ИЗО</w:t>
            </w:r>
          </w:p>
        </w:tc>
      </w:tr>
      <w:tr w:rsidR="00BA2F9D" w:rsidRPr="004D022D">
        <w:tc>
          <w:tcPr>
            <w:tcW w:w="1281" w:type="dxa"/>
            <w:gridSpan w:val="2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sz w:val="26"/>
                <w:szCs w:val="26"/>
                <w:lang w:val="ru-RU"/>
              </w:rPr>
            </w:pPr>
            <w:r w:rsidRPr="004537F0">
              <w:rPr>
                <w:sz w:val="26"/>
                <w:szCs w:val="26"/>
                <w:lang w:val="ru-RU"/>
              </w:rPr>
              <w:t>Адаптация учащихся 5-х классов (анкетирование)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1</w:t>
            </w:r>
            <w:r>
              <w:rPr>
                <w:kern w:val="0"/>
                <w:sz w:val="24"/>
                <w:szCs w:val="24"/>
                <w:lang w:val="ru-RU" w:eastAsia="ru-RU"/>
              </w:rPr>
              <w:t>4</w:t>
            </w:r>
            <w:r w:rsidRPr="004537F0">
              <w:rPr>
                <w:kern w:val="0"/>
                <w:sz w:val="24"/>
                <w:szCs w:val="24"/>
                <w:lang w:val="ru-RU" w:eastAsia="ru-RU"/>
              </w:rPr>
              <w:t>-2</w:t>
            </w:r>
            <w:r>
              <w:rPr>
                <w:kern w:val="0"/>
                <w:sz w:val="24"/>
                <w:szCs w:val="24"/>
                <w:lang w:val="ru-RU" w:eastAsia="ru-RU"/>
              </w:rPr>
              <w:t>1</w:t>
            </w:r>
            <w:r w:rsidRPr="004537F0">
              <w:rPr>
                <w:kern w:val="0"/>
                <w:sz w:val="24"/>
                <w:szCs w:val="24"/>
                <w:lang w:val="ru-RU" w:eastAsia="ru-RU"/>
              </w:rPr>
              <w:t>.10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Социальный педагог, педагог-психолог</w:t>
            </w:r>
          </w:p>
        </w:tc>
      </w:tr>
      <w:tr w:rsidR="00BA2F9D" w:rsidRPr="004D022D">
        <w:tc>
          <w:tcPr>
            <w:tcW w:w="1281" w:type="dxa"/>
            <w:gridSpan w:val="2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sz w:val="26"/>
                <w:szCs w:val="26"/>
                <w:lang w:val="ru-RU"/>
              </w:rPr>
            </w:pPr>
            <w:r w:rsidRPr="004537F0">
              <w:rPr>
                <w:sz w:val="26"/>
                <w:szCs w:val="26"/>
                <w:lang w:val="ru-RU"/>
              </w:rPr>
              <w:t>Организация встречи с врачом наркологом</w:t>
            </w: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sz w:val="26"/>
                <w:szCs w:val="26"/>
                <w:lang w:val="ru-RU"/>
              </w:rPr>
            </w:pPr>
            <w:r w:rsidRPr="004537F0">
              <w:rPr>
                <w:sz w:val="26"/>
                <w:szCs w:val="26"/>
                <w:lang w:val="ru-RU"/>
              </w:rPr>
              <w:t>(7-9кл)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6-10.10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Социальный педагог</w:t>
            </w:r>
          </w:p>
        </w:tc>
      </w:tr>
      <w:tr w:rsidR="00BA2F9D" w:rsidRPr="00C7459A">
        <w:tc>
          <w:tcPr>
            <w:tcW w:w="1281" w:type="dxa"/>
            <w:gridSpan w:val="2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 xml:space="preserve"> Организация и проведение социально-психологического тестирования несовершеннолетних на раннее выявление употребления ПАВ (7- 9 классы)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1</w:t>
            </w:r>
            <w:r>
              <w:rPr>
                <w:kern w:val="0"/>
                <w:sz w:val="24"/>
                <w:szCs w:val="24"/>
                <w:lang w:val="ru-RU" w:eastAsia="ru-RU"/>
              </w:rPr>
              <w:t>4</w:t>
            </w:r>
            <w:r w:rsidRPr="004537F0">
              <w:rPr>
                <w:kern w:val="0"/>
                <w:sz w:val="24"/>
                <w:szCs w:val="24"/>
                <w:lang w:val="ru-RU" w:eastAsia="ru-RU"/>
              </w:rPr>
              <w:t>-1</w:t>
            </w:r>
            <w:r>
              <w:rPr>
                <w:kern w:val="0"/>
                <w:sz w:val="24"/>
                <w:szCs w:val="24"/>
                <w:lang w:val="ru-RU" w:eastAsia="ru-RU"/>
              </w:rPr>
              <w:t>8</w:t>
            </w:r>
            <w:r w:rsidRPr="004537F0">
              <w:rPr>
                <w:kern w:val="0"/>
                <w:sz w:val="24"/>
                <w:szCs w:val="24"/>
                <w:lang w:val="ru-RU" w:eastAsia="ru-RU"/>
              </w:rPr>
              <w:t>.10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Социальный педагог, педагог-психолог, кл. руководители</w:t>
            </w:r>
          </w:p>
        </w:tc>
      </w:tr>
      <w:tr w:rsidR="00BA2F9D">
        <w:tc>
          <w:tcPr>
            <w:tcW w:w="1281" w:type="dxa"/>
            <w:gridSpan w:val="2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3C70ED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3C70ED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Классное руководство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Классные часы, посвященные пропаганде здорового образа жизни, профилактике употребления алкоголя, наркотических веществ, табакокурения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95580F">
        <w:tc>
          <w:tcPr>
            <w:tcW w:w="1281" w:type="dxa"/>
            <w:gridSpan w:val="2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sz w:val="24"/>
                <w:szCs w:val="24"/>
                <w:lang w:val="ru-RU"/>
              </w:rPr>
              <w:t>Всемирный день защиты животных. Классные часы «Мы в ответе за тех, кого приручили» (5-7кл)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2-4</w:t>
            </w:r>
            <w:r w:rsidRPr="004537F0">
              <w:rPr>
                <w:kern w:val="0"/>
                <w:sz w:val="24"/>
                <w:szCs w:val="24"/>
                <w:lang w:val="ru-RU" w:eastAsia="ru-RU"/>
              </w:rPr>
              <w:t>.10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32355D">
        <w:tc>
          <w:tcPr>
            <w:tcW w:w="1281" w:type="dxa"/>
            <w:gridSpan w:val="2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004537F0">
              <w:rPr>
                <w:sz w:val="24"/>
                <w:szCs w:val="24"/>
              </w:rPr>
              <w:t xml:space="preserve">Классные часы, встречи, часы общения «Мои </w:t>
            </w:r>
            <w:r w:rsidRPr="004537F0">
              <w:rPr>
                <w:spacing w:val="-4"/>
                <w:sz w:val="24"/>
                <w:szCs w:val="24"/>
              </w:rPr>
              <w:t>лю</w:t>
            </w:r>
            <w:r w:rsidRPr="004537F0">
              <w:rPr>
                <w:sz w:val="24"/>
                <w:szCs w:val="24"/>
              </w:rPr>
              <w:t>бимые бабушки   и дедушки»(5-7кл), «Старость    нужно   уважать» (8-9кл), посвященные Международному д</w:t>
            </w:r>
            <w:r>
              <w:rPr>
                <w:sz w:val="24"/>
                <w:szCs w:val="24"/>
              </w:rPr>
              <w:t>ню пожилых людей (1 октября)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1-11.10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32355D">
        <w:tc>
          <w:tcPr>
            <w:tcW w:w="1281" w:type="dxa"/>
            <w:gridSpan w:val="2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1 октября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Учитель музыки, педагог-организатор</w:t>
            </w:r>
          </w:p>
        </w:tc>
      </w:tr>
      <w:tr w:rsidR="00BA2F9D" w:rsidRPr="00C7459A">
        <w:tc>
          <w:tcPr>
            <w:tcW w:w="1281" w:type="dxa"/>
            <w:gridSpan w:val="2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Default="00BA2F9D" w:rsidP="004537F0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социального педагога</w:t>
            </w:r>
          </w:p>
        </w:tc>
        <w:tc>
          <w:tcPr>
            <w:tcW w:w="1416" w:type="dxa"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2 октября</w:t>
            </w:r>
          </w:p>
        </w:tc>
        <w:tc>
          <w:tcPr>
            <w:tcW w:w="2409" w:type="dxa"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Кл. руководители, Педагог-организатор, старшая вожатая, советник директора по воспитанию.</w:t>
            </w:r>
          </w:p>
        </w:tc>
      </w:tr>
      <w:tr w:rsidR="00BA2F9D" w:rsidRPr="00C7459A">
        <w:tc>
          <w:tcPr>
            <w:tcW w:w="1281" w:type="dxa"/>
            <w:gridSpan w:val="2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Default="00BA2F9D" w:rsidP="004537F0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защиты животных</w:t>
            </w:r>
          </w:p>
        </w:tc>
        <w:tc>
          <w:tcPr>
            <w:tcW w:w="1416" w:type="dxa"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4 октября</w:t>
            </w:r>
          </w:p>
        </w:tc>
        <w:tc>
          <w:tcPr>
            <w:tcW w:w="2409" w:type="dxa"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Кл. руководители, Педагог-организатор, старшая вожатая, советник директора по воспитанию.</w:t>
            </w:r>
          </w:p>
        </w:tc>
      </w:tr>
      <w:tr w:rsidR="00BA2F9D" w:rsidRPr="00C7459A">
        <w:tc>
          <w:tcPr>
            <w:tcW w:w="1281" w:type="dxa"/>
            <w:gridSpan w:val="2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Default="00BA2F9D" w:rsidP="004537F0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учителя</w:t>
            </w:r>
          </w:p>
        </w:tc>
        <w:tc>
          <w:tcPr>
            <w:tcW w:w="1416" w:type="dxa"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5 октября</w:t>
            </w:r>
          </w:p>
        </w:tc>
        <w:tc>
          <w:tcPr>
            <w:tcW w:w="2409" w:type="dxa"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Кл. руководители, Педагог-организатор, старшая вожатая, советник директора по воспитанию.</w:t>
            </w:r>
          </w:p>
        </w:tc>
      </w:tr>
      <w:tr w:rsidR="00BA2F9D" w:rsidRPr="00412A26">
        <w:tc>
          <w:tcPr>
            <w:tcW w:w="1281" w:type="dxa"/>
            <w:gridSpan w:val="2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004537F0">
              <w:rPr>
                <w:sz w:val="24"/>
                <w:szCs w:val="24"/>
              </w:rPr>
              <w:t>ШМО классных руководителей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27.10.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Руководитель ШМО</w:t>
            </w:r>
          </w:p>
        </w:tc>
      </w:tr>
      <w:tr w:rsidR="00BA2F9D" w:rsidRPr="00412A26">
        <w:trPr>
          <w:gridBefore w:val="1"/>
          <w:wBefore w:w="6" w:type="dxa"/>
        </w:trPr>
        <w:tc>
          <w:tcPr>
            <w:tcW w:w="1275" w:type="dxa"/>
            <w:vMerge w:val="restart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>Заполнение портфолио учеников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Кл.руководители</w:t>
            </w:r>
          </w:p>
        </w:tc>
      </w:tr>
      <w:tr w:rsidR="00BA2F9D" w:rsidRPr="0032355D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 w:rsidRPr="004537F0">
              <w:rPr>
                <w:sz w:val="24"/>
                <w:szCs w:val="24"/>
                <w:lang w:val="ru-RU"/>
              </w:rPr>
              <w:t>Классные часы: «Законы школьной жизни. Внешний вид и дисциплина»</w:t>
            </w: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sz w:val="24"/>
                <w:szCs w:val="24"/>
                <w:lang w:val="ru-RU"/>
              </w:rPr>
              <w:t xml:space="preserve"> (5-8 кл)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3B5390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Проведение инструктажей по ТБ в период осенних каникул.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2</w:t>
            </w:r>
            <w:r>
              <w:rPr>
                <w:kern w:val="0"/>
                <w:sz w:val="24"/>
                <w:szCs w:val="24"/>
                <w:lang w:val="ru-RU" w:eastAsia="ru-RU"/>
              </w:rPr>
              <w:t>1</w:t>
            </w:r>
            <w:r w:rsidRPr="004537F0">
              <w:rPr>
                <w:kern w:val="0"/>
                <w:sz w:val="24"/>
                <w:szCs w:val="24"/>
                <w:lang w:val="ru-RU" w:eastAsia="ru-RU"/>
              </w:rPr>
              <w:t>-25.10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3C70ED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3C70ED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Экскурсии, экспедиции, походы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Экскурсии в музеи города Орла и Орловской области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3C70ED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Виртуальные экскурсии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3C70ED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Экскурсии в историко-краеведческий музей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257B6D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3C70ED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3C70ED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Работа с родителями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>Подготовка и проведение родительских собраний.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A40E03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3C70ED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>Проведение консультационных дней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2933DB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3C70ED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3C70ED"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>Внеурочная деятельность и дополнительное образование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Участие в школьном этапе олимпиадного движения школьников.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Педагоги-предметники</w:t>
            </w:r>
          </w:p>
        </w:tc>
      </w:tr>
      <w:tr w:rsidR="00BA2F9D" w:rsidRPr="002933DB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3C70ED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Участие в районных, областных и Всероссийских конкурсах и соревнованиях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Руководители кружков</w:t>
            </w:r>
          </w:p>
        </w:tc>
      </w:tr>
      <w:tr w:rsidR="00BA2F9D" w:rsidRPr="002933DB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3C70ED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3C70ED"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>Самоуправление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День самоуправления</w:t>
            </w: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(9кл)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4.</w:t>
            </w:r>
            <w:r w:rsidRPr="004537F0">
              <w:rPr>
                <w:kern w:val="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Педагог-организатор</w:t>
            </w:r>
          </w:p>
        </w:tc>
      </w:tr>
      <w:tr w:rsidR="00BA2F9D" w:rsidRPr="002933DB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3C70ED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Работа школы пионерского актива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8A60A4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Старшая вожатая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3C70ED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3C70ED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Школьные медиа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Освещение деятельности школы на сайте школы и в соц.сетях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Ответственный за сайт, педагог-организатор</w:t>
            </w:r>
          </w:p>
        </w:tc>
      </w:tr>
      <w:tr w:rsidR="00BA2F9D" w:rsidRPr="004D022D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3C70ED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sz w:val="24"/>
                <w:szCs w:val="24"/>
                <w:lang w:val="ru-RU"/>
              </w:rPr>
              <w:t>Участие в съёмках информационных и праздничных роликов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EF0914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3C70ED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Поздравление ко Дню учителя.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4</w:t>
            </w:r>
            <w:r w:rsidRPr="004537F0">
              <w:rPr>
                <w:kern w:val="0"/>
                <w:sz w:val="24"/>
                <w:szCs w:val="24"/>
                <w:lang w:val="ru-RU" w:eastAsia="ru-RU"/>
              </w:rPr>
              <w:t>.10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Педагог-организатор,</w:t>
            </w: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кл.руководители</w:t>
            </w:r>
          </w:p>
        </w:tc>
      </w:tr>
      <w:tr w:rsidR="00BA2F9D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3C70ED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3C70ED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Школьный урок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Мероприятия, посвященные Всемирному дню математики.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15.10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Учителя математики</w:t>
            </w:r>
          </w:p>
        </w:tc>
      </w:tr>
      <w:tr w:rsidR="00BA2F9D" w:rsidRPr="008B1E29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sz w:val="24"/>
                <w:szCs w:val="24"/>
                <w:shd w:val="clear" w:color="auto" w:fill="FFFFFF"/>
                <w:lang w:val="ru-RU"/>
              </w:rPr>
              <w:t>Всероссийский открытый урок «ОБ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ЗР</w:t>
            </w:r>
            <w:r w:rsidRPr="004537F0">
              <w:rPr>
                <w:sz w:val="24"/>
                <w:szCs w:val="24"/>
                <w:shd w:val="clear" w:color="auto" w:fill="FFFFFF"/>
                <w:lang w:val="ru-RU"/>
              </w:rPr>
              <w:t>» (приуроченный</w:t>
            </w:r>
            <w:r w:rsidRPr="004537F0">
              <w:rPr>
                <w:sz w:val="24"/>
                <w:szCs w:val="24"/>
                <w:lang w:val="ru-RU"/>
              </w:rPr>
              <w:br/>
            </w:r>
            <w:r w:rsidRPr="004537F0">
              <w:rPr>
                <w:sz w:val="24"/>
                <w:szCs w:val="24"/>
                <w:shd w:val="clear" w:color="auto" w:fill="FFFFFF"/>
                <w:lang w:val="ru-RU"/>
              </w:rPr>
              <w:t>ко Дню гражданской обороны Российской Федерации)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04.10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Преподаватель – организатор, учителя ОБ</w:t>
            </w:r>
            <w:r>
              <w:rPr>
                <w:kern w:val="0"/>
                <w:sz w:val="24"/>
                <w:szCs w:val="24"/>
                <w:lang w:val="ru-RU" w:eastAsia="ru-RU"/>
              </w:rPr>
              <w:t>ЗР</w:t>
            </w:r>
          </w:p>
        </w:tc>
      </w:tr>
      <w:tr w:rsidR="00BA2F9D" w:rsidRPr="008B1E29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4537F0">
              <w:rPr>
                <w:sz w:val="24"/>
                <w:szCs w:val="24"/>
              </w:rPr>
              <w:t>Всероссийский «Урок Цифры»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07.10</w:t>
            </w:r>
            <w:r>
              <w:rPr>
                <w:kern w:val="0"/>
                <w:sz w:val="24"/>
                <w:szCs w:val="24"/>
                <w:lang w:val="ru-RU" w:eastAsia="ru-RU"/>
              </w:rPr>
              <w:t xml:space="preserve"> (23.09-13.10)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Учителя-предметники</w:t>
            </w:r>
          </w:p>
        </w:tc>
      </w:tr>
      <w:tr w:rsidR="00BA2F9D" w:rsidRPr="000F427C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sz w:val="24"/>
                <w:szCs w:val="24"/>
                <w:lang w:val="ru-RU"/>
              </w:rPr>
              <w:t xml:space="preserve">Участие во </w:t>
            </w:r>
            <w:r w:rsidRPr="004537F0">
              <w:rPr>
                <w:spacing w:val="-3"/>
                <w:sz w:val="24"/>
                <w:szCs w:val="24"/>
                <w:lang w:val="ru-RU"/>
              </w:rPr>
              <w:t>Всерос</w:t>
            </w:r>
            <w:r w:rsidRPr="004537F0">
              <w:rPr>
                <w:sz w:val="24"/>
                <w:szCs w:val="24"/>
                <w:lang w:val="ru-RU"/>
              </w:rPr>
              <w:t>сийском уроке «Экология и энергосбережение»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16.10.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Учителя биологии и физики</w:t>
            </w:r>
          </w:p>
        </w:tc>
      </w:tr>
      <w:tr w:rsidR="00BA2F9D" w:rsidRPr="000F427C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  <w:r w:rsidRPr="004537F0">
              <w:rPr>
                <w:sz w:val="24"/>
                <w:szCs w:val="24"/>
                <w:lang w:val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25</w:t>
            </w:r>
            <w:r w:rsidRPr="004537F0">
              <w:rPr>
                <w:kern w:val="0"/>
                <w:sz w:val="24"/>
                <w:szCs w:val="24"/>
                <w:lang w:val="ru-RU" w:eastAsia="ru-RU"/>
              </w:rPr>
              <w:t>-30.10.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Учителя информатики</w:t>
            </w:r>
          </w:p>
        </w:tc>
      </w:tr>
      <w:tr w:rsidR="00BA2F9D" w:rsidRPr="000F427C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sz w:val="24"/>
                <w:szCs w:val="24"/>
                <w:lang w:val="ru-RU"/>
              </w:rPr>
              <w:t>День памяти политических репрессий. Урок Памяти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30.10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Учителя истории </w:t>
            </w:r>
          </w:p>
        </w:tc>
      </w:tr>
      <w:tr w:rsidR="00BA2F9D" w:rsidRPr="000F427C">
        <w:trPr>
          <w:gridBefore w:val="1"/>
          <w:wBefore w:w="6" w:type="dxa"/>
          <w:trHeight w:val="2807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3C70ED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3C70ED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Профориентация</w:t>
            </w:r>
          </w:p>
        </w:tc>
        <w:tc>
          <w:tcPr>
            <w:tcW w:w="3542" w:type="dxa"/>
          </w:tcPr>
          <w:p w:rsidR="00BA2F9D" w:rsidRPr="00D90946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6"/>
                <w:szCs w:val="26"/>
                <w:lang w:val="ru-RU" w:eastAsia="ru-RU"/>
              </w:rPr>
            </w:pPr>
            <w:r w:rsidRPr="00D90946">
              <w:rPr>
                <w:kern w:val="0"/>
                <w:sz w:val="26"/>
                <w:szCs w:val="26"/>
                <w:lang w:val="ru-RU" w:eastAsia="ru-RU"/>
              </w:rPr>
              <w:t>Участие во всероссийском проекте «Шоу профессий» («ПроеКториЯ»):</w:t>
            </w:r>
          </w:p>
          <w:p w:rsidR="00BA2F9D" w:rsidRPr="00D90946" w:rsidRDefault="00BA2F9D" w:rsidP="00D90946">
            <w:pPr>
              <w:pStyle w:val="Heading2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line="250" w:lineRule="atLeast"/>
              <w:rPr>
                <w:b w:val="0"/>
                <w:bCs w:val="0"/>
                <w:color w:val="000000"/>
                <w:spacing w:val="6"/>
                <w:sz w:val="26"/>
                <w:szCs w:val="26"/>
              </w:rPr>
            </w:pPr>
            <w:r w:rsidRPr="00D90946">
              <w:rPr>
                <w:b w:val="0"/>
                <w:bCs w:val="0"/>
                <w:color w:val="000000"/>
                <w:spacing w:val="6"/>
                <w:sz w:val="26"/>
                <w:szCs w:val="26"/>
              </w:rPr>
              <w:t>Отраслевое занятие «Россия индустриальная: атомная промышленность»</w:t>
            </w:r>
          </w:p>
          <w:p w:rsidR="00BA2F9D" w:rsidRPr="00D90946" w:rsidRDefault="00BA2F9D" w:rsidP="00D90946">
            <w:pPr>
              <w:pStyle w:val="Heading2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line="250" w:lineRule="atLeast"/>
              <w:rPr>
                <w:b w:val="0"/>
                <w:bCs w:val="0"/>
                <w:color w:val="000000"/>
                <w:spacing w:val="6"/>
                <w:sz w:val="26"/>
                <w:szCs w:val="26"/>
              </w:rPr>
            </w:pPr>
            <w:r w:rsidRPr="00D90946">
              <w:rPr>
                <w:b w:val="0"/>
                <w:bCs w:val="0"/>
                <w:color w:val="000000"/>
                <w:spacing w:val="6"/>
                <w:sz w:val="26"/>
                <w:szCs w:val="26"/>
              </w:rPr>
              <w:t>Отраслевое занятие «Россия аграрная: пищевая промышленность и общественное питание»</w:t>
            </w:r>
          </w:p>
          <w:p w:rsidR="00BA2F9D" w:rsidRPr="00D90946" w:rsidRDefault="00BA2F9D" w:rsidP="00D90946">
            <w:pPr>
              <w:pStyle w:val="Heading2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line="250" w:lineRule="atLeast"/>
              <w:rPr>
                <w:b w:val="0"/>
                <w:bCs w:val="0"/>
                <w:color w:val="000000"/>
                <w:spacing w:val="6"/>
                <w:sz w:val="26"/>
                <w:szCs w:val="26"/>
              </w:rPr>
            </w:pPr>
            <w:r w:rsidRPr="00D90946">
              <w:rPr>
                <w:b w:val="0"/>
                <w:bCs w:val="0"/>
                <w:sz w:val="26"/>
                <w:szCs w:val="26"/>
              </w:rPr>
              <w:t>Отраслевое занятие «Россия здоровая: биотехнологии, экология»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 по графику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руководители, учителя технологии</w:t>
            </w:r>
          </w:p>
        </w:tc>
      </w:tr>
      <w:tr w:rsidR="00BA2F9D" w:rsidRPr="000F427C">
        <w:trPr>
          <w:gridBefore w:val="1"/>
          <w:wBefore w:w="6" w:type="dxa"/>
          <w:trHeight w:val="809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  <w:r w:rsidRPr="004537F0">
              <w:rPr>
                <w:sz w:val="24"/>
                <w:szCs w:val="24"/>
                <w:lang w:val="ru-RU"/>
              </w:rPr>
              <w:t>Час профессионального мастерства</w:t>
            </w:r>
            <w:r w:rsidRPr="004537F0">
              <w:rPr>
                <w:sz w:val="24"/>
                <w:szCs w:val="24"/>
                <w:lang w:val="ru-RU"/>
              </w:rPr>
              <w:tab/>
              <w:t>«Как</w:t>
            </w:r>
          </w:p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lang w:val="ru-RU" w:eastAsia="ru-RU"/>
              </w:rPr>
            </w:pPr>
            <w:r w:rsidRPr="004537F0">
              <w:rPr>
                <w:sz w:val="24"/>
                <w:szCs w:val="24"/>
                <w:lang w:val="ru-RU"/>
              </w:rPr>
              <w:t>устроена библиотека?»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20.10.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Педагог-библиотекарь</w:t>
            </w:r>
          </w:p>
        </w:tc>
      </w:tr>
      <w:tr w:rsidR="00BA2F9D" w:rsidRPr="00EF0914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  <w:r w:rsidRPr="004537F0">
              <w:rPr>
                <w:w w:val="95"/>
                <w:sz w:val="24"/>
                <w:szCs w:val="24"/>
                <w:lang w:val="ru-RU"/>
              </w:rPr>
              <w:t xml:space="preserve">Международный </w:t>
            </w:r>
            <w:r w:rsidRPr="004537F0">
              <w:rPr>
                <w:sz w:val="24"/>
                <w:szCs w:val="24"/>
                <w:lang w:val="ru-RU"/>
              </w:rPr>
              <w:t xml:space="preserve">день школьных </w:t>
            </w:r>
            <w:r w:rsidRPr="004537F0">
              <w:rPr>
                <w:spacing w:val="-3"/>
                <w:sz w:val="24"/>
                <w:szCs w:val="24"/>
                <w:lang w:val="ru-RU"/>
              </w:rPr>
              <w:t>библиотек.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2</w:t>
            </w:r>
            <w:r>
              <w:rPr>
                <w:kern w:val="0"/>
                <w:sz w:val="24"/>
                <w:szCs w:val="24"/>
                <w:lang w:val="ru-RU" w:eastAsia="ru-RU"/>
              </w:rPr>
              <w:t>8</w:t>
            </w:r>
            <w:r w:rsidRPr="004537F0">
              <w:rPr>
                <w:kern w:val="0"/>
                <w:sz w:val="24"/>
                <w:szCs w:val="24"/>
                <w:lang w:val="ru-RU" w:eastAsia="ru-RU"/>
              </w:rPr>
              <w:t>.10.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Педагог-библиотекарь</w:t>
            </w:r>
          </w:p>
        </w:tc>
      </w:tr>
      <w:tr w:rsidR="00BA2F9D" w:rsidRPr="00E776D1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E776D1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E776D1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Юбилейные даты</w:t>
            </w:r>
          </w:p>
        </w:tc>
        <w:tc>
          <w:tcPr>
            <w:tcW w:w="3542" w:type="dxa"/>
          </w:tcPr>
          <w:p w:rsidR="00BA2F9D" w:rsidRPr="00E776D1" w:rsidRDefault="00BA2F9D" w:rsidP="004537F0">
            <w:pPr>
              <w:pStyle w:val="NoSpacing"/>
              <w:jc w:val="center"/>
              <w:rPr>
                <w:w w:val="95"/>
                <w:sz w:val="24"/>
                <w:szCs w:val="24"/>
                <w:lang w:val="ru-RU"/>
              </w:rPr>
            </w:pPr>
            <w:r>
              <w:rPr>
                <w:w w:val="95"/>
                <w:sz w:val="24"/>
                <w:szCs w:val="24"/>
                <w:lang w:val="ru-RU"/>
              </w:rPr>
              <w:t xml:space="preserve">270 лет со дня рождения Павла </w:t>
            </w:r>
            <w:r>
              <w:rPr>
                <w:w w:val="95"/>
                <w:sz w:val="24"/>
                <w:szCs w:val="24"/>
              </w:rPr>
              <w:t>I</w:t>
            </w:r>
            <w:r>
              <w:rPr>
                <w:w w:val="95"/>
                <w:sz w:val="24"/>
                <w:szCs w:val="24"/>
                <w:lang w:val="ru-RU"/>
              </w:rPr>
              <w:t>, Российского императора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1 октября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Кл. руководители, учителя истории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E776D1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Default="00BA2F9D" w:rsidP="004537F0">
            <w:pPr>
              <w:pStyle w:val="NoSpacing"/>
              <w:jc w:val="center"/>
              <w:rPr>
                <w:w w:val="95"/>
                <w:sz w:val="24"/>
                <w:szCs w:val="24"/>
                <w:lang w:val="ru-RU"/>
              </w:rPr>
            </w:pPr>
            <w:r>
              <w:rPr>
                <w:w w:val="95"/>
                <w:sz w:val="24"/>
                <w:szCs w:val="24"/>
                <w:lang w:val="ru-RU"/>
              </w:rPr>
              <w:t>210 лет со дня рождения Юрия Борисовича Левитана, советского диктора</w:t>
            </w:r>
          </w:p>
        </w:tc>
        <w:tc>
          <w:tcPr>
            <w:tcW w:w="1416" w:type="dxa"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2 октября</w:t>
            </w:r>
          </w:p>
        </w:tc>
        <w:tc>
          <w:tcPr>
            <w:tcW w:w="2409" w:type="dxa"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Кл.руководители, педагог-организатор, советник директора по воспитанию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E776D1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Default="00BA2F9D" w:rsidP="004537F0">
            <w:pPr>
              <w:pStyle w:val="NoSpacing"/>
              <w:jc w:val="center"/>
              <w:rPr>
                <w:w w:val="95"/>
                <w:sz w:val="24"/>
                <w:szCs w:val="24"/>
                <w:lang w:val="ru-RU"/>
              </w:rPr>
            </w:pPr>
            <w:r>
              <w:rPr>
                <w:w w:val="95"/>
                <w:sz w:val="24"/>
                <w:szCs w:val="24"/>
                <w:lang w:val="ru-RU"/>
              </w:rPr>
              <w:t>210 лет со дня рождения Михаила Юрьевича Лермонтова, русского писателя и поэта</w:t>
            </w:r>
          </w:p>
        </w:tc>
        <w:tc>
          <w:tcPr>
            <w:tcW w:w="1416" w:type="dxa"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3 октября</w:t>
            </w:r>
          </w:p>
        </w:tc>
        <w:tc>
          <w:tcPr>
            <w:tcW w:w="2409" w:type="dxa"/>
          </w:tcPr>
          <w:p w:rsidR="00BA2F9D" w:rsidRDefault="00BA2F9D" w:rsidP="00E776D1">
            <w:pPr>
              <w:widowControl/>
              <w:wordWrap/>
              <w:autoSpaceDE/>
              <w:autoSpaceDN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Учителя русского языка и литературы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E776D1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Default="00BA2F9D" w:rsidP="004537F0">
            <w:pPr>
              <w:pStyle w:val="NoSpacing"/>
              <w:jc w:val="center"/>
              <w:rPr>
                <w:w w:val="95"/>
                <w:sz w:val="24"/>
                <w:szCs w:val="24"/>
                <w:lang w:val="ru-RU"/>
              </w:rPr>
            </w:pPr>
            <w:r>
              <w:rPr>
                <w:w w:val="95"/>
                <w:sz w:val="24"/>
                <w:szCs w:val="24"/>
                <w:lang w:val="ru-RU"/>
              </w:rPr>
              <w:t>150 лет со дня рождения Николая Константиновича Рериха, русского художника и философа</w:t>
            </w:r>
          </w:p>
        </w:tc>
        <w:tc>
          <w:tcPr>
            <w:tcW w:w="1416" w:type="dxa"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9 октября</w:t>
            </w:r>
          </w:p>
        </w:tc>
        <w:tc>
          <w:tcPr>
            <w:tcW w:w="2409" w:type="dxa"/>
          </w:tcPr>
          <w:p w:rsidR="00BA2F9D" w:rsidRDefault="00BA2F9D" w:rsidP="00E776D1">
            <w:pPr>
              <w:widowControl/>
              <w:wordWrap/>
              <w:autoSpaceDE/>
              <w:autoSpaceDN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Учителя изо, старшая вожатая, педагог-организатор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BA2F9D" w:rsidRPr="003C70ED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3C70ED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Детские общественные объединения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Участие актива волонтеров в мероприятиях. </w:t>
            </w: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Участие учащихся школы в акциях и мероприятиях ВВПОД «Юнармия». </w:t>
            </w: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Мероприятия пионерской дружины.</w:t>
            </w: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Мероприятия дружины ДЮП.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 по отдельным планам</w:t>
            </w:r>
          </w:p>
        </w:tc>
        <w:tc>
          <w:tcPr>
            <w:tcW w:w="2409" w:type="dxa"/>
          </w:tcPr>
          <w:p w:rsidR="00BA2F9D" w:rsidRPr="004537F0" w:rsidRDefault="00BA2F9D" w:rsidP="00002789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Ответственные за </w:t>
            </w:r>
          </w:p>
          <w:p w:rsidR="00BA2F9D" w:rsidRPr="004537F0" w:rsidRDefault="00BA2F9D" w:rsidP="00002789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работу детских </w:t>
            </w:r>
          </w:p>
          <w:p w:rsidR="00BA2F9D" w:rsidRPr="004537F0" w:rsidRDefault="00BA2F9D" w:rsidP="00002789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объединений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Районный слёт школьных трудовых объединений «Осень золотая - 2024»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Октябрь 2024г.</w:t>
            </w:r>
          </w:p>
        </w:tc>
        <w:tc>
          <w:tcPr>
            <w:tcW w:w="2409" w:type="dxa"/>
          </w:tcPr>
          <w:p w:rsidR="00BA2F9D" w:rsidRPr="004537F0" w:rsidRDefault="00BA2F9D" w:rsidP="00002789">
            <w:pPr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учителя предметники, старшая вожатая, советник директора по ВР.</w:t>
            </w:r>
          </w:p>
        </w:tc>
      </w:tr>
      <w:tr w:rsidR="00BA2F9D" w:rsidRPr="00257B6D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3C70ED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3C70ED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Организация предметно-эстетической среды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Организация дежурства в классах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257B6D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sz w:val="24"/>
                <w:szCs w:val="24"/>
                <w:lang w:val="ru-RU"/>
              </w:rPr>
              <w:t>Операция «Класс мой дом и мне комфортно в нем» (благоустройство и озеленение классных комнат)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257B6D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Акция «Спасем планету от мусора»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13.09.-15.10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Учителя биологии, кл.руководители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 w:val="restart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3C70ED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3C70ED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Дни единых действий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Международный день пожилых людей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1 октября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Международный день музыки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1 октября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 xml:space="preserve">День защиты животных 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4 октября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День учителя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5 октября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День отца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20 октября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Международный день школьных библиотек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28 октября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 w:val="restart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ноябрь</w:t>
            </w:r>
          </w:p>
        </w:tc>
        <w:tc>
          <w:tcPr>
            <w:tcW w:w="1984" w:type="dxa"/>
            <w:vMerge w:val="restart"/>
          </w:tcPr>
          <w:p w:rsidR="00BA2F9D" w:rsidRPr="003C70ED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3C70ED"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>Ключевые общешкольные дела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Мероприятия, посвященные Дню народного единства.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2-3.11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Педагог-организатор, учителя истории и обществознания, кл. руководители</w:t>
            </w:r>
          </w:p>
        </w:tc>
      </w:tr>
      <w:tr w:rsidR="00BA2F9D" w:rsidRPr="008B1E29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Спортивные соревнования «Мама, папа, я – здоровая семья»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8-12.11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Учителя физкультуры</w:t>
            </w:r>
          </w:p>
        </w:tc>
      </w:tr>
      <w:tr w:rsidR="00BA2F9D" w:rsidRPr="00587276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3C70ED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3C70ED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Классное руководство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Классные часы, посвящённые Дню Матери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22-26.11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587276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>Заполнение портфолио учеников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Кл.руководители</w:t>
            </w:r>
          </w:p>
        </w:tc>
      </w:tr>
      <w:tr w:rsidR="00BA2F9D" w:rsidRPr="00587276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  <w:r w:rsidRPr="004537F0">
              <w:rPr>
                <w:sz w:val="24"/>
                <w:szCs w:val="24"/>
                <w:lang w:val="ru-RU"/>
              </w:rPr>
              <w:t xml:space="preserve">Урок здоровья «Всё о гриппе, ОРВИ, ОРЗ и коронавирусной инфекции. </w:t>
            </w:r>
            <w:r w:rsidRPr="004537F0">
              <w:rPr>
                <w:sz w:val="24"/>
                <w:szCs w:val="24"/>
              </w:rPr>
              <w:t>Меры безопасности. Вакцинация».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15-</w:t>
            </w:r>
            <w:r>
              <w:rPr>
                <w:kern w:val="0"/>
                <w:sz w:val="24"/>
                <w:szCs w:val="24"/>
                <w:lang w:val="ru-RU" w:eastAsia="ru-RU"/>
              </w:rPr>
              <w:t>22</w:t>
            </w:r>
            <w:r w:rsidRPr="004537F0">
              <w:rPr>
                <w:kern w:val="0"/>
                <w:sz w:val="24"/>
                <w:szCs w:val="24"/>
                <w:lang w:val="ru-RU" w:eastAsia="ru-RU"/>
              </w:rPr>
              <w:t>.11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Кл.руководители</w:t>
            </w:r>
          </w:p>
        </w:tc>
      </w:tr>
      <w:tr w:rsidR="00BA2F9D" w:rsidRPr="00A40E03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>Создание поздравительных видеороликов, посвященные Дню матери.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580515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3C70ED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3C70ED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Школьный урок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>Урок истории, посвященный дню начала Нюрнбергского процесс (8-9кл)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20.11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Учителя истории</w:t>
            </w:r>
          </w:p>
        </w:tc>
      </w:tr>
      <w:tr w:rsidR="00BA2F9D" w:rsidRPr="00755631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sz w:val="24"/>
                <w:szCs w:val="24"/>
                <w:lang w:val="ru-RU"/>
              </w:rPr>
              <w:t>Минута истории, посвященная годовщине исторического парада советских войск на Красной площади в 1941году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07.11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Учителя истории</w:t>
            </w:r>
          </w:p>
        </w:tc>
      </w:tr>
      <w:tr w:rsidR="00BA2F9D" w:rsidRPr="00BD6BA3">
        <w:trPr>
          <w:gridBefore w:val="1"/>
          <w:wBefore w:w="6" w:type="dxa"/>
          <w:trHeight w:val="828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3C70ED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3C70ED"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>Внеурочная деятельность и дополнительное образование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Участие в районных, областных и Всероссийских конкурсах и соревнованиях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Руководители кружков</w:t>
            </w:r>
          </w:p>
        </w:tc>
      </w:tr>
      <w:tr w:rsidR="00BA2F9D" w:rsidRPr="00CB36A6">
        <w:trPr>
          <w:gridBefore w:val="1"/>
          <w:wBefore w:w="6" w:type="dxa"/>
          <w:trHeight w:val="828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Участие в региональном смотре-конкурсе на лучшую организацию туристско-краеведческой работы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Октябрь-ноябрь 2024г.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Руководитель кружков</w:t>
            </w:r>
          </w:p>
        </w:tc>
      </w:tr>
      <w:tr w:rsidR="00BA2F9D" w:rsidRPr="00C7459A">
        <w:trPr>
          <w:gridBefore w:val="1"/>
          <w:wBefore w:w="6" w:type="dxa"/>
          <w:trHeight w:val="828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Участие в региональном Фестивале детских организаций Орловской области</w:t>
            </w:r>
          </w:p>
        </w:tc>
        <w:tc>
          <w:tcPr>
            <w:tcW w:w="1416" w:type="dxa"/>
          </w:tcPr>
          <w:p w:rsidR="00BA2F9D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29 ноября</w:t>
            </w:r>
          </w:p>
        </w:tc>
        <w:tc>
          <w:tcPr>
            <w:tcW w:w="2409" w:type="dxa"/>
          </w:tcPr>
          <w:p w:rsidR="00BA2F9D" w:rsidRPr="004537F0" w:rsidRDefault="00BA2F9D" w:rsidP="0094313C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Ответственные за </w:t>
            </w:r>
          </w:p>
          <w:p w:rsidR="00BA2F9D" w:rsidRPr="004537F0" w:rsidRDefault="00BA2F9D" w:rsidP="0094313C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работу детских </w:t>
            </w:r>
          </w:p>
          <w:p w:rsidR="00BA2F9D" w:rsidRDefault="00BA2F9D" w:rsidP="0094313C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объединений</w:t>
            </w:r>
          </w:p>
        </w:tc>
      </w:tr>
      <w:tr w:rsidR="00BA2F9D" w:rsidRPr="00134F48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Участие в муниципальном этапе предметных олимпиад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Педагоги-предметники</w:t>
            </w:r>
          </w:p>
        </w:tc>
      </w:tr>
      <w:tr w:rsidR="00BA2F9D" w:rsidRPr="00134F48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3C70ED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3C70ED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 xml:space="preserve">Экскурсии, экспедиции, походы 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Экскурсии в музеи города Орла и Орловской области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134F48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Виртуальные экскурсии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134F48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Экскурсии в историко-краеведческий музей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425D35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3C70ED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3C70ED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Профориентация</w:t>
            </w: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Участие во всероссийском проекте «Шоу профессий» («ПроеКториЯ»):</w:t>
            </w:r>
          </w:p>
          <w:p w:rsidR="00BA2F9D" w:rsidRPr="00D90946" w:rsidRDefault="00BA2F9D" w:rsidP="00D90946">
            <w:pPr>
              <w:pStyle w:val="Heading2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line="250" w:lineRule="atLeast"/>
              <w:rPr>
                <w:b w:val="0"/>
                <w:bCs w:val="0"/>
                <w:color w:val="000000"/>
                <w:spacing w:val="6"/>
                <w:sz w:val="26"/>
                <w:szCs w:val="26"/>
              </w:rPr>
            </w:pPr>
            <w:r w:rsidRPr="00D90946">
              <w:rPr>
                <w:b w:val="0"/>
                <w:bCs w:val="0"/>
                <w:color w:val="000000"/>
                <w:spacing w:val="6"/>
                <w:sz w:val="26"/>
                <w:szCs w:val="26"/>
              </w:rPr>
              <w:t>Отраслевое занятие «Россия безопасная: полиция, противопожарная служба, служба спасения, охрана»</w:t>
            </w:r>
          </w:p>
          <w:p w:rsidR="00BA2F9D" w:rsidRPr="00D90946" w:rsidRDefault="00BA2F9D" w:rsidP="00D90946">
            <w:pPr>
              <w:pStyle w:val="Heading2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line="250" w:lineRule="atLeast"/>
              <w:rPr>
                <w:b w:val="0"/>
                <w:bCs w:val="0"/>
                <w:color w:val="000000"/>
                <w:spacing w:val="6"/>
                <w:sz w:val="26"/>
                <w:szCs w:val="26"/>
              </w:rPr>
            </w:pPr>
            <w:r w:rsidRPr="00D90946">
              <w:rPr>
                <w:b w:val="0"/>
                <w:bCs w:val="0"/>
                <w:color w:val="000000"/>
                <w:spacing w:val="6"/>
                <w:sz w:val="26"/>
                <w:szCs w:val="26"/>
              </w:rPr>
              <w:t>Практико-ориентированное занятие (Россия здоровая)</w:t>
            </w:r>
          </w:p>
          <w:p w:rsidR="00BA2F9D" w:rsidRPr="00D90946" w:rsidRDefault="00BA2F9D" w:rsidP="00D90946">
            <w:pPr>
              <w:pStyle w:val="Heading2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line="250" w:lineRule="atLeast"/>
              <w:rPr>
                <w:b w:val="0"/>
                <w:bCs w:val="0"/>
                <w:color w:val="000000"/>
                <w:spacing w:val="6"/>
                <w:sz w:val="26"/>
                <w:szCs w:val="26"/>
              </w:rPr>
            </w:pPr>
            <w:r w:rsidRPr="00D90946">
              <w:rPr>
                <w:b w:val="0"/>
                <w:bCs w:val="0"/>
                <w:color w:val="000000"/>
                <w:spacing w:val="6"/>
                <w:sz w:val="26"/>
                <w:szCs w:val="26"/>
              </w:rPr>
              <w:t>Практико-ориентированное занятие (Россия аграрная)</w:t>
            </w:r>
          </w:p>
          <w:p w:rsidR="00BA2F9D" w:rsidRPr="00D90946" w:rsidRDefault="00BA2F9D" w:rsidP="00D90946">
            <w:pPr>
              <w:pStyle w:val="Heading2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line="250" w:lineRule="atLeast"/>
              <w:rPr>
                <w:b w:val="0"/>
                <w:bCs w:val="0"/>
                <w:color w:val="000000"/>
                <w:spacing w:val="6"/>
                <w:sz w:val="26"/>
                <w:szCs w:val="26"/>
              </w:rPr>
            </w:pPr>
            <w:r w:rsidRPr="00D90946">
              <w:rPr>
                <w:b w:val="0"/>
                <w:bCs w:val="0"/>
                <w:color w:val="000000"/>
                <w:spacing w:val="6"/>
                <w:sz w:val="26"/>
                <w:szCs w:val="26"/>
              </w:rPr>
              <w:t>Отраслевое занятие «Россия комфортная: транспорт»</w:t>
            </w:r>
          </w:p>
          <w:p w:rsidR="00BA2F9D" w:rsidRPr="004537F0" w:rsidRDefault="00BA2F9D" w:rsidP="00D9094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D90946">
              <w:rPr>
                <w:sz w:val="26"/>
                <w:szCs w:val="26"/>
              </w:rPr>
              <w:t>Занятие, посвящённое Дню математика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руководители, учителя технологии</w:t>
            </w:r>
          </w:p>
        </w:tc>
      </w:tr>
      <w:tr w:rsidR="00BA2F9D" w:rsidRPr="00425D35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Конкурс рисунков «Профессия моей мамы»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1</w:t>
            </w:r>
            <w:r>
              <w:rPr>
                <w:kern w:val="0"/>
                <w:sz w:val="24"/>
                <w:szCs w:val="24"/>
                <w:lang w:val="ru-RU" w:eastAsia="ru-RU"/>
              </w:rPr>
              <w:t>8-22</w:t>
            </w:r>
            <w:r w:rsidRPr="004537F0">
              <w:rPr>
                <w:kern w:val="0"/>
                <w:sz w:val="24"/>
                <w:szCs w:val="24"/>
                <w:lang w:val="ru-RU" w:eastAsia="ru-RU"/>
              </w:rPr>
              <w:t>.11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Учителя ИЗО</w:t>
            </w:r>
          </w:p>
        </w:tc>
      </w:tr>
      <w:tr w:rsidR="00BA2F9D" w:rsidRPr="00031288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Анкетирование и тестирование  учащихся на предмет профессиональных склонностей и способностей. 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Социальный педагог, педагог-психолог</w:t>
            </w:r>
          </w:p>
        </w:tc>
      </w:tr>
      <w:tr w:rsidR="00BA2F9D" w:rsidRPr="00425D35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3C70ED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3C70ED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Профилактика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Мероприятия, приуроченные к Международному дню толерантности.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16.11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Педагог-организатор, </w:t>
            </w: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социальный педагог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>Мероприятия ко Дню правовой помощи детям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20.11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Уполномоченный по правам ребенка, социальный педагог</w:t>
            </w:r>
          </w:p>
        </w:tc>
      </w:tr>
      <w:tr w:rsidR="00BA2F9D" w:rsidRPr="00425D35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Акция, приуроченная к</w:t>
            </w:r>
          </w:p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Международному дню отказа от курения</w:t>
            </w:r>
          </w:p>
          <w:p w:rsidR="00BA2F9D" w:rsidRPr="004537F0" w:rsidRDefault="00BA2F9D" w:rsidP="004537F0">
            <w:pPr>
              <w:pStyle w:val="NoSpacing"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21.11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Педагог-организатор, </w:t>
            </w: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социальный педагог</w:t>
            </w:r>
          </w:p>
        </w:tc>
      </w:tr>
      <w:tr w:rsidR="00BA2F9D" w:rsidRPr="00425D35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Всероссийская акция</w:t>
            </w:r>
          </w:p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#СТОПВИЧ/СПИД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2</w:t>
            </w:r>
            <w:r>
              <w:rPr>
                <w:kern w:val="0"/>
                <w:sz w:val="24"/>
                <w:szCs w:val="24"/>
                <w:lang w:val="ru-RU" w:eastAsia="ru-RU"/>
              </w:rPr>
              <w:t>8.11-02</w:t>
            </w:r>
            <w:r w:rsidRPr="004537F0">
              <w:rPr>
                <w:kern w:val="0"/>
                <w:sz w:val="24"/>
                <w:szCs w:val="24"/>
                <w:lang w:val="ru-RU" w:eastAsia="ru-RU"/>
              </w:rPr>
              <w:t>.12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Педагог-психолог, </w:t>
            </w: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Соц.педагог</w:t>
            </w:r>
          </w:p>
        </w:tc>
      </w:tr>
      <w:tr w:rsidR="00BA2F9D" w:rsidRPr="00425D35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BA2F9D" w:rsidRPr="003C70ED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3C70ED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Организация предметно-эстетической среды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Организация дежурства в классах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3C70ED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3C70ED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Школьные медиа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Освещение деятельности школы на сайте школы и в соц.сетях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Ответственный за сайт, педагог-организатор</w:t>
            </w:r>
          </w:p>
        </w:tc>
      </w:tr>
      <w:tr w:rsidR="00BA2F9D" w:rsidRPr="00DA1DE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sz w:val="24"/>
                <w:szCs w:val="24"/>
                <w:lang w:val="ru-RU"/>
              </w:rPr>
              <w:t>Участие в съёмках информационных и праздничных роликов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DA1DE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BA2F9D" w:rsidRPr="003C70ED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3C70ED"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>Работа с родителями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>Проведение консультационных дней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руководители, учителя-предметники</w:t>
            </w:r>
          </w:p>
        </w:tc>
      </w:tr>
      <w:tr w:rsidR="00BA2F9D" w:rsidRPr="0094313C">
        <w:trPr>
          <w:gridBefore w:val="1"/>
          <w:wBefore w:w="6" w:type="dxa"/>
          <w:trHeight w:val="2326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BA2F9D" w:rsidRPr="003C70ED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3C70ED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Детские общественные объединения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Участие актива волонтеров в мероприятиях. </w:t>
            </w: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Участие учащихся школы в акциях и мероприятиях ВВПОД «Юнармия». </w:t>
            </w: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Мероприятия пионерской дружины.</w:t>
            </w:r>
          </w:p>
          <w:p w:rsidR="00BA2F9D" w:rsidRPr="004E407B" w:rsidRDefault="00BA2F9D" w:rsidP="004E407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Мероприятия дружины ДЮП.</w:t>
            </w:r>
          </w:p>
        </w:tc>
        <w:tc>
          <w:tcPr>
            <w:tcW w:w="1416" w:type="dxa"/>
          </w:tcPr>
          <w:p w:rsidR="00BA2F9D" w:rsidRPr="004537F0" w:rsidRDefault="00BA2F9D" w:rsidP="00002789">
            <w:pPr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 по отдельным планам</w:t>
            </w:r>
          </w:p>
          <w:p w:rsidR="00BA2F9D" w:rsidRPr="004537F0" w:rsidRDefault="00BA2F9D" w:rsidP="0094313C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</w:tcPr>
          <w:p w:rsidR="00BA2F9D" w:rsidRPr="004537F0" w:rsidRDefault="00BA2F9D" w:rsidP="00002789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Ответственные за </w:t>
            </w:r>
          </w:p>
          <w:p w:rsidR="00BA2F9D" w:rsidRPr="004537F0" w:rsidRDefault="00BA2F9D" w:rsidP="00002789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работу детских </w:t>
            </w:r>
          </w:p>
          <w:p w:rsidR="00BA2F9D" w:rsidRPr="004537F0" w:rsidRDefault="00BA2F9D" w:rsidP="00002789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объединений</w:t>
            </w:r>
            <w:r>
              <w:rPr>
                <w:kern w:val="0"/>
                <w:sz w:val="24"/>
                <w:szCs w:val="24"/>
                <w:lang w:val="ru-RU" w:eastAsia="ru-RU"/>
              </w:rPr>
              <w:t xml:space="preserve">, </w:t>
            </w:r>
          </w:p>
          <w:p w:rsidR="00BA2F9D" w:rsidRPr="004537F0" w:rsidRDefault="00BA2F9D" w:rsidP="004E407B">
            <w:pPr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Старшая вожатая</w:t>
            </w:r>
          </w:p>
          <w:p w:rsidR="00BA2F9D" w:rsidRPr="004537F0" w:rsidRDefault="00BA2F9D" w:rsidP="00002789">
            <w:pPr>
              <w:rPr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BA2F9D" w:rsidRPr="004D022D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3C70ED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3C70ED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Самоуправление</w:t>
            </w:r>
          </w:p>
          <w:p w:rsidR="00BA2F9D" w:rsidRPr="003C70ED" w:rsidRDefault="00BA2F9D" w:rsidP="004537F0">
            <w:pPr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Работа школы пионерского актива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8A60A4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Старшая вожатая</w:t>
            </w:r>
          </w:p>
        </w:tc>
      </w:tr>
      <w:tr w:rsidR="00BA2F9D" w:rsidRPr="00DF54EC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3C70ED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Заседание Совета обучающихся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15.11</w:t>
            </w:r>
          </w:p>
        </w:tc>
        <w:tc>
          <w:tcPr>
            <w:tcW w:w="2409" w:type="dxa"/>
          </w:tcPr>
          <w:p w:rsidR="00BA2F9D" w:rsidRPr="004537F0" w:rsidRDefault="00BA2F9D" w:rsidP="00002789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Педагог-организатор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 w:val="restart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3C70ED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Юбилейные даты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95 лет со дня рождения Александры Николаевны Пахмутовой, российский композитор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9 ноября</w:t>
            </w:r>
          </w:p>
        </w:tc>
        <w:tc>
          <w:tcPr>
            <w:tcW w:w="2409" w:type="dxa"/>
          </w:tcPr>
          <w:p w:rsidR="00BA2F9D" w:rsidRPr="004537F0" w:rsidRDefault="00BA2F9D" w:rsidP="00002789">
            <w:pPr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Учитель музыки, педагог-организатор, старшая вожатая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13(24) ноября 1729года – 295 лет со дня рождения Александра Васильевича Суворова, русского полководца</w:t>
            </w:r>
          </w:p>
        </w:tc>
        <w:tc>
          <w:tcPr>
            <w:tcW w:w="1416" w:type="dxa"/>
          </w:tcPr>
          <w:p w:rsidR="00BA2F9D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13-14 ноября</w:t>
            </w:r>
          </w:p>
        </w:tc>
        <w:tc>
          <w:tcPr>
            <w:tcW w:w="2409" w:type="dxa"/>
          </w:tcPr>
          <w:p w:rsidR="00BA2F9D" w:rsidRDefault="00BA2F9D" w:rsidP="00002789">
            <w:pPr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Учителя истории, старшая вожатая, педагог-организатор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3C70ED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3C70ED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Дни единых действий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День народного единства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4 октября</w:t>
            </w:r>
          </w:p>
        </w:tc>
        <w:tc>
          <w:tcPr>
            <w:tcW w:w="2409" w:type="dxa"/>
          </w:tcPr>
          <w:p w:rsidR="00BA2F9D" w:rsidRPr="004537F0" w:rsidRDefault="00BA2F9D" w:rsidP="00002789">
            <w:pPr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Международный день против фашизма расизма т антисемитизма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9 ноября</w:t>
            </w:r>
          </w:p>
        </w:tc>
        <w:tc>
          <w:tcPr>
            <w:tcW w:w="2409" w:type="dxa"/>
          </w:tcPr>
          <w:p w:rsidR="00BA2F9D" w:rsidRPr="004537F0" w:rsidRDefault="00BA2F9D" w:rsidP="00002789">
            <w:pPr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День матери в России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24 ноября (последнее воскресенье ноября)</w:t>
            </w:r>
          </w:p>
        </w:tc>
        <w:tc>
          <w:tcPr>
            <w:tcW w:w="2409" w:type="dxa"/>
          </w:tcPr>
          <w:p w:rsidR="00BA2F9D" w:rsidRPr="004537F0" w:rsidRDefault="00BA2F9D" w:rsidP="00002789">
            <w:pPr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День Государственного герба Российской Федерации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30 ноября</w:t>
            </w:r>
          </w:p>
        </w:tc>
        <w:tc>
          <w:tcPr>
            <w:tcW w:w="2409" w:type="dxa"/>
          </w:tcPr>
          <w:p w:rsidR="00BA2F9D" w:rsidRPr="004537F0" w:rsidRDefault="00BA2F9D" w:rsidP="00002789">
            <w:pPr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BA2F9D" w:rsidRPr="00FA660B">
        <w:trPr>
          <w:gridBefore w:val="1"/>
          <w:wBefore w:w="6" w:type="dxa"/>
        </w:trPr>
        <w:tc>
          <w:tcPr>
            <w:tcW w:w="1275" w:type="dxa"/>
            <w:vMerge w:val="restart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декабрь</w:t>
            </w: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3C70ED" w:rsidRDefault="00BA2F9D" w:rsidP="004537F0">
            <w:pPr>
              <w:widowControl/>
              <w:wordWrap/>
              <w:autoSpaceDE/>
              <w:autoSpaceDN/>
              <w:jc w:val="left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3C70ED"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>Ключевые общешкольные дела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>КТД “С Новым 202</w:t>
            </w:r>
            <w:r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>5</w:t>
            </w:r>
            <w:r w:rsidRPr="004537F0"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 xml:space="preserve"> годом!”</w:t>
            </w: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>(по классам)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20-27.12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>Всероссийская акция «Мы Граждане России», ко Дню Конституции РФ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12.12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 xml:space="preserve">Педагог-организатор, советник директора по ВР, старшая вожатая, </w:t>
            </w: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1B7D08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Устный исторический журнал по основным событиям Великой Отечественной войны «8</w:t>
            </w:r>
            <w:r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3</w:t>
            </w:r>
            <w:r w:rsidRPr="004537F0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годовщина</w:t>
            </w:r>
            <w:r w:rsidRPr="004537F0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 xml:space="preserve"> Битве под Москвой».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1-</w:t>
            </w:r>
            <w:r>
              <w:rPr>
                <w:kern w:val="0"/>
                <w:sz w:val="24"/>
                <w:szCs w:val="24"/>
                <w:lang w:val="ru-RU" w:eastAsia="ru-RU"/>
              </w:rPr>
              <w:t>5</w:t>
            </w:r>
            <w:r w:rsidRPr="004537F0">
              <w:rPr>
                <w:kern w:val="0"/>
                <w:sz w:val="24"/>
                <w:szCs w:val="24"/>
                <w:lang w:val="ru-RU" w:eastAsia="ru-RU"/>
              </w:rPr>
              <w:t>.12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Учителя истории и обществознания</w:t>
            </w:r>
          </w:p>
        </w:tc>
      </w:tr>
      <w:tr w:rsidR="00BA2F9D" w:rsidRPr="00ED1717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Выставка рисунков «Никто не забыт, ничто не забыто» (5-7кл)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3-9.12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Учителя ИЗО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Участие во Всероссийской акции «День героев Отечества»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Декабрь 2024г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ВР, старшая вожатая, Кл. руководители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B95650">
            <w:pPr>
              <w:pStyle w:val="NoSpacing"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Участие во Всероссийской акции «День героев Отечества»</w:t>
            </w:r>
          </w:p>
        </w:tc>
        <w:tc>
          <w:tcPr>
            <w:tcW w:w="1416" w:type="dxa"/>
          </w:tcPr>
          <w:p w:rsidR="00BA2F9D" w:rsidRPr="004537F0" w:rsidRDefault="00BA2F9D" w:rsidP="00B9565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Декабрь 2024г</w:t>
            </w:r>
          </w:p>
        </w:tc>
        <w:tc>
          <w:tcPr>
            <w:tcW w:w="2409" w:type="dxa"/>
          </w:tcPr>
          <w:p w:rsidR="00BA2F9D" w:rsidRPr="004537F0" w:rsidRDefault="00BA2F9D" w:rsidP="00B9565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ВР, старшая вожатая, Кл. руководители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Торжественная линейка ко Дню Конституции РФ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10.12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Учителя истории и обществознания,</w:t>
            </w: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педагог-организатор</w:t>
            </w:r>
          </w:p>
        </w:tc>
      </w:tr>
      <w:tr w:rsidR="00BA2F9D" w:rsidRPr="00ED1717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B95650">
              <w:rPr>
                <w:b/>
                <w:bCs/>
                <w:sz w:val="24"/>
                <w:szCs w:val="24"/>
                <w:lang w:val="ru-RU"/>
              </w:rPr>
              <w:t>Акция «Красная ле</w:t>
            </w:r>
            <w:r w:rsidRPr="004537F0">
              <w:rPr>
                <w:b/>
                <w:bCs/>
                <w:sz w:val="24"/>
                <w:szCs w:val="24"/>
              </w:rPr>
              <w:t>нта»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10.12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Педагог-организатор, кл.руководители</w:t>
            </w:r>
          </w:p>
        </w:tc>
      </w:tr>
      <w:tr w:rsidR="00BA2F9D" w:rsidRPr="001B7D08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Всероссийская акция «</w:t>
            </w:r>
            <w:r w:rsidRPr="004537F0">
              <w:rPr>
                <w:b/>
                <w:bCs/>
                <w:kern w:val="0"/>
                <w:sz w:val="24"/>
                <w:szCs w:val="24"/>
                <w:lang w:eastAsia="ru-RU"/>
              </w:rPr>
              <w:t>#</w:t>
            </w:r>
            <w:r w:rsidRPr="004537F0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НовогодниеОкна»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2</w:t>
            </w:r>
            <w:r>
              <w:rPr>
                <w:kern w:val="0"/>
                <w:sz w:val="24"/>
                <w:szCs w:val="24"/>
                <w:lang w:val="ru-RU" w:eastAsia="ru-RU"/>
              </w:rPr>
              <w:t>3</w:t>
            </w:r>
            <w:r w:rsidRPr="004537F0">
              <w:rPr>
                <w:kern w:val="0"/>
                <w:sz w:val="24"/>
                <w:szCs w:val="24"/>
                <w:lang w:val="ru-RU" w:eastAsia="ru-RU"/>
              </w:rPr>
              <w:t>-30.12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Кл.руководители</w:t>
            </w:r>
          </w:p>
        </w:tc>
      </w:tr>
      <w:tr w:rsidR="00BA2F9D" w:rsidRPr="001B7D08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>Спортивные соревнования по гимнастике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1</w:t>
            </w:r>
            <w:r>
              <w:rPr>
                <w:kern w:val="0"/>
                <w:sz w:val="24"/>
                <w:szCs w:val="24"/>
                <w:lang w:val="ru-RU" w:eastAsia="ru-RU"/>
              </w:rPr>
              <w:t>8</w:t>
            </w:r>
            <w:r w:rsidRPr="004537F0">
              <w:rPr>
                <w:kern w:val="0"/>
                <w:sz w:val="24"/>
                <w:szCs w:val="24"/>
                <w:lang w:val="ru-RU" w:eastAsia="ru-RU"/>
              </w:rPr>
              <w:t>-1</w:t>
            </w:r>
            <w:r>
              <w:rPr>
                <w:kern w:val="0"/>
                <w:sz w:val="24"/>
                <w:szCs w:val="24"/>
                <w:lang w:val="ru-RU" w:eastAsia="ru-RU"/>
              </w:rPr>
              <w:t>9</w:t>
            </w:r>
            <w:r w:rsidRPr="004537F0">
              <w:rPr>
                <w:kern w:val="0"/>
                <w:sz w:val="24"/>
                <w:szCs w:val="24"/>
                <w:lang w:val="ru-RU" w:eastAsia="ru-RU"/>
              </w:rPr>
              <w:t>.12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Учителя физкультуры</w:t>
            </w:r>
          </w:p>
        </w:tc>
      </w:tr>
      <w:tr w:rsidR="00BA2F9D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D90946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D90946"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>Школьный урок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Единый урок «Права человека»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09</w:t>
            </w:r>
            <w:r w:rsidRPr="004537F0">
              <w:rPr>
                <w:kern w:val="0"/>
                <w:sz w:val="24"/>
                <w:szCs w:val="24"/>
                <w:lang w:val="ru-RU" w:eastAsia="ru-RU"/>
              </w:rPr>
              <w:t>-1</w:t>
            </w:r>
            <w:r>
              <w:rPr>
                <w:kern w:val="0"/>
                <w:sz w:val="24"/>
                <w:szCs w:val="24"/>
                <w:lang w:val="ru-RU" w:eastAsia="ru-RU"/>
              </w:rPr>
              <w:t>1</w:t>
            </w:r>
            <w:r w:rsidRPr="004537F0">
              <w:rPr>
                <w:kern w:val="0"/>
                <w:sz w:val="24"/>
                <w:szCs w:val="24"/>
                <w:lang w:val="ru-RU" w:eastAsia="ru-RU"/>
              </w:rPr>
              <w:t>.12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Учителя истории и обществознания</w:t>
            </w:r>
          </w:p>
        </w:tc>
      </w:tr>
      <w:tr w:rsidR="00BA2F9D" w:rsidRPr="003C70ED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День математика</w:t>
            </w:r>
          </w:p>
        </w:tc>
        <w:tc>
          <w:tcPr>
            <w:tcW w:w="1416" w:type="dxa"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01.12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Учителя математики</w:t>
            </w:r>
          </w:p>
        </w:tc>
      </w:tr>
      <w:tr w:rsidR="00BA2F9D" w:rsidRPr="003C70ED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Декада правовых знаний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1</w:t>
            </w:r>
            <w:r>
              <w:rPr>
                <w:kern w:val="0"/>
                <w:sz w:val="24"/>
                <w:szCs w:val="24"/>
                <w:lang w:val="ru-RU" w:eastAsia="ru-RU"/>
              </w:rPr>
              <w:t>1</w:t>
            </w:r>
            <w:r w:rsidRPr="004537F0">
              <w:rPr>
                <w:kern w:val="0"/>
                <w:sz w:val="24"/>
                <w:szCs w:val="24"/>
                <w:lang w:val="ru-RU" w:eastAsia="ru-RU"/>
              </w:rPr>
              <w:t>-1</w:t>
            </w:r>
            <w:r>
              <w:rPr>
                <w:kern w:val="0"/>
                <w:sz w:val="24"/>
                <w:szCs w:val="24"/>
                <w:lang w:val="ru-RU" w:eastAsia="ru-RU"/>
              </w:rPr>
              <w:t>5</w:t>
            </w:r>
            <w:r w:rsidRPr="004537F0">
              <w:rPr>
                <w:kern w:val="0"/>
                <w:sz w:val="24"/>
                <w:szCs w:val="24"/>
                <w:lang w:val="ru-RU" w:eastAsia="ru-RU"/>
              </w:rPr>
              <w:t>.12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Учителя истории и обществознания</w:t>
            </w:r>
          </w:p>
        </w:tc>
      </w:tr>
      <w:tr w:rsidR="00BA2F9D" w:rsidRPr="00DF54EC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Урок обществознания, посвященный Дню Конституции РФ.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10.12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Учителя истории и обществознания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Урок литературы, посвященный 200-летию со дня рождения Н.А. Некрасова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10.12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Учителя русского языка и литературы</w:t>
            </w:r>
          </w:p>
        </w:tc>
      </w:tr>
      <w:tr w:rsidR="00BA2F9D" w:rsidRPr="00C7459A">
        <w:trPr>
          <w:gridBefore w:val="1"/>
          <w:gridAfter w:val="4"/>
          <w:wBefore w:w="6" w:type="dxa"/>
          <w:wAfter w:w="9351" w:type="dxa"/>
          <w:trHeight w:val="276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BA2F9D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D90946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D90946"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>Классное руководство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Классный час, посвященный Дню Героев Отечества, дню Неизвестного Солдата:</w:t>
            </w: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- «Доблесть во все времена»</w:t>
            </w: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 (5-7кл),</w:t>
            </w: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- «Героями не рождаются - героями становятся» (8-9кл)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2-9.12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D90946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>Заполнение портфолио учеников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Кл.руководители</w:t>
            </w:r>
          </w:p>
        </w:tc>
      </w:tr>
      <w:tr w:rsidR="00BA2F9D" w:rsidRPr="00345655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D90946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Классные часы «Мы за здоровый образ жизни»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14-21.12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D90946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D90946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 xml:space="preserve">Экскурсии, экспедиции, походы 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Экскурсии в музеи города Орла и другие города России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Виртуальные экскурсии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Экскурсии в историко-краеведческий музей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D90946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D90946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Организация предметно-эстетической среды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Организация дежурства в классах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3277D3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D90946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Оформление кабинетов и школьных рекреаций к Новому году.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D90946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D90946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Школьные медиа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Освещение деятельности школы на сайте школы и в соц.сетях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Ответственный за сайт, педагог-организатор</w:t>
            </w:r>
          </w:p>
        </w:tc>
      </w:tr>
      <w:tr w:rsidR="00BA2F9D" w:rsidRPr="00345655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D90946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sz w:val="24"/>
                <w:szCs w:val="24"/>
                <w:lang w:val="ru-RU"/>
              </w:rPr>
              <w:t>Участие в съёмках информационных и праздничных роликов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D90946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D90946"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>Внеурочная деятельность и дополнительное образование</w:t>
            </w:r>
          </w:p>
        </w:tc>
        <w:tc>
          <w:tcPr>
            <w:tcW w:w="3542" w:type="dxa"/>
          </w:tcPr>
          <w:p w:rsidR="00BA2F9D" w:rsidRPr="004537F0" w:rsidRDefault="00BA2F9D" w:rsidP="00B9565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Участие в районных, областных и Всероссийских конкурсах и соревнованиях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Руководители кружков</w:t>
            </w:r>
          </w:p>
        </w:tc>
      </w:tr>
      <w:tr w:rsidR="00BA2F9D" w:rsidRPr="00B95650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B9565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Участие в областном конкурсе короткометражных мультфильмов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11 декабря 2024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Руководители кружков</w:t>
            </w:r>
          </w:p>
        </w:tc>
      </w:tr>
      <w:tr w:rsidR="00BA2F9D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Участие в муниципальном этапе предметных олимпиад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Педагоги-предметники</w:t>
            </w:r>
          </w:p>
        </w:tc>
      </w:tr>
      <w:tr w:rsidR="00BA2F9D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D90946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D90946"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>Работа с родителями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>Проведение консультационных дней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руководители, учителя-предметники</w:t>
            </w:r>
          </w:p>
        </w:tc>
      </w:tr>
      <w:tr w:rsidR="00BA2F9D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D90946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>Родительские собрания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D90946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D90946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Профориентация</w:t>
            </w:r>
          </w:p>
          <w:p w:rsidR="00BA2F9D" w:rsidRPr="00D90946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Default="00BA2F9D" w:rsidP="00D90946">
            <w:pPr>
              <w:widowControl/>
              <w:wordWrap/>
              <w:autoSpaceDE/>
              <w:autoSpaceDN/>
              <w:jc w:val="center"/>
              <w:rPr>
                <w:kern w:val="0"/>
                <w:lang w:val="ru-RU"/>
              </w:rPr>
            </w:pPr>
            <w:r w:rsidRPr="00D90946">
              <w:rPr>
                <w:kern w:val="0"/>
                <w:lang w:val="ru-RU"/>
              </w:rPr>
              <w:t>Участие во всероссийском проекте «Шоу профессий» («ПроеКториЯ»):</w:t>
            </w:r>
          </w:p>
          <w:p w:rsidR="00BA2F9D" w:rsidRDefault="00BA2F9D" w:rsidP="00D90946">
            <w:pPr>
              <w:widowControl/>
              <w:wordWrap/>
              <w:autoSpaceDE/>
              <w:autoSpaceDN/>
              <w:jc w:val="center"/>
              <w:rPr>
                <w:kern w:val="0"/>
                <w:lang w:val="ru-RU"/>
              </w:rPr>
            </w:pPr>
          </w:p>
          <w:p w:rsidR="00BA2F9D" w:rsidRPr="00D90946" w:rsidRDefault="00BA2F9D" w:rsidP="00D90946">
            <w:pPr>
              <w:pStyle w:val="Heading2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line="250" w:lineRule="atLeast"/>
              <w:rPr>
                <w:b w:val="0"/>
                <w:bCs w:val="0"/>
                <w:color w:val="000000"/>
                <w:spacing w:val="6"/>
                <w:sz w:val="26"/>
                <w:szCs w:val="26"/>
              </w:rPr>
            </w:pPr>
            <w:r w:rsidRPr="00D90946">
              <w:rPr>
                <w:b w:val="0"/>
                <w:bCs w:val="0"/>
                <w:color w:val="000000"/>
                <w:spacing w:val="6"/>
                <w:sz w:val="26"/>
                <w:szCs w:val="26"/>
              </w:rPr>
              <w:t>Отраслевое занятие «Россия деловая: предпринимательство»</w:t>
            </w:r>
          </w:p>
          <w:p w:rsidR="00BA2F9D" w:rsidRPr="00D90946" w:rsidRDefault="00BA2F9D" w:rsidP="00D90946">
            <w:pPr>
              <w:pStyle w:val="Heading2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line="250" w:lineRule="atLeast"/>
              <w:rPr>
                <w:b w:val="0"/>
                <w:bCs w:val="0"/>
                <w:color w:val="000000"/>
                <w:spacing w:val="6"/>
                <w:sz w:val="26"/>
                <w:szCs w:val="26"/>
              </w:rPr>
            </w:pPr>
            <w:r w:rsidRPr="00D90946">
              <w:rPr>
                <w:b w:val="0"/>
                <w:bCs w:val="0"/>
                <w:color w:val="000000"/>
                <w:spacing w:val="6"/>
                <w:sz w:val="26"/>
                <w:szCs w:val="26"/>
              </w:rPr>
              <w:t>Отраслевое занятие «Россия комфортная: энергетика»</w:t>
            </w:r>
          </w:p>
          <w:p w:rsidR="00BA2F9D" w:rsidRPr="00D90946" w:rsidRDefault="00BA2F9D" w:rsidP="00D90946">
            <w:pPr>
              <w:pStyle w:val="Heading2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line="250" w:lineRule="atLeast"/>
              <w:rPr>
                <w:rFonts w:ascii="Segoe UI" w:hAnsi="Segoe UI" w:cs="Segoe UI"/>
                <w:color w:val="000000"/>
                <w:spacing w:val="6"/>
                <w:sz w:val="20"/>
                <w:szCs w:val="20"/>
              </w:rPr>
            </w:pPr>
            <w:r w:rsidRPr="00D90946">
              <w:rPr>
                <w:b w:val="0"/>
                <w:bCs w:val="0"/>
                <w:sz w:val="26"/>
                <w:szCs w:val="26"/>
              </w:rPr>
              <w:t>Отраслевое занятие «Россия здоровая: медицина и фармация»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руководители, учителя технологии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Встречи с представителями ВУЗов, Ссузов и т.д.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Зам. директора по УВР, социальный педагог, кл. руководители</w:t>
            </w:r>
          </w:p>
        </w:tc>
      </w:tr>
      <w:tr w:rsidR="00BA2F9D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D90946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D90946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Профилактика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Проведение инструктажей по ТБ в период зимних каникул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D955C1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D90946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Месячник «Нет наркотикам и СПИДУ!»</w:t>
            </w: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 по отдельному плану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Социальный педагог, </w:t>
            </w: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D955C1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D90946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D90946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Самоуправление</w:t>
            </w:r>
          </w:p>
          <w:p w:rsidR="00BA2F9D" w:rsidRPr="00D90946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Рождественская н</w:t>
            </w:r>
            <w:r w:rsidRPr="004537F0">
              <w:rPr>
                <w:kern w:val="0"/>
                <w:sz w:val="24"/>
                <w:szCs w:val="24"/>
                <w:lang w:val="ru-RU" w:eastAsia="ru-RU"/>
              </w:rPr>
              <w:t>еделя милосердия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20-30.12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Старшая вожатая</w:t>
            </w:r>
          </w:p>
        </w:tc>
      </w:tr>
      <w:tr w:rsidR="00BA2F9D" w:rsidRPr="00D955C1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D90946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Работа школы пионерского актива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8A60A4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Старшая вожатая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D90946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D90946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Детские общественные объединения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Участие актива волонтеров в мероприятиях. </w:t>
            </w: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Участие учащихся школы в акциях и мероприятиях ВВПОД «Юнармия». </w:t>
            </w: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Мероприятия пионерской дружины.</w:t>
            </w: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Мероприятия дружины ДЮП.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в течение месяца по отдельным планам </w:t>
            </w:r>
          </w:p>
        </w:tc>
        <w:tc>
          <w:tcPr>
            <w:tcW w:w="2409" w:type="dxa"/>
          </w:tcPr>
          <w:p w:rsidR="00BA2F9D" w:rsidRPr="004537F0" w:rsidRDefault="00BA2F9D" w:rsidP="00E5258C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Ответственные за </w:t>
            </w:r>
          </w:p>
          <w:p w:rsidR="00BA2F9D" w:rsidRPr="004537F0" w:rsidRDefault="00BA2F9D" w:rsidP="00E5258C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работу детских </w:t>
            </w:r>
          </w:p>
          <w:p w:rsidR="00BA2F9D" w:rsidRPr="004537F0" w:rsidRDefault="00BA2F9D" w:rsidP="00E5258C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объединений</w:t>
            </w:r>
          </w:p>
        </w:tc>
      </w:tr>
      <w:tr w:rsidR="00BA2F9D" w:rsidRPr="004D022D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D90946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sz w:val="24"/>
                <w:szCs w:val="24"/>
                <w:shd w:val="clear" w:color="auto" w:fill="FFFFFF"/>
              </w:rPr>
              <w:t>Всероссийский день добровольца</w:t>
            </w:r>
            <w:r w:rsidRPr="004537F0">
              <w:rPr>
                <w:sz w:val="24"/>
                <w:szCs w:val="24"/>
                <w:shd w:val="clear" w:color="auto" w:fill="FFFFFF"/>
                <w:lang w:val="ru-RU"/>
              </w:rPr>
              <w:t xml:space="preserve"> (волонтера)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5.12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Педагог-организатор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 w:val="restart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D90946" w:rsidRDefault="00BA2F9D" w:rsidP="00876168">
            <w:pPr>
              <w:widowControl/>
              <w:wordWrap/>
              <w:autoSpaceDE/>
              <w:autoSpaceDN/>
              <w:jc w:val="center"/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D90946"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>Юбилейные даты</w:t>
            </w:r>
          </w:p>
        </w:tc>
        <w:tc>
          <w:tcPr>
            <w:tcW w:w="3542" w:type="dxa"/>
          </w:tcPr>
          <w:p w:rsidR="00BA2F9D" w:rsidRPr="004537F0" w:rsidRDefault="00BA2F9D" w:rsidP="00876168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100 лет со дня рождения композитора Владимира Шаинского</w:t>
            </w:r>
          </w:p>
        </w:tc>
        <w:tc>
          <w:tcPr>
            <w:tcW w:w="1416" w:type="dxa"/>
          </w:tcPr>
          <w:p w:rsidR="00BA2F9D" w:rsidRPr="004537F0" w:rsidRDefault="00BA2F9D" w:rsidP="00876168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12 декабря 2025г</w:t>
            </w:r>
          </w:p>
        </w:tc>
        <w:tc>
          <w:tcPr>
            <w:tcW w:w="2409" w:type="dxa"/>
          </w:tcPr>
          <w:p w:rsidR="00BA2F9D" w:rsidRPr="004537F0" w:rsidRDefault="00BA2F9D" w:rsidP="00876168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Учитель музыки, педагог-организатор, старшая вожатая, советник директора по воспитанию</w:t>
            </w:r>
          </w:p>
        </w:tc>
      </w:tr>
      <w:tr w:rsidR="00BA2F9D" w:rsidRPr="007E2F3B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Default="00BA2F9D" w:rsidP="00876168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7E2F3B" w:rsidRDefault="00BA2F9D" w:rsidP="00876168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 xml:space="preserve">315 лет со дня рождения Елизаветы </w:t>
            </w:r>
            <w:r>
              <w:rPr>
                <w:kern w:val="0"/>
                <w:sz w:val="24"/>
                <w:szCs w:val="24"/>
                <w:lang w:eastAsia="ru-RU"/>
              </w:rPr>
              <w:t>I</w:t>
            </w:r>
            <w:r>
              <w:rPr>
                <w:kern w:val="0"/>
                <w:sz w:val="24"/>
                <w:szCs w:val="24"/>
                <w:lang w:val="ru-RU" w:eastAsia="ru-RU"/>
              </w:rPr>
              <w:t>, российской императрицы</w:t>
            </w:r>
          </w:p>
        </w:tc>
        <w:tc>
          <w:tcPr>
            <w:tcW w:w="1416" w:type="dxa"/>
          </w:tcPr>
          <w:p w:rsidR="00BA2F9D" w:rsidRDefault="00BA2F9D" w:rsidP="00876168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29 декабря</w:t>
            </w:r>
          </w:p>
        </w:tc>
        <w:tc>
          <w:tcPr>
            <w:tcW w:w="2409" w:type="dxa"/>
          </w:tcPr>
          <w:p w:rsidR="00BA2F9D" w:rsidRDefault="00BA2F9D" w:rsidP="00876168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Учителя истории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 w:val="restart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7E2F3B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7E2F3B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Дни единых действий</w:t>
            </w:r>
          </w:p>
        </w:tc>
        <w:tc>
          <w:tcPr>
            <w:tcW w:w="3542" w:type="dxa"/>
          </w:tcPr>
          <w:p w:rsidR="00BA2F9D" w:rsidRPr="00F4131D" w:rsidRDefault="00BA2F9D" w:rsidP="004537F0">
            <w:pPr>
              <w:pStyle w:val="NoSpacing"/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>День неизвестного солдата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3 декабря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F4131D" w:rsidRDefault="00BA2F9D" w:rsidP="004537F0">
            <w:pPr>
              <w:pStyle w:val="NoSpacing"/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>Международный день инвалида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3 декабря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F4131D" w:rsidRDefault="00BA2F9D" w:rsidP="004537F0">
            <w:pPr>
              <w:pStyle w:val="NoSpacing"/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>День добровольца(волонтёра)в России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5 декабря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F4131D" w:rsidRDefault="00BA2F9D" w:rsidP="004537F0">
            <w:pPr>
              <w:pStyle w:val="NoSpacing"/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>День героев Отечества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9 декабря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F4131D" w:rsidRDefault="00BA2F9D" w:rsidP="004537F0">
            <w:pPr>
              <w:pStyle w:val="NoSpacing"/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>День Конституции Российской Федерации</w:t>
            </w:r>
          </w:p>
        </w:tc>
        <w:tc>
          <w:tcPr>
            <w:tcW w:w="1416" w:type="dxa"/>
          </w:tcPr>
          <w:p w:rsidR="00BA2F9D" w:rsidRPr="004537F0" w:rsidRDefault="00BA2F9D" w:rsidP="00F4131D">
            <w:pPr>
              <w:pStyle w:val="NoSpacing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12 декабря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F4131D" w:rsidRDefault="00BA2F9D" w:rsidP="004537F0">
            <w:pPr>
              <w:pStyle w:val="NoSpacing"/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>День принятия Федеральных Конституционных законов о Государственных символах РФ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25 декабря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F4131D" w:rsidRDefault="00BA2F9D" w:rsidP="004537F0">
            <w:pPr>
              <w:pStyle w:val="NoSpacing"/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>Международный день кино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28 декабря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BA2F9D" w:rsidRPr="004D022D">
        <w:trPr>
          <w:gridBefore w:val="1"/>
          <w:wBefore w:w="6" w:type="dxa"/>
        </w:trPr>
        <w:tc>
          <w:tcPr>
            <w:tcW w:w="1275" w:type="dxa"/>
            <w:vMerge w:val="restart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январь</w:t>
            </w:r>
          </w:p>
        </w:tc>
        <w:tc>
          <w:tcPr>
            <w:tcW w:w="1984" w:type="dxa"/>
            <w:vMerge w:val="restart"/>
          </w:tcPr>
          <w:p w:rsidR="00BA2F9D" w:rsidRPr="007E2F3B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7E2F3B"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>Ключевые общешкольные дела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4537F0">
              <w:rPr>
                <w:sz w:val="24"/>
                <w:szCs w:val="24"/>
              </w:rPr>
              <w:t>Акция «Неделя добрых дел»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21-25.01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4D022D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7E2F3B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>Спортивные соревнования по баскетболу «КЭС-БАСКЕТ»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Учителя физкультуры</w:t>
            </w:r>
          </w:p>
        </w:tc>
      </w:tr>
      <w:tr w:rsidR="00BA2F9D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7E2F3B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7E2F3B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Классное руководство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>Тематический классный час о правилах поведения в школе.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>ШМО классных руководителей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10.01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Руководитель ШМО</w:t>
            </w:r>
          </w:p>
        </w:tc>
      </w:tr>
      <w:tr w:rsidR="00BA2F9D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>Заполнение портфолио учеников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Кл.руководители</w:t>
            </w:r>
          </w:p>
        </w:tc>
      </w:tr>
      <w:tr w:rsidR="00BA2F9D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>Классные часы «Блокада Ленинграда»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26-28.01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3C70ED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val="ru-RU" w:eastAsia="ru-RU"/>
              </w:rPr>
              <w:t>Международный день без интернета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26.01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3C70ED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7E2F3B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7E2F3B"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>Школьный урок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4537F0">
              <w:rPr>
                <w:sz w:val="24"/>
                <w:szCs w:val="24"/>
                <w:lang w:val="ru-RU"/>
              </w:rPr>
              <w:t>Годовщина освобождения Ленинграда от фашистской блокады. Уроки мужества.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27.01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Учителя истории и обществознания</w:t>
            </w:r>
          </w:p>
        </w:tc>
      </w:tr>
      <w:tr w:rsidR="00BA2F9D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  <w:r w:rsidRPr="004537F0">
              <w:rPr>
                <w:sz w:val="24"/>
                <w:szCs w:val="24"/>
                <w:lang w:val="ru-RU"/>
              </w:rPr>
              <w:t>Школьная олимпиада по ПДД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18.01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Ответственный за профилактику ДТП</w:t>
            </w:r>
          </w:p>
        </w:tc>
      </w:tr>
      <w:tr w:rsidR="00BA2F9D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7E2F3B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7E2F3B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 xml:space="preserve">Экскурсии, экспедиции, походы 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Экскурсии в музеи города Орла и Орловской области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7E2F3B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Виртуальные экскурсии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7E2F3B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Экскурсии в историко-краеведческий музей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4D022D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BA2F9D" w:rsidRPr="007E2F3B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7E2F3B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Работа с родителями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Оказание консультативной помощи 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Кл. руководители, </w:t>
            </w: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учителя-предметники</w:t>
            </w:r>
          </w:p>
        </w:tc>
      </w:tr>
      <w:tr w:rsidR="00BA2F9D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7E2F3B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7E2F3B"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>Внеурочная деятельность и дополнительное образование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Участие в районных, областных и Всероссийских конкурсах и соревнованиях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Руководители кружков</w:t>
            </w:r>
          </w:p>
        </w:tc>
      </w:tr>
      <w:tr w:rsidR="00BA2F9D" w:rsidRPr="00115BF8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Участие в областном конкурсе компьютерной графики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 xml:space="preserve">24 января 2025г 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Педагоги-предметники</w:t>
            </w:r>
            <w:r>
              <w:rPr>
                <w:kern w:val="0"/>
                <w:sz w:val="24"/>
                <w:szCs w:val="24"/>
                <w:lang w:val="ru-RU" w:eastAsia="ru-RU"/>
              </w:rPr>
              <w:t>, Кл.руководители</w:t>
            </w:r>
          </w:p>
        </w:tc>
      </w:tr>
      <w:tr w:rsidR="00BA2F9D" w:rsidRPr="00115BF8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Областной конкурс декоративно-прикладного творчества и детского рисунка по теме «Предупреждение пожаров и безопасность жизнедеятельности»</w:t>
            </w:r>
          </w:p>
        </w:tc>
        <w:tc>
          <w:tcPr>
            <w:tcW w:w="1416" w:type="dxa"/>
          </w:tcPr>
          <w:p w:rsidR="00BA2F9D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С 26 октября 2024г. по 09.01.2025г. (19.01.2025г.)</w:t>
            </w:r>
          </w:p>
          <w:p w:rsidR="00BA2F9D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Учителя предметники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Семинар педагогов-организаторов, советников директора по ВР, старших вожатых по работе с детскими общественными организациями по теме «Детское движение Орловщины»</w:t>
            </w:r>
          </w:p>
        </w:tc>
        <w:tc>
          <w:tcPr>
            <w:tcW w:w="1416" w:type="dxa"/>
          </w:tcPr>
          <w:p w:rsidR="00BA2F9D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23 января 2025г.</w:t>
            </w:r>
          </w:p>
        </w:tc>
        <w:tc>
          <w:tcPr>
            <w:tcW w:w="2409" w:type="dxa"/>
          </w:tcPr>
          <w:p w:rsidR="00BA2F9D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ВР, старшая вожатая</w:t>
            </w:r>
          </w:p>
        </w:tc>
      </w:tr>
      <w:tr w:rsidR="00BA2F9D" w:rsidRPr="00115BF8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Областной конкурс исследовательских краеведческих работ обучающихся «Отечество»</w:t>
            </w:r>
          </w:p>
        </w:tc>
        <w:tc>
          <w:tcPr>
            <w:tcW w:w="1416" w:type="dxa"/>
          </w:tcPr>
          <w:p w:rsidR="00BA2F9D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Январь-февраль 2025г.</w:t>
            </w:r>
          </w:p>
        </w:tc>
        <w:tc>
          <w:tcPr>
            <w:tcW w:w="2409" w:type="dxa"/>
          </w:tcPr>
          <w:p w:rsidR="00BA2F9D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Руководители кружков</w:t>
            </w:r>
          </w:p>
        </w:tc>
      </w:tr>
      <w:tr w:rsidR="00BA2F9D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Участие в региональном этапе предметных олимпиад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Педагоги-предметники</w:t>
            </w:r>
          </w:p>
        </w:tc>
      </w:tr>
      <w:tr w:rsidR="00BA2F9D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7E2F3B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7E2F3B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Профориентация</w:t>
            </w:r>
          </w:p>
          <w:p w:rsidR="00BA2F9D" w:rsidRPr="007E2F3B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Участие во всероссийском проекте «Шоу профессий» («ПроеКториЯ»)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7E2F3B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Анкетирование и тестирование  учащихся на предмет профессиональных склонностей и способностей. 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Социальный педагог, педагог-психолог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7E2F3B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Встречи с представителями ВУЗов, Ссузов и т.д.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Зам. директора по УВР, соц. педагог, кл. руководители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BA2F9D" w:rsidRPr="007E2F3B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7E2F3B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Детские общественные объединения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Участие актива волонтеров в мероприятиях. </w:t>
            </w: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Участие учащихся школы в акциях и мероприятиях ВВПОД «Юнармия». </w:t>
            </w: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Мероприятия пионерской дружины.</w:t>
            </w: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Мероприятия дружины ДЮП.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в течение месяца по отдельным планам </w:t>
            </w:r>
          </w:p>
        </w:tc>
        <w:tc>
          <w:tcPr>
            <w:tcW w:w="2409" w:type="dxa"/>
          </w:tcPr>
          <w:p w:rsidR="00BA2F9D" w:rsidRPr="004537F0" w:rsidRDefault="00BA2F9D" w:rsidP="00780495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Ответственные за </w:t>
            </w:r>
          </w:p>
          <w:p w:rsidR="00BA2F9D" w:rsidRPr="004537F0" w:rsidRDefault="00BA2F9D" w:rsidP="00780495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работу детских </w:t>
            </w:r>
          </w:p>
          <w:p w:rsidR="00BA2F9D" w:rsidRPr="004537F0" w:rsidRDefault="00BA2F9D" w:rsidP="00780495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объединений</w:t>
            </w:r>
          </w:p>
        </w:tc>
      </w:tr>
      <w:tr w:rsidR="00BA2F9D" w:rsidRPr="004D022D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BA2F9D" w:rsidRPr="007E2F3B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7E2F3B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Организация предметно-эстетической среды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Организация дежурства в классах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7E2F3B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7E2F3B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Школьные медиа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Освещение деятельности школы на сайте школы и в соц.сетях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Ответственный за сайт, педагог-организатор</w:t>
            </w:r>
          </w:p>
        </w:tc>
      </w:tr>
      <w:tr w:rsidR="00BA2F9D" w:rsidRPr="004D022D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sz w:val="24"/>
                <w:szCs w:val="24"/>
                <w:lang w:val="ru-RU"/>
              </w:rPr>
              <w:t>Участие в съёмках информационных и праздничных роликов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4D022D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7E2F3B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7E2F3B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Самоуправление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Заседание Совета обучающихся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16</w:t>
            </w:r>
            <w:r w:rsidRPr="004537F0">
              <w:rPr>
                <w:kern w:val="0"/>
                <w:sz w:val="24"/>
                <w:szCs w:val="24"/>
                <w:lang w:val="ru-RU" w:eastAsia="ru-RU"/>
              </w:rPr>
              <w:t>.01</w:t>
            </w:r>
          </w:p>
        </w:tc>
        <w:tc>
          <w:tcPr>
            <w:tcW w:w="2409" w:type="dxa"/>
          </w:tcPr>
          <w:p w:rsidR="00BA2F9D" w:rsidRPr="004537F0" w:rsidRDefault="00BA2F9D" w:rsidP="00780495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Педагог-организатор</w:t>
            </w:r>
          </w:p>
        </w:tc>
      </w:tr>
      <w:tr w:rsidR="00BA2F9D" w:rsidRPr="004D022D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7E2F3B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Работа школы пионерского актива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8A60A4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Старшая вожатая</w:t>
            </w:r>
          </w:p>
        </w:tc>
      </w:tr>
      <w:tr w:rsidR="00BA2F9D" w:rsidRPr="00F73649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BA2F9D" w:rsidRPr="007E2F3B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7E2F3B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Профилактика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Беседы «Экстремизм и терроризм – угроза национальной безопасности»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002789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Преподаватель-организатор ОБ</w:t>
            </w:r>
            <w:r>
              <w:rPr>
                <w:kern w:val="0"/>
                <w:sz w:val="24"/>
                <w:szCs w:val="24"/>
                <w:lang w:val="ru-RU" w:eastAsia="ru-RU"/>
              </w:rPr>
              <w:t>ЗР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 w:val="restart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7E2F3B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7E2F3B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Юбилейные даты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230 лет со дня рождения Александра Сергеевича Грибоедова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15 января</w:t>
            </w:r>
          </w:p>
        </w:tc>
        <w:tc>
          <w:tcPr>
            <w:tcW w:w="2409" w:type="dxa"/>
          </w:tcPr>
          <w:p w:rsidR="00BA2F9D" w:rsidRPr="004537F0" w:rsidRDefault="00BA2F9D" w:rsidP="00002789">
            <w:pPr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Учителя русского языка и литературы, педагог-организатор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7E2F3B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165 лет со дня рождения Антона Павловича Чехова, русского писателя</w:t>
            </w:r>
          </w:p>
        </w:tc>
        <w:tc>
          <w:tcPr>
            <w:tcW w:w="1416" w:type="dxa"/>
          </w:tcPr>
          <w:p w:rsidR="00BA2F9D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17(29) января</w:t>
            </w:r>
          </w:p>
        </w:tc>
        <w:tc>
          <w:tcPr>
            <w:tcW w:w="2409" w:type="dxa"/>
          </w:tcPr>
          <w:p w:rsidR="00BA2F9D" w:rsidRDefault="00BA2F9D" w:rsidP="00002789">
            <w:pPr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Учителя русского языка и литературы, педагог-организатор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 w:val="restart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7E2F3B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7E2F3B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Дни единых действий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День заповедников и национальных парков России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11 января</w:t>
            </w:r>
          </w:p>
        </w:tc>
        <w:tc>
          <w:tcPr>
            <w:tcW w:w="2409" w:type="dxa"/>
          </w:tcPr>
          <w:p w:rsidR="00BA2F9D" w:rsidRPr="004537F0" w:rsidRDefault="00BA2F9D" w:rsidP="00002789">
            <w:pPr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День Российского студенчества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25 января</w:t>
            </w:r>
          </w:p>
        </w:tc>
        <w:tc>
          <w:tcPr>
            <w:tcW w:w="2409" w:type="dxa"/>
          </w:tcPr>
          <w:p w:rsidR="00BA2F9D" w:rsidRPr="004537F0" w:rsidRDefault="00BA2F9D" w:rsidP="00002789">
            <w:pPr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День полного освобождения Ленинграда от фашистской блокады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27 января</w:t>
            </w:r>
          </w:p>
        </w:tc>
        <w:tc>
          <w:tcPr>
            <w:tcW w:w="2409" w:type="dxa"/>
          </w:tcPr>
          <w:p w:rsidR="00BA2F9D" w:rsidRPr="004537F0" w:rsidRDefault="00BA2F9D" w:rsidP="00002789">
            <w:pPr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День освобождения красной армией крупнейшего «лагеря смерти» АушвицБиркенау (Осевнцума) – день памяти жертв Холокоста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27 января</w:t>
            </w:r>
          </w:p>
        </w:tc>
        <w:tc>
          <w:tcPr>
            <w:tcW w:w="2409" w:type="dxa"/>
          </w:tcPr>
          <w:p w:rsidR="00BA2F9D" w:rsidRPr="004537F0" w:rsidRDefault="00BA2F9D" w:rsidP="00002789">
            <w:pPr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BA2F9D" w:rsidRPr="00C7459A">
        <w:trPr>
          <w:gridBefore w:val="1"/>
          <w:wBefore w:w="6" w:type="dxa"/>
          <w:trHeight w:val="1144"/>
        </w:trPr>
        <w:tc>
          <w:tcPr>
            <w:tcW w:w="1275" w:type="dxa"/>
            <w:vMerge w:val="restart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февраль</w:t>
            </w:r>
          </w:p>
        </w:tc>
        <w:tc>
          <w:tcPr>
            <w:tcW w:w="1984" w:type="dxa"/>
            <w:vMerge w:val="restart"/>
          </w:tcPr>
          <w:p w:rsidR="00BA2F9D" w:rsidRPr="007E2F3B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7E2F3B"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>Ключевые общешкольные дела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>Военно-патриотический месячник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 по отдельному плану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Зам. директора, педагог-организатор,</w:t>
            </w:r>
            <w:r>
              <w:rPr>
                <w:kern w:val="0"/>
                <w:sz w:val="24"/>
                <w:szCs w:val="24"/>
                <w:lang w:val="ru-RU" w:eastAsia="ru-RU"/>
              </w:rPr>
              <w:t xml:space="preserve"> п</w:t>
            </w:r>
            <w:r w:rsidRPr="004537F0">
              <w:rPr>
                <w:kern w:val="0"/>
                <w:sz w:val="24"/>
                <w:szCs w:val="24"/>
                <w:lang w:val="ru-RU" w:eastAsia="ru-RU"/>
              </w:rPr>
              <w:t>реподаватель-организатор ОБ</w:t>
            </w:r>
            <w:r>
              <w:rPr>
                <w:kern w:val="0"/>
                <w:sz w:val="24"/>
                <w:szCs w:val="24"/>
                <w:lang w:val="ru-RU" w:eastAsia="ru-RU"/>
              </w:rPr>
              <w:t>ЗР</w:t>
            </w: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 кл. руководители</w:t>
            </w:r>
          </w:p>
        </w:tc>
      </w:tr>
      <w:tr w:rsidR="00BA2F9D" w:rsidRPr="007F6702">
        <w:trPr>
          <w:gridBefore w:val="1"/>
          <w:wBefore w:w="6" w:type="dxa"/>
          <w:trHeight w:val="439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>Конкурс «Ученик года – 202</w:t>
            </w:r>
            <w:r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>4</w:t>
            </w:r>
            <w:r w:rsidRPr="004537F0"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Март 2025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Педагог-организатор</w:t>
            </w:r>
          </w:p>
        </w:tc>
      </w:tr>
      <w:tr w:rsidR="00BA2F9D" w:rsidRPr="007F6702">
        <w:trPr>
          <w:gridBefore w:val="1"/>
          <w:wBefore w:w="6" w:type="dxa"/>
          <w:trHeight w:val="493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>Мероприятия ко Дню юного героя-антифашиста (5-7кл)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1-7.02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Старшая вожатая, кл.руководители</w:t>
            </w:r>
          </w:p>
        </w:tc>
      </w:tr>
      <w:tr w:rsidR="00BA2F9D" w:rsidRPr="007F6702">
        <w:trPr>
          <w:gridBefore w:val="1"/>
          <w:wBefore w:w="6" w:type="dxa"/>
          <w:trHeight w:val="493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Спортивные соревнования по волейболу (9кл)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14-18.02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Учителя физической культуры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 xml:space="preserve">Мероприятия в рамках Дня памяти о россиянах, исполнявших служебный долг за пределами Отечества </w:t>
            </w:r>
            <w:r w:rsidRPr="004537F0">
              <w:rPr>
                <w:i/>
                <w:iCs/>
                <w:color w:val="000000"/>
                <w:kern w:val="0"/>
                <w:sz w:val="24"/>
                <w:szCs w:val="24"/>
                <w:lang w:val="ru-RU" w:eastAsia="ru-RU"/>
              </w:rPr>
              <w:t>(8-9 кл)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8-11.02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Педагоги-организаторы, учителя истории и обществознания</w:t>
            </w:r>
          </w:p>
        </w:tc>
      </w:tr>
      <w:tr w:rsidR="00BA2F9D" w:rsidRPr="007F6702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>Межрегиональный конкурс вокального и инструментального творчества «Звонкие голоса Орловщины»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10-17.02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Учитель музыки</w:t>
            </w:r>
          </w:p>
        </w:tc>
      </w:tr>
      <w:tr w:rsidR="00BA2F9D" w:rsidRPr="007F6702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>Школьный этап конкурса «Живая классика»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25.02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Учителя литературы</w:t>
            </w:r>
          </w:p>
        </w:tc>
      </w:tr>
      <w:tr w:rsidR="00BA2F9D" w:rsidRPr="007F6702">
        <w:trPr>
          <w:gridBefore w:val="1"/>
          <w:wBefore w:w="6" w:type="dxa"/>
          <w:trHeight w:val="832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>Муниципальный этап Всероссийской лыжной гонки «Лыжня России – 202</w:t>
            </w:r>
            <w:r>
              <w:rPr>
                <w:color w:val="000000"/>
                <w:kern w:val="0"/>
                <w:sz w:val="24"/>
                <w:szCs w:val="24"/>
                <w:lang w:val="ru-RU" w:eastAsia="ru-RU"/>
              </w:rPr>
              <w:t>5</w:t>
            </w: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февраль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Учителя физической культуры</w:t>
            </w:r>
          </w:p>
        </w:tc>
      </w:tr>
      <w:tr w:rsidR="00BA2F9D" w:rsidRPr="00CF79FC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</w:tcPr>
          <w:p w:rsidR="00BA2F9D" w:rsidRPr="004537F0" w:rsidRDefault="00BA2F9D" w:rsidP="00CF79FC">
            <w:pPr>
              <w:rPr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BA2F9D" w:rsidRPr="007F6702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>Вечер встречи с выпускниками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4.02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Педагог-организатор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Школьный урок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>Урок русского языка, посвященный Международному дню родного языка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21.02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Учителя русского языка и литературы</w:t>
            </w:r>
          </w:p>
        </w:tc>
      </w:tr>
      <w:tr w:rsidR="00BA2F9D" w:rsidRPr="007F6702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>Районная олимпиада по ПДД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2</w:t>
            </w:r>
            <w:r w:rsidRPr="004537F0">
              <w:rPr>
                <w:kern w:val="0"/>
                <w:sz w:val="24"/>
                <w:szCs w:val="24"/>
                <w:lang w:val="ru-RU" w:eastAsia="ru-RU"/>
              </w:rPr>
              <w:t>.02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Ответственный за профилактику ДТП</w:t>
            </w:r>
          </w:p>
        </w:tc>
      </w:tr>
      <w:tr w:rsidR="00BA2F9D" w:rsidRPr="00FC7F6D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>Спортивные соревнования, приуроченные ко Дню защитников Отечества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Учителя физической культуры</w:t>
            </w:r>
          </w:p>
        </w:tc>
      </w:tr>
      <w:tr w:rsidR="00BA2F9D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7E2F3B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7E2F3B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Классное руководство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>Классный час, посвященный Дню защитников Отечества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21-22.02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>Заполнение портфолио учеников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Кл.руководители</w:t>
            </w:r>
          </w:p>
        </w:tc>
      </w:tr>
      <w:tr w:rsidR="00BA2F9D" w:rsidRPr="00755631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sz w:val="24"/>
                <w:szCs w:val="24"/>
                <w:lang w:val="ru-RU"/>
              </w:rPr>
              <w:t>Классные часы в рамках Недели безопасного Интернета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1-4.02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6864A2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час: День воинской славы России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2 февраля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6864A2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7E2F3B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7E2F3B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 xml:space="preserve">Экскурсии, экспедиции, походы 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Экскурсии в музеи города Орла и Орловской области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602A3E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Виртуальные экскурсии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602A3E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Экскурсии в историко-краеведческий музей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7E2F3B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7E2F3B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Работа с родителями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>Проведение консультационных дней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руководители, учителя-предметники</w:t>
            </w:r>
          </w:p>
        </w:tc>
      </w:tr>
      <w:tr w:rsidR="00BA2F9D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7E2F3B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>Оказание консультативной помощи информационно-правового характера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7E2F3B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7E2F3B"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>Внеурочная деятельность и дополнительное образование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Участие в районных, областных и Всероссийских конкурсах и соревнованиях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Руководители кружков</w:t>
            </w:r>
          </w:p>
        </w:tc>
      </w:tr>
      <w:tr w:rsidR="00BA2F9D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Default="00BA2F9D" w:rsidP="00D0381E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val="ru-RU" w:eastAsia="ru-RU"/>
              </w:rPr>
              <w:t>Областной конкурс исследовательских работ среди обучающихся образовательных организаций Орловской области «Народные ремесла Орловского края»</w:t>
            </w:r>
          </w:p>
        </w:tc>
        <w:tc>
          <w:tcPr>
            <w:tcW w:w="1416" w:type="dxa"/>
          </w:tcPr>
          <w:p w:rsidR="00BA2F9D" w:rsidRDefault="00BA2F9D" w:rsidP="00D0381E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Февраль-март 2025г</w:t>
            </w:r>
          </w:p>
        </w:tc>
        <w:tc>
          <w:tcPr>
            <w:tcW w:w="2409" w:type="dxa"/>
          </w:tcPr>
          <w:p w:rsidR="00BA2F9D" w:rsidRPr="004537F0" w:rsidRDefault="00BA2F9D" w:rsidP="00D0381E">
            <w:pPr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Учителя технологии</w:t>
            </w:r>
          </w:p>
        </w:tc>
      </w:tr>
      <w:tr w:rsidR="00BA2F9D" w:rsidRPr="00D0381E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Default="00BA2F9D" w:rsidP="00D0381E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val="ru-RU" w:eastAsia="ru-RU"/>
              </w:rPr>
              <w:t>Областной конкурс игровых программ и организаторов «Созвездие игры»</w:t>
            </w:r>
          </w:p>
        </w:tc>
        <w:tc>
          <w:tcPr>
            <w:tcW w:w="1416" w:type="dxa"/>
          </w:tcPr>
          <w:p w:rsidR="00BA2F9D" w:rsidRDefault="00BA2F9D" w:rsidP="00D0381E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13 февраля</w:t>
            </w:r>
          </w:p>
        </w:tc>
        <w:tc>
          <w:tcPr>
            <w:tcW w:w="2409" w:type="dxa"/>
          </w:tcPr>
          <w:p w:rsidR="00BA2F9D" w:rsidRDefault="00BA2F9D" w:rsidP="00D0381E">
            <w:pPr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старшая вожатая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Default="00BA2F9D" w:rsidP="00D0381E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val="ru-RU" w:eastAsia="ru-RU"/>
              </w:rPr>
              <w:t>Областной конкурс экскурсионных маршрутов обучающихся образовательных организаций</w:t>
            </w:r>
          </w:p>
        </w:tc>
        <w:tc>
          <w:tcPr>
            <w:tcW w:w="1416" w:type="dxa"/>
          </w:tcPr>
          <w:p w:rsidR="00BA2F9D" w:rsidRDefault="00BA2F9D" w:rsidP="00D0381E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Февраль-март 2025г.</w:t>
            </w:r>
          </w:p>
        </w:tc>
        <w:tc>
          <w:tcPr>
            <w:tcW w:w="2409" w:type="dxa"/>
          </w:tcPr>
          <w:p w:rsidR="00BA2F9D" w:rsidRPr="004537F0" w:rsidRDefault="00BA2F9D" w:rsidP="00D0381E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Ответственные за </w:t>
            </w:r>
          </w:p>
          <w:p w:rsidR="00BA2F9D" w:rsidRPr="004537F0" w:rsidRDefault="00BA2F9D" w:rsidP="00D0381E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работу детских </w:t>
            </w:r>
          </w:p>
          <w:p w:rsidR="00BA2F9D" w:rsidRDefault="00BA2F9D" w:rsidP="00D0381E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объединений</w:t>
            </w:r>
          </w:p>
        </w:tc>
      </w:tr>
      <w:tr w:rsidR="00BA2F9D" w:rsidRPr="000E449C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Default="00BA2F9D" w:rsidP="00D0381E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val="ru-RU" w:eastAsia="ru-RU"/>
              </w:rPr>
              <w:t>Областная военная игра «Вперед мальчишки»</w:t>
            </w:r>
          </w:p>
        </w:tc>
        <w:tc>
          <w:tcPr>
            <w:tcW w:w="1416" w:type="dxa"/>
          </w:tcPr>
          <w:p w:rsidR="00BA2F9D" w:rsidRDefault="00BA2F9D" w:rsidP="00D0381E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Февраль 2025г</w:t>
            </w:r>
          </w:p>
        </w:tc>
        <w:tc>
          <w:tcPr>
            <w:tcW w:w="2409" w:type="dxa"/>
          </w:tcPr>
          <w:p w:rsidR="00BA2F9D" w:rsidRDefault="00BA2F9D" w:rsidP="00D0381E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Старшая вожатая</w:t>
            </w:r>
          </w:p>
        </w:tc>
      </w:tr>
      <w:tr w:rsidR="00BA2F9D" w:rsidRPr="000E449C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D0381E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val="ru-RU" w:eastAsia="ru-RU"/>
              </w:rPr>
              <w:t>Региональный конкурс технологического моделирования «Вежливые работы»</w:t>
            </w:r>
          </w:p>
        </w:tc>
        <w:tc>
          <w:tcPr>
            <w:tcW w:w="1416" w:type="dxa"/>
          </w:tcPr>
          <w:p w:rsidR="00BA2F9D" w:rsidRPr="004537F0" w:rsidRDefault="00BA2F9D" w:rsidP="00D0381E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23 февраля-9 мая 2025г</w:t>
            </w:r>
          </w:p>
        </w:tc>
        <w:tc>
          <w:tcPr>
            <w:tcW w:w="2409" w:type="dxa"/>
          </w:tcPr>
          <w:p w:rsidR="00BA2F9D" w:rsidRPr="004537F0" w:rsidRDefault="00BA2F9D" w:rsidP="00D0381E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Учителя технологии, физики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Default="00BA2F9D" w:rsidP="00D0381E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val="ru-RU" w:eastAsia="ru-RU"/>
              </w:rPr>
              <w:t>Региональный фестиваль «Экология и культура – будущее России»</w:t>
            </w:r>
          </w:p>
        </w:tc>
        <w:tc>
          <w:tcPr>
            <w:tcW w:w="1416" w:type="dxa"/>
          </w:tcPr>
          <w:p w:rsidR="00BA2F9D" w:rsidRDefault="00BA2F9D" w:rsidP="00D0381E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19 февраля 2025г</w:t>
            </w:r>
          </w:p>
        </w:tc>
        <w:tc>
          <w:tcPr>
            <w:tcW w:w="2409" w:type="dxa"/>
          </w:tcPr>
          <w:p w:rsidR="00BA2F9D" w:rsidRDefault="00BA2F9D" w:rsidP="00D0381E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учителя биологии, кл.руководители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Default="00BA2F9D" w:rsidP="00D0381E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val="ru-RU" w:eastAsia="ru-RU"/>
              </w:rPr>
              <w:t>Всероссийский конкурс сочинения «Без срока давности»</w:t>
            </w:r>
          </w:p>
        </w:tc>
        <w:tc>
          <w:tcPr>
            <w:tcW w:w="1416" w:type="dxa"/>
          </w:tcPr>
          <w:p w:rsidR="00BA2F9D" w:rsidRDefault="00BA2F9D" w:rsidP="00D0381E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Февраль-март</w:t>
            </w:r>
          </w:p>
        </w:tc>
        <w:tc>
          <w:tcPr>
            <w:tcW w:w="2409" w:type="dxa"/>
          </w:tcPr>
          <w:p w:rsidR="00BA2F9D" w:rsidRDefault="00BA2F9D" w:rsidP="00D0381E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Учителя русского языка и литературы, педагог-организатор, советник директора по воспитанию</w:t>
            </w:r>
          </w:p>
        </w:tc>
      </w:tr>
      <w:tr w:rsidR="00BA2F9D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Участие в региональном этапе предметных олимпиад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Педагоги-предметники</w:t>
            </w:r>
          </w:p>
        </w:tc>
      </w:tr>
      <w:tr w:rsidR="00BA2F9D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7E2F3B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7E2F3B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Профориентация</w:t>
            </w:r>
          </w:p>
          <w:p w:rsidR="00BA2F9D" w:rsidRPr="007E2F3B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Участие во всероссийском проекте «Шоу профессий» («ПроеКториЯ»)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7E2F3B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Анкетирование и тестирование  учащихся на предмет профессиональных склонностей и способностей. 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Социальный педагог, педагог-психолог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BA2F9D" w:rsidRPr="007E2F3B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7E2F3B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Детские общественные объединения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Участие актива волонтеров в мероприятиях. </w:t>
            </w: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Участие учащихся школы в акциях и мероприятиях ВВПОД «Юнармия». </w:t>
            </w: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Мероприятия пионерской дружины.</w:t>
            </w: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Мероприятия дружины ДЮП.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в течение месяца по отдельным планам </w:t>
            </w:r>
          </w:p>
        </w:tc>
        <w:tc>
          <w:tcPr>
            <w:tcW w:w="2409" w:type="dxa"/>
          </w:tcPr>
          <w:p w:rsidR="00BA2F9D" w:rsidRPr="004537F0" w:rsidRDefault="00BA2F9D" w:rsidP="00002789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Ответственные за </w:t>
            </w:r>
          </w:p>
          <w:p w:rsidR="00BA2F9D" w:rsidRPr="004537F0" w:rsidRDefault="00BA2F9D" w:rsidP="00002789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работу детских </w:t>
            </w:r>
          </w:p>
          <w:p w:rsidR="00BA2F9D" w:rsidRPr="004537F0" w:rsidRDefault="00BA2F9D" w:rsidP="00002789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объединений</w:t>
            </w:r>
          </w:p>
        </w:tc>
      </w:tr>
      <w:tr w:rsidR="00BA2F9D" w:rsidRPr="007F6702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BA2F9D" w:rsidRPr="007E2F3B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7E2F3B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Организация предметно-эстетической среды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Организация дежурства в классах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850A86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7E2F3B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7E2F3B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Профилактика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Беседы по профилактике негативных явлений среди несовершеннолетних.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2015AA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Социальный педагог, педагог-психолог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sz w:val="24"/>
                <w:szCs w:val="24"/>
                <w:lang w:val="ru-RU"/>
              </w:rPr>
              <w:t>Профилактическая беседа с</w:t>
            </w:r>
            <w:r w:rsidRPr="004537F0">
              <w:rPr>
                <w:sz w:val="26"/>
                <w:szCs w:val="26"/>
                <w:lang w:val="ru-RU"/>
              </w:rPr>
              <w:t xml:space="preserve"> </w:t>
            </w:r>
            <w:r w:rsidRPr="004537F0">
              <w:rPr>
                <w:sz w:val="24"/>
                <w:szCs w:val="24"/>
                <w:lang w:val="ru-RU"/>
              </w:rPr>
              <w:t>учащимися (5-8) «Мобильный телефон в школе»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Социальный педагог, педагог-психолог, кл.руководители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Всероссийская добровольная интернет-акция «Противопожарная безопасность и профилактика детского травматизма дома»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Преподаватель-организатор ОБЖ,</w:t>
            </w:r>
          </w:p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учителя ОБЖ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7E2F3B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7E2F3B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Школьные медиа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Освещение деятельности школы на сайте школы и в соц.сетях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Ответственный за сайт, педагог-организатор</w:t>
            </w:r>
          </w:p>
        </w:tc>
      </w:tr>
      <w:tr w:rsidR="00BA2F9D" w:rsidRPr="00850A86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7E2F3B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sz w:val="24"/>
                <w:szCs w:val="24"/>
                <w:lang w:val="ru-RU"/>
              </w:rPr>
              <w:t>Участие в съёмках информационных и праздничных роликов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907035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7E2F3B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7E2F3B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Самоуправление</w:t>
            </w:r>
          </w:p>
          <w:p w:rsidR="00BA2F9D" w:rsidRPr="007E2F3B" w:rsidRDefault="00BA2F9D" w:rsidP="004537F0">
            <w:pPr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  <w:r w:rsidRPr="004537F0">
              <w:rPr>
                <w:sz w:val="24"/>
                <w:szCs w:val="24"/>
                <w:lang w:val="ru-RU"/>
              </w:rPr>
              <w:t>Пионерский сбор «Её имя носит наша дружина»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20</w:t>
            </w:r>
            <w:r w:rsidRPr="004537F0">
              <w:rPr>
                <w:kern w:val="0"/>
                <w:sz w:val="24"/>
                <w:szCs w:val="24"/>
                <w:lang w:val="ru-RU" w:eastAsia="ru-RU"/>
              </w:rPr>
              <w:t>.02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Старшая вожатая</w:t>
            </w:r>
          </w:p>
        </w:tc>
      </w:tr>
      <w:tr w:rsidR="00BA2F9D" w:rsidRPr="00850A86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Поздравление с Днём защитника Отечества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2</w:t>
            </w:r>
            <w:r>
              <w:rPr>
                <w:kern w:val="0"/>
                <w:sz w:val="24"/>
                <w:szCs w:val="24"/>
                <w:lang w:val="ru-RU" w:eastAsia="ru-RU"/>
              </w:rPr>
              <w:t>1</w:t>
            </w:r>
            <w:r w:rsidRPr="004537F0">
              <w:rPr>
                <w:kern w:val="0"/>
                <w:sz w:val="24"/>
                <w:szCs w:val="24"/>
                <w:lang w:val="ru-RU" w:eastAsia="ru-RU"/>
              </w:rPr>
              <w:t>.02</w:t>
            </w:r>
            <w:r>
              <w:rPr>
                <w:kern w:val="0"/>
                <w:sz w:val="24"/>
                <w:szCs w:val="24"/>
                <w:lang w:val="ru-RU" w:eastAsia="ru-RU"/>
              </w:rPr>
              <w:t>-23.02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Педагог-</w:t>
            </w:r>
          </w:p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организатор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 w:val="restart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7E2F3B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7E2F3B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Юбилейные даты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135 лет со дня рождения Бориса Леонидовича Пастернака, писателя, поэта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10 февраля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Учителя русского языка и литературы, педагог-организатор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7E2F3B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280 лет со дня рождения Фёдора Фёдоровича Ушакова, адмирал, командующий Черноморским флотом</w:t>
            </w:r>
          </w:p>
        </w:tc>
        <w:tc>
          <w:tcPr>
            <w:tcW w:w="1416" w:type="dxa"/>
          </w:tcPr>
          <w:p w:rsidR="00BA2F9D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13 (24)февраля</w:t>
            </w:r>
          </w:p>
        </w:tc>
        <w:tc>
          <w:tcPr>
            <w:tcW w:w="2409" w:type="dxa"/>
          </w:tcPr>
          <w:p w:rsidR="00BA2F9D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преподаватель-организатор ОБЗР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 w:val="restart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7E2F3B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7E2F3B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Дни единых действий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2 февраля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День зимних видов спорта в России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7 февраля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День Российской науки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8 февраля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15 февраля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Международный день родного языка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21 февраля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День защитников Отечества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23 февраля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 w:val="restart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1984" w:type="dxa"/>
            <w:vMerge w:val="restart"/>
          </w:tcPr>
          <w:p w:rsidR="00BA2F9D" w:rsidRPr="007E2F3B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7E2F3B"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>Ключевые общешкольные дела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>Праздничный концерт, посвященный Международному женскому дню 8 марта «Весеннее настроение»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0</w:t>
            </w:r>
            <w:r>
              <w:rPr>
                <w:kern w:val="0"/>
                <w:sz w:val="24"/>
                <w:szCs w:val="24"/>
                <w:lang w:val="ru-RU" w:eastAsia="ru-RU"/>
              </w:rPr>
              <w:t>6</w:t>
            </w:r>
            <w:r w:rsidRPr="004537F0">
              <w:rPr>
                <w:kern w:val="0"/>
                <w:sz w:val="24"/>
                <w:szCs w:val="24"/>
                <w:lang w:val="ru-RU" w:eastAsia="ru-RU"/>
              </w:rPr>
              <w:t>.03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Педагог-организатор, </w:t>
            </w:r>
            <w:r>
              <w:rPr>
                <w:kern w:val="0"/>
                <w:sz w:val="24"/>
                <w:szCs w:val="24"/>
                <w:lang w:val="ru-RU" w:eastAsia="ru-RU"/>
              </w:rPr>
              <w:t xml:space="preserve">учитель музыки, </w:t>
            </w:r>
            <w:r w:rsidRPr="004537F0">
              <w:rPr>
                <w:kern w:val="0"/>
                <w:sz w:val="24"/>
                <w:szCs w:val="24"/>
                <w:lang w:val="ru-RU" w:eastAsia="ru-RU"/>
              </w:rPr>
              <w:t>кл.руководители</w:t>
            </w:r>
          </w:p>
        </w:tc>
      </w:tr>
      <w:tr w:rsidR="00BA2F9D" w:rsidRPr="00083B7D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>Фестиваль «Крымская весна»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14-18.03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руководители. педагог-организатор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>100 лет со дня рождения газеты «Пионерская правда»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06.03.2025г</w:t>
            </w:r>
          </w:p>
        </w:tc>
        <w:tc>
          <w:tcPr>
            <w:tcW w:w="2409" w:type="dxa"/>
          </w:tcPr>
          <w:p w:rsidR="00BA2F9D" w:rsidRPr="004537F0" w:rsidRDefault="00BA2F9D" w:rsidP="00D1019F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Ответственные за </w:t>
            </w:r>
          </w:p>
          <w:p w:rsidR="00BA2F9D" w:rsidRPr="004537F0" w:rsidRDefault="00BA2F9D" w:rsidP="00D1019F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работу детских </w:t>
            </w:r>
          </w:p>
          <w:p w:rsidR="00BA2F9D" w:rsidRPr="004537F0" w:rsidRDefault="00BA2F9D" w:rsidP="00D1019F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объединений</w:t>
            </w:r>
            <w:r>
              <w:rPr>
                <w:kern w:val="0"/>
                <w:sz w:val="24"/>
                <w:szCs w:val="24"/>
                <w:lang w:val="ru-RU" w:eastAsia="ru-RU"/>
              </w:rPr>
              <w:t>, Кл. руководители</w:t>
            </w:r>
          </w:p>
        </w:tc>
      </w:tr>
      <w:tr w:rsidR="00BA2F9D" w:rsidRPr="00D1019F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>Международная экологическая акция «Час Земли»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26.03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D1019F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>Конкурс «Пионер года – 202</w:t>
            </w:r>
            <w:r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>4</w:t>
            </w:r>
            <w:r w:rsidRPr="004537F0"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25.03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Старшая вожатая</w:t>
            </w:r>
          </w:p>
        </w:tc>
      </w:tr>
      <w:tr w:rsidR="00BA2F9D" w:rsidRPr="00083B7D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7E2F3B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7E2F3B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Школьный урок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 xml:space="preserve">Неделя математики 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14-20.03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Учителя математики</w:t>
            </w:r>
          </w:p>
        </w:tc>
      </w:tr>
      <w:tr w:rsidR="00BA2F9D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7E2F3B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sz w:val="24"/>
                <w:szCs w:val="24"/>
                <w:shd w:val="clear" w:color="auto" w:fill="FFFFFF"/>
                <w:lang w:val="ru-RU"/>
              </w:rPr>
              <w:t>Всероссийский открытый урок «ОБЖ» (приуроченный к</w:t>
            </w:r>
            <w:r w:rsidRPr="004537F0">
              <w:rPr>
                <w:sz w:val="24"/>
                <w:szCs w:val="24"/>
                <w:lang w:val="ru-RU"/>
              </w:rPr>
              <w:br/>
            </w:r>
            <w:r w:rsidRPr="004537F0">
              <w:rPr>
                <w:sz w:val="24"/>
                <w:szCs w:val="24"/>
                <w:shd w:val="clear" w:color="auto" w:fill="FFFFFF"/>
                <w:lang w:val="ru-RU"/>
              </w:rPr>
              <w:t xml:space="preserve">празднованию </w:t>
            </w:r>
            <w:r w:rsidRPr="004537F0">
              <w:rPr>
                <w:sz w:val="24"/>
                <w:szCs w:val="24"/>
                <w:shd w:val="clear" w:color="auto" w:fill="FFFFFF"/>
              </w:rPr>
              <w:t>Всемирного дня гражданской обороны)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01.03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Преподаватель-организатор, учителя ОБЖ</w:t>
            </w:r>
          </w:p>
        </w:tc>
      </w:tr>
      <w:tr w:rsidR="00BA2F9D" w:rsidRPr="00780495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7E2F3B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4537F0">
              <w:rPr>
                <w:sz w:val="24"/>
                <w:szCs w:val="24"/>
                <w:lang w:val="ru-RU"/>
              </w:rPr>
              <w:t>Урок правовой культуры «Имею право знать»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14.03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Учителя истории и обществознания</w:t>
            </w:r>
          </w:p>
        </w:tc>
      </w:tr>
      <w:tr w:rsidR="00BA2F9D" w:rsidRPr="00755631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7E2F3B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4537F0">
              <w:rPr>
                <w:sz w:val="24"/>
                <w:szCs w:val="24"/>
                <w:lang w:val="ru-RU"/>
              </w:rPr>
              <w:t>Библиотечные уроки, посвящённые Всероссийской неделе детской юношеской книге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Последняя неделя марта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Педагог-библиотекарь</w:t>
            </w:r>
          </w:p>
        </w:tc>
      </w:tr>
      <w:tr w:rsidR="00BA2F9D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7E2F3B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 xml:space="preserve">Всероссийская неделя музыки для детей и юношества </w:t>
            </w: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21-27.03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Учителя музыки</w:t>
            </w:r>
          </w:p>
        </w:tc>
      </w:tr>
      <w:tr w:rsidR="00BA2F9D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7E2F3B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7E2F3B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Классное руководство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>Классный час, посвященный Международному женскому дню 8 марта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1-4.03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7E2F3B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>Заполнение портфолио учеников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Кл.руководители</w:t>
            </w:r>
          </w:p>
        </w:tc>
      </w:tr>
      <w:tr w:rsidR="00BA2F9D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7E2F3B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7E2F3B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 xml:space="preserve">Экскурсии, экспедиции, походы 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Экскурсии в музеи города Орла и Орловской области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7E2F3B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Виртуальные экскурсии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7E2F3B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Экскурсии в историко-краеведческий музей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7E2F3B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7E2F3B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Профилактика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>Классный час по профилактике безопасного поведения в общественных местах, проведение Инструктажа по ТБ в период весенних каникул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>Фестиваль «Праздничная Светофория»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11.03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Ответственный за профилактику ДТП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Всероссийская добровольная интернет-акция «Противопожарная безопасность и профилактика детского травматизма дома»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Преподаватель-организатор ОБЖ,</w:t>
            </w:r>
          </w:p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учителя ОБЖ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7E2F3B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7E2F3B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Работа с родителями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Оказание консультативной помощи 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руководители, социально-педагогическая служба</w:t>
            </w:r>
          </w:p>
        </w:tc>
      </w:tr>
      <w:tr w:rsidR="00BA2F9D" w:rsidRPr="007F6702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7E2F3B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Родительские собрания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7E2F3B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7E2F3B"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>Внеурочная деятельность и дополнительное образование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Участие в районных, областных и Всероссийских конкурсах и соревнованиях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Руководители кружков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Областной конкурс «Ученик года – 2024г»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Март 2025г.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старшая вожатая, советник директора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Межрегиональный конкурс театральных коллективов  «Весенние фантазии»</w:t>
            </w:r>
          </w:p>
        </w:tc>
        <w:tc>
          <w:tcPr>
            <w:tcW w:w="1416" w:type="dxa"/>
          </w:tcPr>
          <w:p w:rsidR="00BA2F9D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11-17 марта 2025г</w:t>
            </w:r>
          </w:p>
        </w:tc>
        <w:tc>
          <w:tcPr>
            <w:tcW w:w="2409" w:type="dxa"/>
          </w:tcPr>
          <w:p w:rsidR="00BA2F9D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Ответственный руководитель детских объединений, педагог-организатор, советник директора по воспитанию</w:t>
            </w:r>
          </w:p>
        </w:tc>
      </w:tr>
      <w:tr w:rsidR="00BA2F9D" w:rsidRPr="00D0381E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Областной конкурс медиатворчества и проммирования</w:t>
            </w:r>
          </w:p>
        </w:tc>
        <w:tc>
          <w:tcPr>
            <w:tcW w:w="1416" w:type="dxa"/>
          </w:tcPr>
          <w:p w:rsidR="00BA2F9D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14 марта 2025г</w:t>
            </w:r>
          </w:p>
        </w:tc>
        <w:tc>
          <w:tcPr>
            <w:tcW w:w="2409" w:type="dxa"/>
          </w:tcPr>
          <w:p w:rsidR="00BA2F9D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Учителя физики, информатики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E11DAE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Областной конкурс-выставка детского художественного и декоративного творчества «Орловская палитра»</w:t>
            </w:r>
          </w:p>
        </w:tc>
        <w:tc>
          <w:tcPr>
            <w:tcW w:w="1416" w:type="dxa"/>
          </w:tcPr>
          <w:p w:rsidR="00BA2F9D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С 01 марта по 31 марта 2025г</w:t>
            </w:r>
          </w:p>
        </w:tc>
        <w:tc>
          <w:tcPr>
            <w:tcW w:w="2409" w:type="dxa"/>
          </w:tcPr>
          <w:p w:rsidR="00BA2F9D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Учителя изобразительного искусства, классные руководители</w:t>
            </w:r>
          </w:p>
        </w:tc>
      </w:tr>
      <w:tr w:rsidR="00BA2F9D" w:rsidRPr="00D0381E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Областной музыкально-творческий конкурс «Дети военной поры»</w:t>
            </w:r>
          </w:p>
        </w:tc>
        <w:tc>
          <w:tcPr>
            <w:tcW w:w="1416" w:type="dxa"/>
          </w:tcPr>
          <w:p w:rsidR="00BA2F9D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21 марта 2025г</w:t>
            </w:r>
          </w:p>
        </w:tc>
        <w:tc>
          <w:tcPr>
            <w:tcW w:w="2409" w:type="dxa"/>
          </w:tcPr>
          <w:p w:rsidR="00BA2F9D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Учитель музыки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Участие в областном фестивале «Фольклор Орловского края»</w:t>
            </w:r>
          </w:p>
        </w:tc>
        <w:tc>
          <w:tcPr>
            <w:tcW w:w="1416" w:type="dxa"/>
          </w:tcPr>
          <w:p w:rsidR="00BA2F9D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Март-апрель 2025г</w:t>
            </w:r>
          </w:p>
        </w:tc>
        <w:tc>
          <w:tcPr>
            <w:tcW w:w="2409" w:type="dxa"/>
          </w:tcPr>
          <w:p w:rsidR="00BA2F9D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учитель музыки, старшая вожатая</w:t>
            </w:r>
          </w:p>
        </w:tc>
      </w:tr>
      <w:tr w:rsidR="00BA2F9D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>Выставка работ учащихся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Руководители кружков</w:t>
            </w:r>
          </w:p>
        </w:tc>
      </w:tr>
      <w:tr w:rsidR="00BA2F9D" w:rsidRPr="00FA660B">
        <w:trPr>
          <w:gridBefore w:val="1"/>
          <w:wBefore w:w="6" w:type="dxa"/>
          <w:trHeight w:val="792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7E2F3B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7E2F3B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Профориентация</w:t>
            </w:r>
          </w:p>
          <w:p w:rsidR="00BA2F9D" w:rsidRPr="007E2F3B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Участие во всероссийском проекте «Шоу профессий» («ПроеКториЯ»)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руководители, социальный педагог</w:t>
            </w:r>
          </w:p>
        </w:tc>
      </w:tr>
      <w:tr w:rsidR="00BA2F9D" w:rsidRPr="00511B49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7E2F3B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Всероссийская профориентационная</w:t>
            </w:r>
          </w:p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акция «Твой выбор»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1</w:t>
            </w:r>
            <w:r>
              <w:rPr>
                <w:kern w:val="0"/>
                <w:sz w:val="24"/>
                <w:szCs w:val="24"/>
                <w:lang w:val="ru-RU" w:eastAsia="ru-RU"/>
              </w:rPr>
              <w:t>7</w:t>
            </w:r>
            <w:r w:rsidRPr="004537F0">
              <w:rPr>
                <w:kern w:val="0"/>
                <w:sz w:val="24"/>
                <w:szCs w:val="24"/>
                <w:lang w:val="ru-RU" w:eastAsia="ru-RU"/>
              </w:rPr>
              <w:t>-2</w:t>
            </w:r>
            <w:r>
              <w:rPr>
                <w:kern w:val="0"/>
                <w:sz w:val="24"/>
                <w:szCs w:val="24"/>
                <w:lang w:val="ru-RU" w:eastAsia="ru-RU"/>
              </w:rPr>
              <w:t>1</w:t>
            </w:r>
            <w:r w:rsidRPr="004537F0">
              <w:rPr>
                <w:kern w:val="0"/>
                <w:sz w:val="24"/>
                <w:szCs w:val="24"/>
                <w:lang w:val="ru-RU" w:eastAsia="ru-RU"/>
              </w:rPr>
              <w:t>.03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Социальный педагог, педагог-психолог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7E2F3B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7E2F3B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Школьные медиа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Освещение деятельности школы на сайте школы и в соц.сетях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Ответственный за сайт, педагог-организатор</w:t>
            </w:r>
          </w:p>
        </w:tc>
      </w:tr>
      <w:tr w:rsidR="00BA2F9D" w:rsidRPr="00511B49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7E2F3B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sz w:val="24"/>
                <w:szCs w:val="24"/>
                <w:lang w:val="ru-RU"/>
              </w:rPr>
              <w:t>Участие в съёмках информационных и праздничных роликов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BA2F9D" w:rsidRPr="007E2F3B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7E2F3B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Детские общественные объединения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Участие актива волонтеров в мероприятиях. </w:t>
            </w: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Участие учащихся школы в акциях и мероприятиях ВВПОД «Юнармия». </w:t>
            </w: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Мероприятия пионерской дружины.</w:t>
            </w: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Мероприятия дружины ДЮП.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в течение месяца по отдельным планам </w:t>
            </w:r>
          </w:p>
        </w:tc>
        <w:tc>
          <w:tcPr>
            <w:tcW w:w="2409" w:type="dxa"/>
          </w:tcPr>
          <w:p w:rsidR="00BA2F9D" w:rsidRPr="004537F0" w:rsidRDefault="00BA2F9D" w:rsidP="00002789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Ответственные за </w:t>
            </w:r>
          </w:p>
          <w:p w:rsidR="00BA2F9D" w:rsidRPr="004537F0" w:rsidRDefault="00BA2F9D" w:rsidP="00002789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работу детских </w:t>
            </w:r>
          </w:p>
          <w:p w:rsidR="00BA2F9D" w:rsidRPr="004537F0" w:rsidRDefault="00BA2F9D" w:rsidP="00002789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объединений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Участие в региональном смотре-конкурсе «Лучший Юнармеец Орловской области»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Февраль-март</w:t>
            </w:r>
          </w:p>
        </w:tc>
        <w:tc>
          <w:tcPr>
            <w:tcW w:w="2409" w:type="dxa"/>
          </w:tcPr>
          <w:p w:rsidR="00BA2F9D" w:rsidRPr="004537F0" w:rsidRDefault="00BA2F9D" w:rsidP="00E11DAE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Ответственные за </w:t>
            </w:r>
          </w:p>
          <w:p w:rsidR="00BA2F9D" w:rsidRPr="004537F0" w:rsidRDefault="00BA2F9D" w:rsidP="00E11DAE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работу детских </w:t>
            </w:r>
          </w:p>
          <w:p w:rsidR="00BA2F9D" w:rsidRPr="004537F0" w:rsidRDefault="00BA2F9D" w:rsidP="00E11DAE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объединений</w:t>
            </w:r>
          </w:p>
        </w:tc>
      </w:tr>
      <w:tr w:rsidR="00BA2F9D" w:rsidRPr="00CF79FC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Участие в региональном конкурсе «Лучший юнармейский отряд Орловской области»</w:t>
            </w:r>
          </w:p>
        </w:tc>
        <w:tc>
          <w:tcPr>
            <w:tcW w:w="1416" w:type="dxa"/>
          </w:tcPr>
          <w:p w:rsidR="00BA2F9D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Февраль-март</w:t>
            </w:r>
          </w:p>
        </w:tc>
        <w:tc>
          <w:tcPr>
            <w:tcW w:w="2409" w:type="dxa"/>
          </w:tcPr>
          <w:p w:rsidR="00BA2F9D" w:rsidRPr="004537F0" w:rsidRDefault="00BA2F9D" w:rsidP="00E11DAE">
            <w:pPr>
              <w:rPr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BA2F9D" w:rsidRPr="00E11DAE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7E2F3B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7E2F3B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Организация предметно-эстетической среды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Организация дежурства в классах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7F6702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7E2F3B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Акция «Чистый двор»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1</w:t>
            </w:r>
            <w:r>
              <w:rPr>
                <w:kern w:val="0"/>
                <w:sz w:val="24"/>
                <w:szCs w:val="24"/>
                <w:lang w:val="ru-RU" w:eastAsia="ru-RU"/>
              </w:rPr>
              <w:t>7</w:t>
            </w:r>
            <w:r w:rsidRPr="004537F0">
              <w:rPr>
                <w:kern w:val="0"/>
                <w:sz w:val="24"/>
                <w:szCs w:val="24"/>
                <w:lang w:val="ru-RU" w:eastAsia="ru-RU"/>
              </w:rPr>
              <w:t>-21.03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7F6702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7E2F3B" w:rsidRDefault="00BA2F9D" w:rsidP="004537F0">
            <w:pPr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7E2F3B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Самоуправление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Работа школы пионерского актива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8A60A4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Старшая вожатая</w:t>
            </w:r>
          </w:p>
        </w:tc>
      </w:tr>
      <w:tr w:rsidR="00BA2F9D" w:rsidRPr="00C32D32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7E2F3B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Заседание Совета обучающихся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2</w:t>
            </w:r>
            <w:r>
              <w:rPr>
                <w:kern w:val="0"/>
                <w:sz w:val="24"/>
                <w:szCs w:val="24"/>
                <w:lang w:val="ru-RU" w:eastAsia="ru-RU"/>
              </w:rPr>
              <w:t>1</w:t>
            </w:r>
            <w:r w:rsidRPr="004537F0">
              <w:rPr>
                <w:kern w:val="0"/>
                <w:sz w:val="24"/>
                <w:szCs w:val="24"/>
                <w:lang w:val="ru-RU" w:eastAsia="ru-RU"/>
              </w:rPr>
              <w:t>.03</w:t>
            </w:r>
          </w:p>
        </w:tc>
        <w:tc>
          <w:tcPr>
            <w:tcW w:w="2409" w:type="dxa"/>
          </w:tcPr>
          <w:p w:rsidR="00BA2F9D" w:rsidRPr="004537F0" w:rsidRDefault="00BA2F9D" w:rsidP="00002789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Педагог- организатор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BA2F9D" w:rsidRPr="007E2F3B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Юбилейные даты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210 лет со дня рождения Петра Павловича Ершова, писателя, педагога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6 марта</w:t>
            </w:r>
          </w:p>
        </w:tc>
        <w:tc>
          <w:tcPr>
            <w:tcW w:w="2409" w:type="dxa"/>
          </w:tcPr>
          <w:p w:rsidR="00BA2F9D" w:rsidRPr="004537F0" w:rsidRDefault="00BA2F9D" w:rsidP="00002789">
            <w:pPr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Кл.руководители, педагог-организатор, учителя русского языка и литературы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 w:val="restart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7E2F3B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7E2F3B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Дни единых действий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Международный женский день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8 марта</w:t>
            </w:r>
          </w:p>
        </w:tc>
        <w:tc>
          <w:tcPr>
            <w:tcW w:w="2409" w:type="dxa"/>
          </w:tcPr>
          <w:p w:rsidR="00BA2F9D" w:rsidRPr="004537F0" w:rsidRDefault="00BA2F9D" w:rsidP="00002789">
            <w:pPr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День воссоединения Крыма с россией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18 марта</w:t>
            </w:r>
          </w:p>
        </w:tc>
        <w:tc>
          <w:tcPr>
            <w:tcW w:w="2409" w:type="dxa"/>
          </w:tcPr>
          <w:p w:rsidR="00BA2F9D" w:rsidRPr="004537F0" w:rsidRDefault="00BA2F9D" w:rsidP="00002789">
            <w:pPr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Всемирный день театра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27 марта</w:t>
            </w:r>
          </w:p>
        </w:tc>
        <w:tc>
          <w:tcPr>
            <w:tcW w:w="2409" w:type="dxa"/>
          </w:tcPr>
          <w:p w:rsidR="00BA2F9D" w:rsidRPr="004537F0" w:rsidRDefault="00BA2F9D" w:rsidP="00002789">
            <w:pPr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 w:val="restart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апрель</w:t>
            </w:r>
          </w:p>
        </w:tc>
        <w:tc>
          <w:tcPr>
            <w:tcW w:w="1984" w:type="dxa"/>
            <w:vMerge w:val="restart"/>
          </w:tcPr>
          <w:p w:rsidR="00BA2F9D" w:rsidRPr="00651F54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651F54"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>Ключевые общешкольные дела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b/>
                <w:bCs/>
                <w:sz w:val="24"/>
                <w:szCs w:val="24"/>
                <w:shd w:val="clear" w:color="auto" w:fill="FFFFFF"/>
              </w:rPr>
              <w:t>Всероссийская акция «Будь здоров!»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5</w:t>
            </w:r>
            <w:r w:rsidRPr="004537F0">
              <w:rPr>
                <w:kern w:val="0"/>
                <w:sz w:val="24"/>
                <w:szCs w:val="24"/>
                <w:lang w:val="ru-RU" w:eastAsia="ru-RU"/>
              </w:rPr>
              <w:t>-12.04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Педагог- организатор, учителя физкультуры, кл.руководители</w:t>
            </w:r>
          </w:p>
        </w:tc>
      </w:tr>
      <w:tr w:rsidR="00BA2F9D" w:rsidRPr="007F6702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4537F0">
              <w:rPr>
                <w:b/>
                <w:bCs/>
                <w:sz w:val="24"/>
                <w:szCs w:val="24"/>
                <w:shd w:val="clear" w:color="auto" w:fill="FFFFFF"/>
                <w:lang w:val="ru-RU"/>
              </w:rPr>
              <w:t>Экологический двухмесячник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по отдельному плану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Кл.руководители, учителя биологии</w:t>
            </w:r>
          </w:p>
        </w:tc>
      </w:tr>
      <w:tr w:rsidR="00BA2F9D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651F54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651F54"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>Профилактика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Конкурс дружин юных пожарных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1-8.04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Ответственный за ПБ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Мероприятия по профилактике детского дорожно-транспортного травматизма в рамках проекта «Лаборатория безопасности»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В течении года</w:t>
            </w:r>
          </w:p>
        </w:tc>
        <w:tc>
          <w:tcPr>
            <w:tcW w:w="2409" w:type="dxa"/>
          </w:tcPr>
          <w:p w:rsidR="00BA2F9D" w:rsidRPr="004537F0" w:rsidRDefault="00BA2F9D" w:rsidP="00CA5C8E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Ответственные за </w:t>
            </w:r>
          </w:p>
          <w:p w:rsidR="00BA2F9D" w:rsidRPr="004537F0" w:rsidRDefault="00BA2F9D" w:rsidP="00CA5C8E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работу детских </w:t>
            </w:r>
          </w:p>
          <w:p w:rsidR="00BA2F9D" w:rsidRPr="004537F0" w:rsidRDefault="00BA2F9D" w:rsidP="00CA5C8E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объединений</w:t>
            </w:r>
          </w:p>
        </w:tc>
      </w:tr>
      <w:tr w:rsidR="00BA2F9D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651F54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651F54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Школьный урок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>Урок физической культуры, приуроченный ко Всемирному дню здоровья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07.04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Учителя физической культуры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sz w:val="24"/>
                <w:szCs w:val="24"/>
                <w:shd w:val="clear" w:color="auto" w:fill="FFFFFF"/>
                <w:lang w:val="ru-RU"/>
              </w:rPr>
              <w:t>Всероссийский открытый урок «ОБ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ЗР</w:t>
            </w:r>
            <w:r w:rsidRPr="004537F0">
              <w:rPr>
                <w:sz w:val="24"/>
                <w:szCs w:val="24"/>
                <w:shd w:val="clear" w:color="auto" w:fill="FFFFFF"/>
                <w:lang w:val="ru-RU"/>
              </w:rPr>
              <w:t>» (день пожарной</w:t>
            </w:r>
            <w:r w:rsidRPr="004537F0">
              <w:rPr>
                <w:sz w:val="24"/>
                <w:szCs w:val="24"/>
                <w:lang w:val="ru-RU"/>
              </w:rPr>
              <w:br/>
            </w:r>
            <w:r w:rsidRPr="004537F0">
              <w:rPr>
                <w:sz w:val="24"/>
                <w:szCs w:val="24"/>
                <w:shd w:val="clear" w:color="auto" w:fill="FFFFFF"/>
                <w:lang w:val="ru-RU"/>
              </w:rPr>
              <w:t>охраны)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30.04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Преподаватель-организатор </w:t>
            </w:r>
            <w:r w:rsidRPr="004537F0">
              <w:rPr>
                <w:sz w:val="24"/>
                <w:szCs w:val="24"/>
                <w:shd w:val="clear" w:color="auto" w:fill="FFFFFF"/>
                <w:lang w:val="ru-RU"/>
              </w:rPr>
              <w:t>ОБ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ЗР</w:t>
            </w: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, учителя </w:t>
            </w:r>
            <w:r w:rsidRPr="004537F0">
              <w:rPr>
                <w:sz w:val="24"/>
                <w:szCs w:val="24"/>
                <w:shd w:val="clear" w:color="auto" w:fill="FFFFFF"/>
                <w:lang w:val="ru-RU"/>
              </w:rPr>
              <w:t>ОБ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ЗР</w:t>
            </w:r>
          </w:p>
        </w:tc>
      </w:tr>
      <w:tr w:rsidR="00BA2F9D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>Гагаринский урок «Космос – это мы»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12.04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Учителя физики</w:t>
            </w:r>
          </w:p>
        </w:tc>
      </w:tr>
      <w:tr w:rsidR="00BA2F9D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651F54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651F54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Классное руководство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>Классный час «Правильное питание – залог здоровья»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4-7.04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>Заполнение портфолио учеников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Кл.руководители</w:t>
            </w:r>
          </w:p>
        </w:tc>
      </w:tr>
      <w:tr w:rsidR="00BA2F9D" w:rsidRPr="00BF5494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>Классные часы по экологическому воспитанию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>Классный час «День космонавтики»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5-11.04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651F54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651F54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 xml:space="preserve">Экскурсии, экспедиции, походы 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Экскурсии в музеи города Орла и Орловской области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9A51A4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Виртуальные экскурсии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9A51A4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sz w:val="24"/>
                <w:szCs w:val="24"/>
                <w:lang w:val="ru-RU"/>
              </w:rPr>
              <w:t>Организация экскурсий в пожарную часть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Преподаватель-организатор ОБЖ</w:t>
            </w:r>
          </w:p>
        </w:tc>
      </w:tr>
      <w:tr w:rsidR="00BA2F9D" w:rsidRPr="009A51A4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Экскурсии в историко-краеведческий музей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651F54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651F54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Работа с родителями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>Проведение консультационных дней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руководители, учителя-предметники</w:t>
            </w:r>
          </w:p>
        </w:tc>
      </w:tr>
      <w:tr w:rsidR="00BA2F9D" w:rsidRPr="00C32D32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651F54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>Родительские собрания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651F54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651F54"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>Внеурочная деятельность и дополнительное образование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Участие в районных, областных и Всероссийских конкурсах и соревнованиях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Руководители кружков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Областной творческий конкурс «Вперед ЮИД»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11 апреля 2025г</w:t>
            </w:r>
          </w:p>
        </w:tc>
        <w:tc>
          <w:tcPr>
            <w:tcW w:w="2409" w:type="dxa"/>
          </w:tcPr>
          <w:p w:rsidR="00BA2F9D" w:rsidRPr="004537F0" w:rsidRDefault="00BA2F9D" w:rsidP="004811EF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Ответственные за </w:t>
            </w:r>
          </w:p>
          <w:p w:rsidR="00BA2F9D" w:rsidRPr="004537F0" w:rsidRDefault="00BA2F9D" w:rsidP="004811EF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работу детских </w:t>
            </w:r>
          </w:p>
          <w:p w:rsidR="00BA2F9D" w:rsidRPr="004537F0" w:rsidRDefault="00BA2F9D" w:rsidP="004811EF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объединений</w:t>
            </w:r>
            <w:r>
              <w:rPr>
                <w:kern w:val="0"/>
                <w:sz w:val="24"/>
                <w:szCs w:val="24"/>
                <w:lang w:val="ru-RU" w:eastAsia="ru-RU"/>
              </w:rPr>
              <w:t>, педагог-организатор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Фестиваль детского чтения «Живое слово»</w:t>
            </w:r>
          </w:p>
        </w:tc>
        <w:tc>
          <w:tcPr>
            <w:tcW w:w="1416" w:type="dxa"/>
          </w:tcPr>
          <w:p w:rsidR="00BA2F9D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 xml:space="preserve">Апрель </w:t>
            </w:r>
          </w:p>
        </w:tc>
        <w:tc>
          <w:tcPr>
            <w:tcW w:w="2409" w:type="dxa"/>
          </w:tcPr>
          <w:p w:rsidR="00BA2F9D" w:rsidRPr="004537F0" w:rsidRDefault="00BA2F9D" w:rsidP="004811EF">
            <w:pPr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Учителя русского языка и литературы</w:t>
            </w:r>
          </w:p>
        </w:tc>
      </w:tr>
      <w:tr w:rsidR="00BA2F9D" w:rsidRPr="004811EF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Конкурс воспитательных практик «Воспитать человека»</w:t>
            </w:r>
          </w:p>
        </w:tc>
        <w:tc>
          <w:tcPr>
            <w:tcW w:w="1416" w:type="dxa"/>
          </w:tcPr>
          <w:p w:rsidR="00BA2F9D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Апрель-май</w:t>
            </w:r>
          </w:p>
        </w:tc>
        <w:tc>
          <w:tcPr>
            <w:tcW w:w="2409" w:type="dxa"/>
          </w:tcPr>
          <w:p w:rsidR="00BA2F9D" w:rsidRPr="004537F0" w:rsidRDefault="00BA2F9D" w:rsidP="004811EF">
            <w:pPr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 xml:space="preserve">Кл.руководители, </w:t>
            </w: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Ответственные за </w:t>
            </w:r>
          </w:p>
          <w:p w:rsidR="00BA2F9D" w:rsidRPr="004537F0" w:rsidRDefault="00BA2F9D" w:rsidP="004811EF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работу детских </w:t>
            </w:r>
          </w:p>
          <w:p w:rsidR="00BA2F9D" w:rsidRDefault="00BA2F9D" w:rsidP="004811EF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объединений</w:t>
            </w:r>
          </w:p>
        </w:tc>
      </w:tr>
      <w:tr w:rsidR="00BA2F9D" w:rsidRPr="004811EF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Конкурс художественного творчества «Волшебная палитра»</w:t>
            </w:r>
          </w:p>
        </w:tc>
        <w:tc>
          <w:tcPr>
            <w:tcW w:w="1416" w:type="dxa"/>
          </w:tcPr>
          <w:p w:rsidR="00BA2F9D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Апрель-май</w:t>
            </w:r>
          </w:p>
        </w:tc>
        <w:tc>
          <w:tcPr>
            <w:tcW w:w="2409" w:type="dxa"/>
          </w:tcPr>
          <w:p w:rsidR="00BA2F9D" w:rsidRDefault="00BA2F9D" w:rsidP="004811EF">
            <w:pPr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Учителя изобразительного искусства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Участие в региональном этапе Всероссийской акции «Я – гражданин России»</w:t>
            </w:r>
          </w:p>
        </w:tc>
        <w:tc>
          <w:tcPr>
            <w:tcW w:w="1416" w:type="dxa"/>
          </w:tcPr>
          <w:p w:rsidR="00BA2F9D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Апрель 2025г</w:t>
            </w:r>
          </w:p>
        </w:tc>
        <w:tc>
          <w:tcPr>
            <w:tcW w:w="2409" w:type="dxa"/>
          </w:tcPr>
          <w:p w:rsidR="00BA2F9D" w:rsidRPr="004537F0" w:rsidRDefault="00BA2F9D" w:rsidP="004811EF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Ответственные за </w:t>
            </w:r>
          </w:p>
          <w:p w:rsidR="00BA2F9D" w:rsidRPr="004537F0" w:rsidRDefault="00BA2F9D" w:rsidP="004811EF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работу детских </w:t>
            </w:r>
          </w:p>
          <w:p w:rsidR="00BA2F9D" w:rsidRDefault="00BA2F9D" w:rsidP="004811EF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объединений</w:t>
            </w:r>
          </w:p>
        </w:tc>
      </w:tr>
      <w:tr w:rsidR="00BA2F9D" w:rsidRPr="004811EF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Участие в областном конкурсе детского творчества «Дети. Техника. Творчество.»</w:t>
            </w:r>
          </w:p>
        </w:tc>
        <w:tc>
          <w:tcPr>
            <w:tcW w:w="1416" w:type="dxa"/>
          </w:tcPr>
          <w:p w:rsidR="00BA2F9D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 xml:space="preserve">25 апреля </w:t>
            </w:r>
          </w:p>
        </w:tc>
        <w:tc>
          <w:tcPr>
            <w:tcW w:w="2409" w:type="dxa"/>
          </w:tcPr>
          <w:p w:rsidR="00BA2F9D" w:rsidRPr="004537F0" w:rsidRDefault="00BA2F9D" w:rsidP="004811EF">
            <w:pPr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Учителя физики, технологии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Соревнования школьников «Школа безопасности»</w:t>
            </w:r>
          </w:p>
        </w:tc>
        <w:tc>
          <w:tcPr>
            <w:tcW w:w="1416" w:type="dxa"/>
          </w:tcPr>
          <w:p w:rsidR="00BA2F9D" w:rsidRDefault="00BA2F9D" w:rsidP="004811EF">
            <w:pPr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Апрель-май</w:t>
            </w:r>
          </w:p>
        </w:tc>
        <w:tc>
          <w:tcPr>
            <w:tcW w:w="2409" w:type="dxa"/>
          </w:tcPr>
          <w:p w:rsidR="00BA2F9D" w:rsidRPr="004537F0" w:rsidRDefault="00BA2F9D" w:rsidP="004811EF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Ответственные за </w:t>
            </w:r>
          </w:p>
          <w:p w:rsidR="00BA2F9D" w:rsidRPr="004537F0" w:rsidRDefault="00BA2F9D" w:rsidP="004811EF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работу детских </w:t>
            </w:r>
          </w:p>
          <w:p w:rsidR="00BA2F9D" w:rsidRDefault="00BA2F9D" w:rsidP="004811EF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объединений</w:t>
            </w:r>
          </w:p>
        </w:tc>
      </w:tr>
      <w:tr w:rsidR="00BA2F9D" w:rsidRPr="00602A3E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>Планирование работы объединений дополнительного образования в 2022-2023 учебном году.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Педагог-организатор</w:t>
            </w:r>
          </w:p>
        </w:tc>
      </w:tr>
      <w:tr w:rsidR="00BA2F9D" w:rsidRPr="00BF5494">
        <w:trPr>
          <w:gridBefore w:val="1"/>
          <w:wBefore w:w="6" w:type="dxa"/>
          <w:trHeight w:val="844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BA2F9D" w:rsidRPr="00651F54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651F54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Профориентация</w:t>
            </w:r>
          </w:p>
          <w:p w:rsidR="00BA2F9D" w:rsidRPr="00651F54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Участие во всероссийском проекте «Шоу профессий» («ПроеКториЯ»)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Кл. руководители, социальный педагог </w:t>
            </w:r>
          </w:p>
        </w:tc>
      </w:tr>
      <w:tr w:rsidR="00BA2F9D" w:rsidRPr="00BF5494">
        <w:trPr>
          <w:gridBefore w:val="1"/>
          <w:wBefore w:w="6" w:type="dxa"/>
          <w:trHeight w:val="571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651F54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651F54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Организация предметно-эстетической среды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Организация дежурства в классах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BF5494">
        <w:trPr>
          <w:gridBefore w:val="1"/>
          <w:wBefore w:w="6" w:type="dxa"/>
          <w:trHeight w:val="565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651F54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Участие во Всероссийском субботнике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22.03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651F54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651F54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Самоуправление</w:t>
            </w:r>
          </w:p>
          <w:p w:rsidR="00BA2F9D" w:rsidRPr="00651F54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Операция «Обелиск» (уборка воинских захоронений)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Педагог-</w:t>
            </w:r>
          </w:p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Организатор, старшая вожатая</w:t>
            </w:r>
          </w:p>
        </w:tc>
      </w:tr>
      <w:tr w:rsidR="00BA2F9D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651F54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Работа школы пионерского актива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Старшая вожатая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651F54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651F54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Школьные медиа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Освещение деятельности школы на сайте школы и в соц.сетях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Ответственный за сайт, педагог-организатор</w:t>
            </w:r>
          </w:p>
        </w:tc>
      </w:tr>
      <w:tr w:rsidR="00BA2F9D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sz w:val="24"/>
                <w:szCs w:val="24"/>
                <w:lang w:val="ru-RU"/>
              </w:rPr>
              <w:t>Участие в съёмках информационных и праздничных роликов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BA2F9D" w:rsidRPr="00651F54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651F54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Детские общественные объединения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Участие актива волонтеров в мероприятиях. </w:t>
            </w: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Участие </w:t>
            </w:r>
            <w:r>
              <w:rPr>
                <w:kern w:val="0"/>
                <w:sz w:val="24"/>
                <w:szCs w:val="24"/>
                <w:lang w:val="ru-RU" w:eastAsia="ru-RU"/>
              </w:rPr>
              <w:t>об</w:t>
            </w:r>
            <w:r w:rsidRPr="004537F0">
              <w:rPr>
                <w:kern w:val="0"/>
                <w:sz w:val="24"/>
                <w:szCs w:val="24"/>
                <w:lang w:val="ru-RU" w:eastAsia="ru-RU"/>
              </w:rPr>
              <w:t>уча</w:t>
            </w:r>
            <w:r>
              <w:rPr>
                <w:kern w:val="0"/>
                <w:sz w:val="24"/>
                <w:szCs w:val="24"/>
                <w:lang w:val="ru-RU" w:eastAsia="ru-RU"/>
              </w:rPr>
              <w:t>ю</w:t>
            </w:r>
            <w:r w:rsidRPr="004537F0">
              <w:rPr>
                <w:kern w:val="0"/>
                <w:sz w:val="24"/>
                <w:szCs w:val="24"/>
                <w:lang w:val="ru-RU" w:eastAsia="ru-RU"/>
              </w:rPr>
              <w:t>щихся школы в акциях и мероприятиях ВВПОД «Юнармия».</w:t>
            </w:r>
            <w:r>
              <w:rPr>
                <w:kern w:val="0"/>
                <w:sz w:val="24"/>
                <w:szCs w:val="24"/>
                <w:lang w:val="ru-RU" w:eastAsia="ru-RU"/>
              </w:rPr>
              <w:t xml:space="preserve"> </w:t>
            </w: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Мероприятия пионерской дружины.</w:t>
            </w: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Мероприятия дружины ДЮП.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В течение месяца по отдельным планам </w:t>
            </w:r>
          </w:p>
        </w:tc>
        <w:tc>
          <w:tcPr>
            <w:tcW w:w="2409" w:type="dxa"/>
          </w:tcPr>
          <w:p w:rsidR="00BA2F9D" w:rsidRPr="004537F0" w:rsidRDefault="00BA2F9D" w:rsidP="00C32D32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Ответственные за </w:t>
            </w:r>
          </w:p>
          <w:p w:rsidR="00BA2F9D" w:rsidRPr="004537F0" w:rsidRDefault="00BA2F9D" w:rsidP="00C32D32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работу детских </w:t>
            </w:r>
          </w:p>
          <w:p w:rsidR="00BA2F9D" w:rsidRPr="004537F0" w:rsidRDefault="00BA2F9D" w:rsidP="00C32D32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объединений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 w:val="restart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Дни воинской славы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Победа войск Невского на Чудском озере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08.04.2025г</w:t>
            </w:r>
          </w:p>
        </w:tc>
        <w:tc>
          <w:tcPr>
            <w:tcW w:w="2409" w:type="dxa"/>
          </w:tcPr>
          <w:p w:rsidR="00BA2F9D" w:rsidRPr="004537F0" w:rsidRDefault="00BA2F9D" w:rsidP="00C32D32">
            <w:pPr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Кл. руководители, советник директора во воспитанию, педагог-организатор, старшая вожатая, учителя истории</w:t>
            </w:r>
          </w:p>
        </w:tc>
      </w:tr>
      <w:tr w:rsidR="00BA2F9D" w:rsidRPr="00E776D1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Юбилейные даты</w:t>
            </w:r>
          </w:p>
        </w:tc>
        <w:tc>
          <w:tcPr>
            <w:tcW w:w="3542" w:type="dxa"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155 лет со дня рождения Вениамина Петровича Семенова Тян-Шанского, географа</w:t>
            </w:r>
          </w:p>
        </w:tc>
        <w:tc>
          <w:tcPr>
            <w:tcW w:w="1416" w:type="dxa"/>
          </w:tcPr>
          <w:p w:rsidR="00BA2F9D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8 апреля</w:t>
            </w:r>
          </w:p>
        </w:tc>
        <w:tc>
          <w:tcPr>
            <w:tcW w:w="2409" w:type="dxa"/>
          </w:tcPr>
          <w:p w:rsidR="00BA2F9D" w:rsidRDefault="00BA2F9D" w:rsidP="00C32D32">
            <w:pPr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Учителя географии</w:t>
            </w:r>
          </w:p>
        </w:tc>
      </w:tr>
      <w:tr w:rsidR="00BA2F9D" w:rsidRPr="00E776D1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185 лет со дня рождения Петра Ильича Чайковского, русского композитора</w:t>
            </w:r>
          </w:p>
        </w:tc>
        <w:tc>
          <w:tcPr>
            <w:tcW w:w="1416" w:type="dxa"/>
          </w:tcPr>
          <w:p w:rsidR="00BA2F9D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25 апреля(7 мая)</w:t>
            </w:r>
          </w:p>
        </w:tc>
        <w:tc>
          <w:tcPr>
            <w:tcW w:w="2409" w:type="dxa"/>
          </w:tcPr>
          <w:p w:rsidR="00BA2F9D" w:rsidRDefault="00BA2F9D" w:rsidP="00C32D32">
            <w:pPr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Учитель музыки, педагог-организатор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Дни единых действий</w:t>
            </w:r>
          </w:p>
        </w:tc>
        <w:tc>
          <w:tcPr>
            <w:tcW w:w="3542" w:type="dxa"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Всемирный день здоровья</w:t>
            </w:r>
          </w:p>
        </w:tc>
        <w:tc>
          <w:tcPr>
            <w:tcW w:w="1416" w:type="dxa"/>
          </w:tcPr>
          <w:p w:rsidR="00BA2F9D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7 апреля</w:t>
            </w:r>
          </w:p>
        </w:tc>
        <w:tc>
          <w:tcPr>
            <w:tcW w:w="2409" w:type="dxa"/>
          </w:tcPr>
          <w:p w:rsidR="00BA2F9D" w:rsidRDefault="00BA2F9D" w:rsidP="00C32D32">
            <w:pPr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День космонавтики</w:t>
            </w:r>
          </w:p>
        </w:tc>
        <w:tc>
          <w:tcPr>
            <w:tcW w:w="1416" w:type="dxa"/>
          </w:tcPr>
          <w:p w:rsidR="00BA2F9D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12 апреля</w:t>
            </w:r>
          </w:p>
        </w:tc>
        <w:tc>
          <w:tcPr>
            <w:tcW w:w="2409" w:type="dxa"/>
          </w:tcPr>
          <w:p w:rsidR="00BA2F9D" w:rsidRDefault="00BA2F9D" w:rsidP="00C32D32">
            <w:pPr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416" w:type="dxa"/>
          </w:tcPr>
          <w:p w:rsidR="00BA2F9D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19 апреля</w:t>
            </w:r>
          </w:p>
        </w:tc>
        <w:tc>
          <w:tcPr>
            <w:tcW w:w="2409" w:type="dxa"/>
          </w:tcPr>
          <w:p w:rsidR="00BA2F9D" w:rsidRDefault="00BA2F9D" w:rsidP="00C32D32">
            <w:pPr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Международный день Матери-Земли</w:t>
            </w:r>
          </w:p>
        </w:tc>
        <w:tc>
          <w:tcPr>
            <w:tcW w:w="1416" w:type="dxa"/>
          </w:tcPr>
          <w:p w:rsidR="00BA2F9D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22 апреля</w:t>
            </w:r>
          </w:p>
        </w:tc>
        <w:tc>
          <w:tcPr>
            <w:tcW w:w="2409" w:type="dxa"/>
          </w:tcPr>
          <w:p w:rsidR="00BA2F9D" w:rsidRDefault="00BA2F9D" w:rsidP="00C32D32">
            <w:pPr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BA2F9D" w:rsidRPr="00FA660B">
        <w:trPr>
          <w:gridBefore w:val="1"/>
          <w:wBefore w:w="6" w:type="dxa"/>
        </w:trPr>
        <w:tc>
          <w:tcPr>
            <w:tcW w:w="1275" w:type="dxa"/>
            <w:vMerge w:val="restart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Май</w:t>
            </w:r>
            <w:r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BA2F9D" w:rsidRPr="00651F54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651F54"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>Ключевые общешкольные дела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 xml:space="preserve">Месячник Победы «Был месяц май…» </w:t>
            </w: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 по отдельному плану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Зам. директора, педагог-организатор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b/>
                <w:bCs/>
                <w:sz w:val="24"/>
                <w:szCs w:val="24"/>
                <w:lang w:val="ru-RU"/>
              </w:rPr>
              <w:t xml:space="preserve">Участие во Всероссийской 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патриотической </w:t>
            </w:r>
            <w:r w:rsidRPr="004537F0">
              <w:rPr>
                <w:b/>
                <w:bCs/>
                <w:sz w:val="24"/>
                <w:szCs w:val="24"/>
                <w:lang w:val="ru-RU"/>
              </w:rPr>
              <w:t>акции «Бессмертный полк»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09.05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Зам. директора, педагог-организатор, кл.руководители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Участие в акции «Ветеран живет рядом»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Весь период</w:t>
            </w:r>
          </w:p>
        </w:tc>
        <w:tc>
          <w:tcPr>
            <w:tcW w:w="2409" w:type="dxa"/>
          </w:tcPr>
          <w:p w:rsidR="00BA2F9D" w:rsidRPr="004537F0" w:rsidRDefault="00BA2F9D" w:rsidP="00CA5C8E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старшая вожатая</w:t>
            </w:r>
          </w:p>
        </w:tc>
      </w:tr>
      <w:tr w:rsidR="00BA2F9D" w:rsidRPr="007F6702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537F0">
              <w:rPr>
                <w:b/>
                <w:bCs/>
                <w:sz w:val="24"/>
                <w:szCs w:val="24"/>
                <w:lang w:val="ru-RU"/>
              </w:rPr>
              <w:t>Участие в акциях «Окна Победы» и «Георгиевская ленточка»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1-9.05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Педагог-организатор, кл.руководители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CA5C8E" w:rsidRDefault="00BA2F9D" w:rsidP="004537F0">
            <w:pPr>
              <w:pStyle w:val="NoSpacing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A5C8E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 xml:space="preserve">Участие в </w:t>
            </w:r>
            <w:r w:rsidRPr="00CA5C8E">
              <w:rPr>
                <w:b/>
                <w:bCs/>
                <w:kern w:val="0"/>
                <w:sz w:val="24"/>
                <w:szCs w:val="24"/>
                <w:lang w:eastAsia="ru-RU"/>
              </w:rPr>
              <w:t>III</w:t>
            </w:r>
            <w:r w:rsidRPr="00CA5C8E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 xml:space="preserve"> экологическом квесте «Сирень Победы», посвященном 80-ой годовщине в Великой Отечественной войне.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Май 2025г.</w:t>
            </w:r>
          </w:p>
        </w:tc>
        <w:tc>
          <w:tcPr>
            <w:tcW w:w="2409" w:type="dxa"/>
          </w:tcPr>
          <w:p w:rsidR="00BA2F9D" w:rsidRPr="004537F0" w:rsidRDefault="00BA2F9D" w:rsidP="00CA5C8E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Ответственные за </w:t>
            </w:r>
          </w:p>
          <w:p w:rsidR="00BA2F9D" w:rsidRPr="004537F0" w:rsidRDefault="00BA2F9D" w:rsidP="00CA5C8E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работу детских </w:t>
            </w:r>
          </w:p>
          <w:p w:rsidR="00BA2F9D" w:rsidRPr="004537F0" w:rsidRDefault="00BA2F9D" w:rsidP="00CA5C8E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объединений</w:t>
            </w:r>
          </w:p>
        </w:tc>
      </w:tr>
      <w:tr w:rsidR="00BA2F9D" w:rsidRPr="007F6702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537F0">
              <w:rPr>
                <w:b/>
                <w:bCs/>
                <w:sz w:val="24"/>
                <w:szCs w:val="24"/>
                <w:lang w:val="ru-RU"/>
              </w:rPr>
              <w:t>Международная акция «Диктант Победы»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Учителя истории</w:t>
            </w:r>
          </w:p>
        </w:tc>
      </w:tr>
      <w:tr w:rsidR="00BA2F9D" w:rsidRPr="007F6702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537F0">
              <w:rPr>
                <w:b/>
                <w:bCs/>
                <w:sz w:val="24"/>
                <w:szCs w:val="24"/>
                <w:lang w:val="ru-RU"/>
              </w:rPr>
              <w:t>Пионерский праздник «Пионерии-100»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19.05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Старшая вожатая</w:t>
            </w:r>
          </w:p>
        </w:tc>
      </w:tr>
      <w:tr w:rsidR="00BA2F9D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>Торжественная линейка «Последний звонок»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25.05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BA2F9D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651F54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651F54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Школьный урок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>Урок русского языка, посвященный Дню славянской письменности и культуры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Учителя русского языка</w:t>
            </w:r>
          </w:p>
        </w:tc>
      </w:tr>
      <w:tr w:rsidR="00BA2F9D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>Урок Победы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4-6.05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Учителя истории и обществознания</w:t>
            </w:r>
          </w:p>
        </w:tc>
      </w:tr>
      <w:tr w:rsidR="00BA2F9D" w:rsidRPr="00780495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sz w:val="24"/>
                <w:szCs w:val="24"/>
                <w:lang w:val="ru-RU"/>
              </w:rPr>
              <w:t>Уроки по литературе «Читаем книги о войне»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4-9.05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Учителя литературы</w:t>
            </w:r>
          </w:p>
        </w:tc>
      </w:tr>
      <w:tr w:rsidR="00BA2F9D" w:rsidRPr="00602A3E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>Спортивные соревнования, посвященные Дню Победы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4-6.05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Учителя физкультуры</w:t>
            </w:r>
          </w:p>
        </w:tc>
      </w:tr>
      <w:tr w:rsidR="00BA2F9D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651F54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651F54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Классное руководство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 xml:space="preserve">Итоговый классный час, проведение Инструктажа по ТБ в период летних каникул 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651F54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>Заполнение портфолио учеников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Кл.руководители</w:t>
            </w:r>
          </w:p>
        </w:tc>
      </w:tr>
      <w:tr w:rsidR="00BA2F9D" w:rsidRPr="004D022D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651F54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>Анализ работы классного руководителя за 2021-2022 учебный год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4D022D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651F54" w:rsidRDefault="00BA2F9D" w:rsidP="004537F0">
            <w:pPr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651F54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Самоуправление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>Заседание Совета обучающихся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17.05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Педагог-организатор</w:t>
            </w:r>
          </w:p>
        </w:tc>
      </w:tr>
      <w:tr w:rsidR="00BA2F9D" w:rsidRPr="004D022D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Работа школы пионерского актива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8A60A4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Старшая вожатая</w:t>
            </w:r>
          </w:p>
        </w:tc>
      </w:tr>
      <w:tr w:rsidR="00BA2F9D" w:rsidRPr="004D022D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651F54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651F54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 xml:space="preserve">Экскурсии, экспедиции, походы 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Экскурсии по памятным местам Орловской области и России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BA2F9D" w:rsidRPr="004D022D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651F54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Виртуальные экскурсии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4D022D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651F54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Экскурсии в историко-краеведческий музей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402B1B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651F54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>Поход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BA2F9D" w:rsidRPr="00651F54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651F54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Работа с родителями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>Проведение итоговых родительских собраний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602A3E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BA2F9D" w:rsidRPr="00651F54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651F54"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>Внеурочная деятельность и дополнительное образование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>Анализ работы педагогов дополнительного образования за 202</w:t>
            </w:r>
            <w:r>
              <w:rPr>
                <w:color w:val="000000"/>
                <w:kern w:val="0"/>
                <w:sz w:val="24"/>
                <w:szCs w:val="24"/>
                <w:lang w:val="ru-RU" w:eastAsia="ru-RU"/>
              </w:rPr>
              <w:t>4</w:t>
            </w: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>-202</w:t>
            </w:r>
            <w:r>
              <w:rPr>
                <w:color w:val="000000"/>
                <w:kern w:val="0"/>
                <w:sz w:val="24"/>
                <w:szCs w:val="24"/>
                <w:lang w:val="ru-RU" w:eastAsia="ru-RU"/>
              </w:rPr>
              <w:t>5</w:t>
            </w: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 xml:space="preserve"> учебный год.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Педагоги дополнительного образования</w:t>
            </w:r>
          </w:p>
        </w:tc>
      </w:tr>
      <w:tr w:rsidR="00BA2F9D" w:rsidRPr="00602A3E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BA2F9D" w:rsidRPr="00651F54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651F54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Профориентация</w:t>
            </w:r>
          </w:p>
          <w:p w:rsidR="00BA2F9D" w:rsidRPr="00651F54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Участие во всероссийском проекте «Шоу профессий» («ПроеКториЯ»)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Кл. руководители, социальный педагог </w:t>
            </w:r>
          </w:p>
        </w:tc>
      </w:tr>
      <w:tr w:rsidR="00BA2F9D" w:rsidRPr="00602A3E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651F54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651F54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Организация предметно-эстетической среды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Организация дежурства в классах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602A3E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651F54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Посадка цветов</w:t>
            </w: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(5-7кл)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Учителя технологии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651F54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651F54"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>Профилактика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>Мероприятия, приуроченные ко Дню семьи.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1-15.05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Социальный педагог, педагог-психолог, кл.руководители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651F54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Всероссийская акция</w:t>
            </w:r>
          </w:p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#СТОПВИЧ/СПИД</w:t>
            </w: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Социальный педагог, педагог-психолог, кл.руководители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651F54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651F54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Школьные медиа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Освещение деятельности школы на сайте школы и в соц.сетях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Ответственный за сайт, педагог-организатор</w:t>
            </w:r>
          </w:p>
        </w:tc>
      </w:tr>
      <w:tr w:rsidR="00BA2F9D" w:rsidRPr="006E3938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651F54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sz w:val="24"/>
                <w:szCs w:val="24"/>
                <w:lang w:val="ru-RU"/>
              </w:rPr>
              <w:t>Участие в съёмках информационных и праздничных роликов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BA2F9D" w:rsidRPr="00651F54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651F54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Детские общественные объединения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Участие актива волонтеров в мероприятиях. </w:t>
            </w: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Участие учащихся школы в акциях и мероприятиях ВВПОД «Юнармия». </w:t>
            </w: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Мероприятия пионерской дружины.</w:t>
            </w: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Мероприятия дружины ДЮП.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в течение месяца по отдельным планам 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Ответственные за</w:t>
            </w:r>
          </w:p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работу детских</w:t>
            </w:r>
          </w:p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объединений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 w:val="restart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BA2F9D" w:rsidRPr="00651F54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651F54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Дни воинской славы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День Победы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09.05.2025г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Кл. руководители, советник директора по воспитанию, педагог-организатора, старшая вожатая.</w:t>
            </w:r>
          </w:p>
        </w:tc>
      </w:tr>
      <w:tr w:rsidR="00BA2F9D" w:rsidRPr="00E776D1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BA2F9D" w:rsidRPr="00651F54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Юбилейные даты</w:t>
            </w:r>
          </w:p>
        </w:tc>
        <w:tc>
          <w:tcPr>
            <w:tcW w:w="3542" w:type="dxa"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285 лет со дня рождения Фёдора Ивановича Шубина, скульптора</w:t>
            </w:r>
          </w:p>
        </w:tc>
        <w:tc>
          <w:tcPr>
            <w:tcW w:w="1416" w:type="dxa"/>
          </w:tcPr>
          <w:p w:rsidR="00BA2F9D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28 мая</w:t>
            </w:r>
          </w:p>
        </w:tc>
        <w:tc>
          <w:tcPr>
            <w:tcW w:w="2409" w:type="dxa"/>
          </w:tcPr>
          <w:p w:rsidR="00BA2F9D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Кл. руководители, учителя технологииа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651F54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651F54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Дни единых действий</w:t>
            </w:r>
          </w:p>
        </w:tc>
        <w:tc>
          <w:tcPr>
            <w:tcW w:w="3542" w:type="dxa"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Праздник Весны и Труда</w:t>
            </w:r>
          </w:p>
        </w:tc>
        <w:tc>
          <w:tcPr>
            <w:tcW w:w="1416" w:type="dxa"/>
          </w:tcPr>
          <w:p w:rsidR="00BA2F9D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1 мая</w:t>
            </w:r>
          </w:p>
        </w:tc>
        <w:tc>
          <w:tcPr>
            <w:tcW w:w="2409" w:type="dxa"/>
          </w:tcPr>
          <w:p w:rsidR="00BA2F9D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День Победы</w:t>
            </w:r>
          </w:p>
        </w:tc>
        <w:tc>
          <w:tcPr>
            <w:tcW w:w="1416" w:type="dxa"/>
          </w:tcPr>
          <w:p w:rsidR="00BA2F9D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</w:tcPr>
          <w:p w:rsidR="00BA2F9D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Международный день музеев</w:t>
            </w:r>
          </w:p>
        </w:tc>
        <w:tc>
          <w:tcPr>
            <w:tcW w:w="1416" w:type="dxa"/>
          </w:tcPr>
          <w:p w:rsidR="00BA2F9D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</w:tcPr>
          <w:p w:rsidR="00BA2F9D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День детских общественных организаций в России</w:t>
            </w:r>
          </w:p>
        </w:tc>
        <w:tc>
          <w:tcPr>
            <w:tcW w:w="1416" w:type="dxa"/>
          </w:tcPr>
          <w:p w:rsidR="00BA2F9D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19 апреля</w:t>
            </w:r>
          </w:p>
        </w:tc>
        <w:tc>
          <w:tcPr>
            <w:tcW w:w="2409" w:type="dxa"/>
          </w:tcPr>
          <w:p w:rsidR="00BA2F9D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День славянской письменности</w:t>
            </w:r>
          </w:p>
        </w:tc>
        <w:tc>
          <w:tcPr>
            <w:tcW w:w="1416" w:type="dxa"/>
          </w:tcPr>
          <w:p w:rsidR="00BA2F9D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24 мая</w:t>
            </w:r>
          </w:p>
        </w:tc>
        <w:tc>
          <w:tcPr>
            <w:tcW w:w="2409" w:type="dxa"/>
          </w:tcPr>
          <w:p w:rsidR="00BA2F9D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Общероссийский день библиотек</w:t>
            </w:r>
          </w:p>
        </w:tc>
        <w:tc>
          <w:tcPr>
            <w:tcW w:w="1416" w:type="dxa"/>
          </w:tcPr>
          <w:p w:rsidR="00BA2F9D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27 мая</w:t>
            </w:r>
          </w:p>
        </w:tc>
        <w:tc>
          <w:tcPr>
            <w:tcW w:w="2409" w:type="dxa"/>
          </w:tcPr>
          <w:p w:rsidR="00BA2F9D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 w:val="restart"/>
          </w:tcPr>
          <w:p w:rsidR="00BA2F9D" w:rsidRPr="004537F0" w:rsidRDefault="00BA2F9D" w:rsidP="006B0583">
            <w:pPr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Июнь</w:t>
            </w:r>
            <w:r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>Ключевые общешкольные дела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>Торжественная церемония вручения аттестатов об основном общем образовании</w:t>
            </w: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 xml:space="preserve"> </w:t>
            </w:r>
            <w:r w:rsidRPr="004537F0">
              <w:rPr>
                <w:i/>
                <w:iCs/>
                <w:color w:val="000000"/>
                <w:kern w:val="0"/>
                <w:sz w:val="24"/>
                <w:szCs w:val="24"/>
                <w:lang w:val="ru-RU" w:eastAsia="ru-RU"/>
              </w:rPr>
              <w:t>(9 классы)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По согласованию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Зам.директора по УВР, кл. руководители</w:t>
            </w:r>
          </w:p>
        </w:tc>
      </w:tr>
      <w:tr w:rsidR="00BA2F9D" w:rsidRPr="003253E2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>Мероприятия ко Дню защиты детей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1.06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Начальник лагеря, педагоги воспитатели</w:t>
            </w:r>
          </w:p>
        </w:tc>
      </w:tr>
      <w:tr w:rsidR="00BA2F9D" w:rsidRPr="00602A3E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Акция «Окна России»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9-12.06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Педагоги воспитатели</w:t>
            </w:r>
          </w:p>
        </w:tc>
      </w:tr>
      <w:tr w:rsidR="00BA2F9D" w:rsidRPr="003253E2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Мероприятия ко Дню памяти и скорби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22.06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Начальник лагеря, педагоги воспитатели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6B0583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6B0583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100 лет со дня рождения МДЦ «Артек»</w:t>
            </w:r>
          </w:p>
        </w:tc>
        <w:tc>
          <w:tcPr>
            <w:tcW w:w="1416" w:type="dxa"/>
          </w:tcPr>
          <w:p w:rsidR="00BA2F9D" w:rsidRPr="006B0583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6B0583">
              <w:rPr>
                <w:kern w:val="0"/>
                <w:sz w:val="24"/>
                <w:szCs w:val="24"/>
                <w:lang w:val="ru-RU" w:eastAsia="ru-RU"/>
              </w:rPr>
              <w:t>16.06.2025г</w:t>
            </w:r>
          </w:p>
        </w:tc>
        <w:tc>
          <w:tcPr>
            <w:tcW w:w="2409" w:type="dxa"/>
          </w:tcPr>
          <w:p w:rsidR="00BA2F9D" w:rsidRPr="006B0583" w:rsidRDefault="00BA2F9D" w:rsidP="006B0583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6B0583">
              <w:rPr>
                <w:kern w:val="0"/>
                <w:sz w:val="24"/>
                <w:szCs w:val="24"/>
                <w:lang w:val="ru-RU" w:eastAsia="ru-RU"/>
              </w:rPr>
              <w:t xml:space="preserve">Ответственные за </w:t>
            </w:r>
          </w:p>
          <w:p w:rsidR="00BA2F9D" w:rsidRPr="006B0583" w:rsidRDefault="00BA2F9D" w:rsidP="006B0583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6B0583">
              <w:rPr>
                <w:kern w:val="0"/>
                <w:sz w:val="24"/>
                <w:szCs w:val="24"/>
                <w:lang w:val="ru-RU" w:eastAsia="ru-RU"/>
              </w:rPr>
              <w:t xml:space="preserve">работу детских </w:t>
            </w:r>
          </w:p>
          <w:p w:rsidR="00BA2F9D" w:rsidRPr="006B0583" w:rsidRDefault="00BA2F9D" w:rsidP="006B058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6B0583">
              <w:rPr>
                <w:kern w:val="0"/>
                <w:sz w:val="24"/>
                <w:szCs w:val="24"/>
                <w:lang w:val="ru-RU" w:eastAsia="ru-RU"/>
              </w:rPr>
              <w:t>объединений</w:t>
            </w:r>
          </w:p>
        </w:tc>
      </w:tr>
      <w:tr w:rsidR="00BA2F9D" w:rsidRPr="00602A3E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>Профориентация</w:t>
            </w: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>Экскурсии на предприятия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Педагоги-воспитатели</w:t>
            </w:r>
          </w:p>
        </w:tc>
      </w:tr>
      <w:tr w:rsidR="00BA2F9D" w:rsidRPr="00602A3E">
        <w:trPr>
          <w:gridBefore w:val="1"/>
          <w:wBefore w:w="6" w:type="dxa"/>
          <w:trHeight w:val="573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Школьный урок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>Спортивный праздник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Учителя физической культуры</w:t>
            </w:r>
          </w:p>
        </w:tc>
      </w:tr>
      <w:tr w:rsidR="00BA2F9D" w:rsidRPr="00C7459A">
        <w:trPr>
          <w:gridBefore w:val="1"/>
          <w:wBefore w:w="6" w:type="dxa"/>
          <w:trHeight w:val="585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>День русского языка – Пушкинский день России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6.06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Учителя русского языка и литературы</w:t>
            </w:r>
          </w:p>
        </w:tc>
      </w:tr>
      <w:tr w:rsidR="00BA2F9D" w:rsidRPr="00C7459A">
        <w:trPr>
          <w:gridBefore w:val="1"/>
          <w:gridAfter w:val="4"/>
          <w:wBefore w:w="6" w:type="dxa"/>
          <w:wAfter w:w="9351" w:type="dxa"/>
          <w:trHeight w:val="276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Детские общественные объединения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Участие актива волонтеров в мероприятиях. </w:t>
            </w: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Участие учащихся школы в акциях и мероприятиях ВВПОД «Юнармия». </w:t>
            </w: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Мероприятия пионерской дружины.</w:t>
            </w: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Мероприятия дружины ДЮП.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в течение месяца по отдельным планам 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Ответственные за</w:t>
            </w:r>
          </w:p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работу детских</w:t>
            </w: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объединений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Школьные медиа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Освещение деятельности школы на сайте школы и в соц.сетях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Ответственный за сайт, педагог-организатор</w:t>
            </w:r>
          </w:p>
        </w:tc>
      </w:tr>
      <w:tr w:rsidR="00BA2F9D" w:rsidRPr="004811EF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Полтавское сражение (1709 год)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10.06.2025г</w:t>
            </w:r>
          </w:p>
        </w:tc>
        <w:tc>
          <w:tcPr>
            <w:tcW w:w="2409" w:type="dxa"/>
          </w:tcPr>
          <w:p w:rsidR="00BA2F9D" w:rsidRPr="004537F0" w:rsidRDefault="00BA2F9D" w:rsidP="00D1019F">
            <w:pPr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Кл. руководители, учителя истории</w:t>
            </w:r>
          </w:p>
        </w:tc>
      </w:tr>
      <w:tr w:rsidR="00BA2F9D" w:rsidRPr="00D1019F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sz w:val="24"/>
                <w:szCs w:val="24"/>
                <w:lang w:val="ru-RU"/>
              </w:rPr>
              <w:t>Участие в съёмках информационных и праздничных роликов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BA2F9D" w:rsidRPr="00602A3E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Самоуправление</w:t>
            </w: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Организация самоуправления в ЛОЛ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Педагоги-воспитатели</w:t>
            </w:r>
          </w:p>
        </w:tc>
      </w:tr>
      <w:tr w:rsidR="00BA2F9D" w:rsidRPr="007F6702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Работа с родителями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>Проведение консультационных дней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руководители, учителя-предметники</w:t>
            </w:r>
          </w:p>
        </w:tc>
      </w:tr>
      <w:tr w:rsidR="00BA2F9D" w:rsidRPr="00602A3E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Организация предметно-эстетической среды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Акция «Чистый двор»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Педагоги-воспитатели</w:t>
            </w:r>
          </w:p>
        </w:tc>
      </w:tr>
      <w:tr w:rsidR="00BA2F9D" w:rsidRPr="00602A3E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Благоустройство классных комнат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BA2F9D" w:rsidRPr="00602A3E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4537F0" w:rsidRDefault="00BA2F9D" w:rsidP="004537F0">
            <w:pPr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Классное руководство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Заполнение личных дел обучающихся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BA2F9D" w:rsidRPr="00602A3E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>Заполнение портфолио учеников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Кл.руководители</w:t>
            </w:r>
          </w:p>
        </w:tc>
      </w:tr>
      <w:tr w:rsidR="00BA2F9D" w:rsidRPr="008A60A4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Составление плана работы на 2022-2023 учебный год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pStyle w:val="NoSpacing"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Профилактика</w:t>
            </w: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Индивидуально-профилактическая работа с обучающимися, состоящими на всех видах учета и в «группе риска», родителями. 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875D6E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Социальный педагог, педагог-психолог, кл.руководители</w:t>
            </w:r>
          </w:p>
        </w:tc>
      </w:tr>
      <w:tr w:rsidR="00BA2F9D" w:rsidRPr="007F6702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Профилактические мероприятия в ЛОЛ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8A60A4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Социальный педагог, педагог-психолог</w:t>
            </w:r>
          </w:p>
        </w:tc>
      </w:tr>
      <w:tr w:rsidR="00BA2F9D" w:rsidRPr="00602A3E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 xml:space="preserve">Экскурсии, экспедиции, походы 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Экскурсии в музеи города Орла и  России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BA2F9D" w:rsidRPr="00602A3E">
        <w:trPr>
          <w:gridBefore w:val="1"/>
          <w:wBefore w:w="6" w:type="dxa"/>
        </w:trPr>
        <w:tc>
          <w:tcPr>
            <w:tcW w:w="1275" w:type="dxa"/>
            <w:vMerge/>
            <w:tcBorders>
              <w:top w:val="nil"/>
            </w:tcBorders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Экскурсии в историко-краеведческий музей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Педагоги воспитатели</w:t>
            </w:r>
          </w:p>
        </w:tc>
      </w:tr>
      <w:tr w:rsidR="00BA2F9D" w:rsidRPr="00602A3E">
        <w:trPr>
          <w:gridBefore w:val="1"/>
          <w:wBefore w:w="6" w:type="dxa"/>
        </w:trPr>
        <w:tc>
          <w:tcPr>
            <w:tcW w:w="1275" w:type="dxa"/>
            <w:vMerge/>
            <w:tcBorders>
              <w:top w:val="nil"/>
              <w:bottom w:val="nil"/>
            </w:tcBorders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color w:val="000000"/>
                <w:kern w:val="0"/>
                <w:sz w:val="24"/>
                <w:szCs w:val="24"/>
                <w:lang w:val="ru-RU" w:eastAsia="ru-RU"/>
              </w:rPr>
              <w:t>Поход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4537F0">
              <w:rPr>
                <w:kern w:val="0"/>
                <w:sz w:val="24"/>
                <w:szCs w:val="24"/>
                <w:lang w:val="ru-RU" w:eastAsia="ru-RU"/>
              </w:rPr>
              <w:t>Начальник лагеря, педагоги воспитатели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 w:val="restart"/>
            <w:tcBorders>
              <w:top w:val="nil"/>
            </w:tcBorders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Дни единых действий</w:t>
            </w:r>
          </w:p>
        </w:tc>
        <w:tc>
          <w:tcPr>
            <w:tcW w:w="3542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val="ru-RU" w:eastAsia="ru-RU"/>
              </w:rPr>
              <w:t>Международный день защиты детей</w:t>
            </w:r>
          </w:p>
        </w:tc>
        <w:tc>
          <w:tcPr>
            <w:tcW w:w="1416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1 июня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val="ru-RU" w:eastAsia="ru-RU"/>
              </w:rPr>
              <w:t>День русского языка</w:t>
            </w:r>
          </w:p>
        </w:tc>
        <w:tc>
          <w:tcPr>
            <w:tcW w:w="1416" w:type="dxa"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6 июня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val="ru-RU" w:eastAsia="ru-RU"/>
              </w:rPr>
              <w:t>День России</w:t>
            </w:r>
          </w:p>
        </w:tc>
        <w:tc>
          <w:tcPr>
            <w:tcW w:w="1416" w:type="dxa"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12 июня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val="ru-RU" w:eastAsia="ru-RU"/>
              </w:rPr>
              <w:t>День памяти и скорби</w:t>
            </w:r>
          </w:p>
        </w:tc>
        <w:tc>
          <w:tcPr>
            <w:tcW w:w="1416" w:type="dxa"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22 июня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BA2F9D" w:rsidRPr="00C7459A">
        <w:trPr>
          <w:gridBefore w:val="1"/>
          <w:wBefore w:w="6" w:type="dxa"/>
        </w:trPr>
        <w:tc>
          <w:tcPr>
            <w:tcW w:w="1275" w:type="dxa"/>
            <w:vMerge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val="ru-RU" w:eastAsia="ru-RU"/>
              </w:rPr>
              <w:t>День молодежи</w:t>
            </w:r>
          </w:p>
        </w:tc>
        <w:tc>
          <w:tcPr>
            <w:tcW w:w="1416" w:type="dxa"/>
          </w:tcPr>
          <w:p w:rsidR="00BA2F9D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27-29 июня</w:t>
            </w:r>
          </w:p>
        </w:tc>
        <w:tc>
          <w:tcPr>
            <w:tcW w:w="2409" w:type="dxa"/>
          </w:tcPr>
          <w:p w:rsidR="00BA2F9D" w:rsidRPr="004537F0" w:rsidRDefault="00BA2F9D" w:rsidP="004537F0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</w:tbl>
    <w:p w:rsidR="00BA2F9D" w:rsidRDefault="00BA2F9D" w:rsidP="009127B9">
      <w:pPr>
        <w:widowControl/>
        <w:wordWrap/>
        <w:autoSpaceDE/>
        <w:autoSpaceDN/>
        <w:jc w:val="left"/>
        <w:rPr>
          <w:kern w:val="0"/>
          <w:sz w:val="24"/>
          <w:szCs w:val="24"/>
          <w:lang w:val="ru-RU" w:eastAsia="ru-RU"/>
        </w:rPr>
      </w:pPr>
    </w:p>
    <w:p w:rsidR="00BA2F9D" w:rsidRDefault="00BA2F9D" w:rsidP="00CD6F94">
      <w:pPr>
        <w:pStyle w:val="NoSpacing"/>
        <w:jc w:val="center"/>
        <w:rPr>
          <w:b/>
          <w:bCs/>
          <w:sz w:val="24"/>
          <w:szCs w:val="24"/>
          <w:lang w:val="ru-RU"/>
        </w:rPr>
      </w:pPr>
    </w:p>
    <w:p w:rsidR="00BA2F9D" w:rsidRDefault="00BA2F9D" w:rsidP="00CD6F94">
      <w:pPr>
        <w:pStyle w:val="NoSpacing"/>
        <w:jc w:val="center"/>
        <w:rPr>
          <w:b/>
          <w:bCs/>
          <w:sz w:val="24"/>
          <w:szCs w:val="24"/>
          <w:lang w:val="ru-RU"/>
        </w:rPr>
      </w:pPr>
    </w:p>
    <w:p w:rsidR="00BA2F9D" w:rsidRDefault="00BA2F9D" w:rsidP="00CD6F94">
      <w:pPr>
        <w:pStyle w:val="NoSpacing"/>
        <w:jc w:val="center"/>
        <w:rPr>
          <w:b/>
          <w:bCs/>
          <w:sz w:val="24"/>
          <w:szCs w:val="24"/>
          <w:lang w:val="ru-RU"/>
        </w:rPr>
      </w:pPr>
    </w:p>
    <w:p w:rsidR="00BA2F9D" w:rsidRPr="00CD6F94" w:rsidRDefault="00BA2F9D" w:rsidP="00CD6F94">
      <w:pPr>
        <w:pStyle w:val="NoSpacing"/>
        <w:jc w:val="center"/>
        <w:rPr>
          <w:b/>
          <w:bCs/>
          <w:sz w:val="24"/>
          <w:szCs w:val="24"/>
          <w:lang w:val="ru-RU"/>
        </w:rPr>
      </w:pPr>
      <w:r w:rsidRPr="00CD6F94">
        <w:rPr>
          <w:b/>
          <w:bCs/>
          <w:sz w:val="24"/>
          <w:szCs w:val="24"/>
          <w:lang w:val="ru-RU"/>
        </w:rPr>
        <w:t>АНКЕТА</w:t>
      </w:r>
    </w:p>
    <w:p w:rsidR="00BA2F9D" w:rsidRPr="00CD6F94" w:rsidRDefault="00BA2F9D" w:rsidP="00CD6F94">
      <w:pPr>
        <w:pStyle w:val="NoSpacing"/>
        <w:jc w:val="center"/>
        <w:rPr>
          <w:b/>
          <w:bCs/>
          <w:sz w:val="24"/>
          <w:szCs w:val="24"/>
          <w:lang w:val="ru-RU"/>
        </w:rPr>
      </w:pPr>
      <w:r w:rsidRPr="00CD6F94">
        <w:rPr>
          <w:b/>
          <w:bCs/>
          <w:sz w:val="24"/>
          <w:szCs w:val="24"/>
          <w:lang w:val="ru-RU"/>
        </w:rPr>
        <w:t>для самоанализа организуемой в МБОУ “Кромская СОШ ”</w:t>
      </w:r>
    </w:p>
    <w:p w:rsidR="00BA2F9D" w:rsidRPr="00CD6F94" w:rsidRDefault="00BA2F9D" w:rsidP="00CD6F94">
      <w:pPr>
        <w:pStyle w:val="NoSpacing"/>
        <w:jc w:val="center"/>
        <w:rPr>
          <w:b/>
          <w:bCs/>
          <w:sz w:val="24"/>
          <w:szCs w:val="24"/>
          <w:lang w:val="ru-RU"/>
        </w:rPr>
      </w:pPr>
      <w:r w:rsidRPr="00CD6F94">
        <w:rPr>
          <w:b/>
          <w:bCs/>
          <w:sz w:val="24"/>
          <w:szCs w:val="24"/>
          <w:lang w:val="ru-RU"/>
        </w:rPr>
        <w:t>совместной деятельности детей и взрослых</w:t>
      </w:r>
    </w:p>
    <w:p w:rsidR="00BA2F9D" w:rsidRPr="00CD6F94" w:rsidRDefault="00BA2F9D" w:rsidP="00CD6F94">
      <w:pPr>
        <w:pStyle w:val="NoSpacing"/>
        <w:jc w:val="center"/>
        <w:rPr>
          <w:b/>
          <w:bCs/>
          <w:sz w:val="24"/>
          <w:szCs w:val="24"/>
          <w:lang w:val="ru-RU"/>
        </w:rPr>
      </w:pPr>
    </w:p>
    <w:p w:rsidR="00BA2F9D" w:rsidRPr="00CD6F94" w:rsidRDefault="00BA2F9D" w:rsidP="00CD6F94">
      <w:pPr>
        <w:pStyle w:val="NoSpacing"/>
        <w:tabs>
          <w:tab w:val="left" w:pos="-851"/>
        </w:tabs>
        <w:ind w:left="-426"/>
        <w:rPr>
          <w:i/>
          <w:iCs/>
          <w:lang w:val="ru-RU"/>
        </w:rPr>
      </w:pPr>
      <w:r>
        <w:rPr>
          <w:i/>
          <w:iCs/>
          <w:lang w:val="ru-RU"/>
        </w:rPr>
        <w:t xml:space="preserve">     </w:t>
      </w:r>
      <w:r w:rsidRPr="00CD6F94">
        <w:rPr>
          <w:i/>
          <w:iCs/>
          <w:lang w:val="ru-RU"/>
        </w:rPr>
        <w:t>Оцените качество организуемой в нашей школе совместной деятельности детей и взрослых. Ваша оценка может находиться в пределах от 1 до 10 баллов. Пожалуйста, познакомьтесь с основными «крайними» характеристиками этой деятельности, а после этого обведите на каждой шкале балл, который соответствует Вашей личной оценке.</w:t>
      </w:r>
    </w:p>
    <w:tbl>
      <w:tblPr>
        <w:tblpPr w:leftFromText="180" w:rightFromText="180" w:horzAnchor="page" w:tblpX="1153" w:tblpY="255"/>
        <w:tblW w:w="10347" w:type="dxa"/>
        <w:tblLayout w:type="fixed"/>
        <w:tblLook w:val="0000"/>
      </w:tblPr>
      <w:tblGrid>
        <w:gridCol w:w="4029"/>
        <w:gridCol w:w="1920"/>
        <w:gridCol w:w="4398"/>
      </w:tblGrid>
      <w:tr w:rsidR="00BA2F9D" w:rsidRPr="00C7459A"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9D" w:rsidRPr="002D19E6" w:rsidRDefault="00BA2F9D" w:rsidP="007E4B6C">
            <w:pPr>
              <w:pStyle w:val="NoSpacing"/>
              <w:spacing w:beforeAutospacing="1" w:afterAutospacing="1"/>
              <w:jc w:val="center"/>
              <w:rPr>
                <w:color w:val="000000"/>
                <w:sz w:val="18"/>
                <w:szCs w:val="18"/>
              </w:rPr>
            </w:pPr>
            <w:r w:rsidRPr="002D19E6">
              <w:rPr>
                <w:b/>
                <w:bCs/>
                <w:color w:val="000000"/>
                <w:sz w:val="18"/>
                <w:szCs w:val="18"/>
              </w:rPr>
              <w:t>Проблемы, которых следует избегать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9D" w:rsidRPr="002D19E6" w:rsidRDefault="00BA2F9D" w:rsidP="007E4B6C">
            <w:pPr>
              <w:pStyle w:val="NoSpacing"/>
              <w:spacing w:beforeAutospacing="1" w:afterAutospacing="1"/>
              <w:jc w:val="center"/>
              <w:rPr>
                <w:color w:val="000000"/>
                <w:sz w:val="18"/>
                <w:szCs w:val="18"/>
              </w:rPr>
            </w:pPr>
            <w:r w:rsidRPr="002D19E6">
              <w:rPr>
                <w:b/>
                <w:bCs/>
                <w:color w:val="000000"/>
                <w:sz w:val="18"/>
                <w:szCs w:val="18"/>
              </w:rPr>
              <w:t>Оценочная шкала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9D" w:rsidRPr="00CD6F94" w:rsidRDefault="00BA2F9D" w:rsidP="007E4B6C">
            <w:pPr>
              <w:pStyle w:val="NoSpacing"/>
              <w:spacing w:beforeAutospacing="1" w:afterAutospacing="1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CD6F94">
              <w:rPr>
                <w:b/>
                <w:bCs/>
                <w:color w:val="000000"/>
                <w:sz w:val="18"/>
                <w:szCs w:val="18"/>
                <w:lang w:val="ru-RU"/>
              </w:rPr>
              <w:t>Идеал, на который следует ориентироваться</w:t>
            </w:r>
          </w:p>
        </w:tc>
      </w:tr>
      <w:tr w:rsidR="00BA2F9D" w:rsidRPr="002D19E6">
        <w:tc>
          <w:tcPr>
            <w:tcW w:w="10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9D" w:rsidRPr="002D19E6" w:rsidRDefault="00BA2F9D" w:rsidP="007E4B6C">
            <w:pPr>
              <w:pStyle w:val="NoSpacing"/>
              <w:spacing w:beforeAutospacing="1" w:afterAutospacing="1"/>
              <w:jc w:val="center"/>
              <w:rPr>
                <w:color w:val="000000"/>
                <w:sz w:val="18"/>
                <w:szCs w:val="18"/>
              </w:rPr>
            </w:pPr>
            <w:r w:rsidRPr="002D19E6">
              <w:rPr>
                <w:b/>
                <w:bCs/>
                <w:i/>
                <w:iCs/>
                <w:color w:val="000000"/>
                <w:sz w:val="18"/>
                <w:szCs w:val="18"/>
              </w:rPr>
              <w:t>Качество общешкольных ключевых дел</w:t>
            </w:r>
          </w:p>
        </w:tc>
      </w:tr>
      <w:tr w:rsidR="00BA2F9D" w:rsidRPr="00C7459A"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9D" w:rsidRPr="00CD6F94" w:rsidRDefault="00BA2F9D" w:rsidP="007E4B6C">
            <w:pPr>
              <w:pStyle w:val="NoSpacing"/>
              <w:spacing w:beforeAutospacing="1" w:afterAutospacing="1"/>
              <w:rPr>
                <w:color w:val="000000"/>
                <w:sz w:val="18"/>
                <w:szCs w:val="18"/>
                <w:lang w:val="ru-RU"/>
              </w:rPr>
            </w:pPr>
            <w:r w:rsidRPr="00CD6F94">
              <w:rPr>
                <w:color w:val="000000"/>
                <w:sz w:val="18"/>
                <w:szCs w:val="18"/>
                <w:lang w:val="ru-RU"/>
              </w:rPr>
              <w:t>Общешкольные дела придумываются только взрослыми, школьники не участвуют в планировании, организации и анализе этих дел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9D" w:rsidRPr="002D19E6" w:rsidRDefault="00BA2F9D" w:rsidP="007E4B6C">
            <w:pPr>
              <w:pStyle w:val="NoSpacing"/>
              <w:spacing w:beforeAutospacing="1" w:afterAutospacing="1"/>
              <w:jc w:val="center"/>
              <w:rPr>
                <w:color w:val="000000"/>
                <w:sz w:val="18"/>
                <w:szCs w:val="18"/>
              </w:rPr>
            </w:pPr>
            <w:r w:rsidRPr="002D19E6">
              <w:rPr>
                <w:color w:val="000000"/>
                <w:sz w:val="18"/>
                <w:szCs w:val="18"/>
              </w:rPr>
              <w:t>1 2 3 4 5 6 7 8 9 10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9D" w:rsidRPr="00CD6F94" w:rsidRDefault="00BA2F9D" w:rsidP="007E4B6C">
            <w:pPr>
              <w:pStyle w:val="NoSpacing"/>
              <w:spacing w:beforeAutospacing="1" w:afterAutospacing="1"/>
              <w:rPr>
                <w:color w:val="000000"/>
                <w:sz w:val="18"/>
                <w:szCs w:val="18"/>
                <w:lang w:val="ru-RU"/>
              </w:rPr>
            </w:pPr>
            <w:r w:rsidRPr="00CD6F94">
              <w:rPr>
                <w:color w:val="000000"/>
                <w:sz w:val="18"/>
                <w:szCs w:val="18"/>
                <w:lang w:val="ru-RU"/>
              </w:rPr>
              <w:t>Общешкольные дела всегда планируются, организуются, проводятся и анализируются совместно – школьниками и педагогами</w:t>
            </w:r>
          </w:p>
        </w:tc>
      </w:tr>
      <w:tr w:rsidR="00BA2F9D" w:rsidRPr="002D19E6"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9D" w:rsidRPr="00CD6F94" w:rsidRDefault="00BA2F9D" w:rsidP="007E4B6C">
            <w:pPr>
              <w:pStyle w:val="NoSpacing"/>
              <w:spacing w:beforeAutospacing="1" w:afterAutospacing="1"/>
              <w:rPr>
                <w:color w:val="000000"/>
                <w:sz w:val="18"/>
                <w:szCs w:val="18"/>
                <w:lang w:val="ru-RU"/>
              </w:rPr>
            </w:pPr>
            <w:r w:rsidRPr="00CD6F94">
              <w:rPr>
                <w:color w:val="000000"/>
                <w:sz w:val="18"/>
                <w:szCs w:val="18"/>
                <w:lang w:val="ru-RU"/>
              </w:rPr>
              <w:t>Дела не интересны большинству школьников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9D" w:rsidRPr="002D19E6" w:rsidRDefault="00BA2F9D" w:rsidP="007E4B6C">
            <w:pPr>
              <w:pStyle w:val="NoSpacing"/>
              <w:spacing w:beforeAutospacing="1" w:afterAutospacing="1"/>
              <w:jc w:val="center"/>
              <w:rPr>
                <w:color w:val="000000"/>
                <w:sz w:val="18"/>
                <w:szCs w:val="18"/>
              </w:rPr>
            </w:pPr>
            <w:r w:rsidRPr="002D19E6">
              <w:rPr>
                <w:color w:val="000000"/>
                <w:sz w:val="18"/>
                <w:szCs w:val="18"/>
              </w:rPr>
              <w:t>1 2 3 4 5 6 7 8 9 10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9D" w:rsidRPr="002D19E6" w:rsidRDefault="00BA2F9D" w:rsidP="007E4B6C">
            <w:pPr>
              <w:pStyle w:val="NoSpacing"/>
              <w:spacing w:beforeAutospacing="1" w:afterAutospacing="1"/>
              <w:rPr>
                <w:color w:val="000000"/>
                <w:sz w:val="18"/>
                <w:szCs w:val="18"/>
              </w:rPr>
            </w:pPr>
            <w:r w:rsidRPr="002D19E6">
              <w:rPr>
                <w:color w:val="000000"/>
                <w:sz w:val="18"/>
                <w:szCs w:val="18"/>
              </w:rPr>
              <w:t>Дела интересны большинству школьников</w:t>
            </w:r>
          </w:p>
        </w:tc>
      </w:tr>
      <w:tr w:rsidR="00BA2F9D" w:rsidRPr="00C7459A">
        <w:tc>
          <w:tcPr>
            <w:tcW w:w="10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9D" w:rsidRPr="00CD6F94" w:rsidRDefault="00BA2F9D" w:rsidP="007E4B6C">
            <w:pPr>
              <w:pStyle w:val="NoSpacing"/>
              <w:spacing w:beforeAutospacing="1" w:afterAutospacing="1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CD6F94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Качество совместной деятельности классных руководителей и их классов</w:t>
            </w:r>
          </w:p>
        </w:tc>
      </w:tr>
      <w:tr w:rsidR="00BA2F9D" w:rsidRPr="002D19E6"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9D" w:rsidRPr="00CD6F94" w:rsidRDefault="00BA2F9D" w:rsidP="007E4B6C">
            <w:pPr>
              <w:pStyle w:val="NoSpacing"/>
              <w:spacing w:beforeAutospacing="1" w:afterAutospacing="1"/>
              <w:rPr>
                <w:color w:val="000000"/>
                <w:sz w:val="18"/>
                <w:szCs w:val="18"/>
                <w:lang w:val="ru-RU"/>
              </w:rPr>
            </w:pPr>
            <w:r w:rsidRPr="00CD6F94">
              <w:rPr>
                <w:color w:val="000000"/>
                <w:sz w:val="18"/>
                <w:szCs w:val="18"/>
                <w:lang w:val="ru-RU"/>
              </w:rPr>
              <w:t>Классные руководители не пользуются авторитетом у детей своих классов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9D" w:rsidRPr="002D19E6" w:rsidRDefault="00BA2F9D" w:rsidP="007E4B6C">
            <w:pPr>
              <w:pStyle w:val="NoSpacing"/>
              <w:spacing w:beforeAutospacing="1" w:afterAutospacing="1"/>
              <w:jc w:val="center"/>
              <w:rPr>
                <w:color w:val="000000"/>
                <w:sz w:val="18"/>
                <w:szCs w:val="18"/>
              </w:rPr>
            </w:pPr>
            <w:r w:rsidRPr="002D19E6">
              <w:rPr>
                <w:color w:val="000000"/>
                <w:sz w:val="18"/>
                <w:szCs w:val="18"/>
              </w:rPr>
              <w:t>1 2 3 4 5 6 7 8 9 10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9D" w:rsidRPr="002D19E6" w:rsidRDefault="00BA2F9D" w:rsidP="007E4B6C">
            <w:pPr>
              <w:pStyle w:val="NoSpacing"/>
              <w:spacing w:beforeAutospacing="1" w:afterAutospacing="1"/>
              <w:rPr>
                <w:color w:val="000000"/>
                <w:sz w:val="18"/>
                <w:szCs w:val="18"/>
              </w:rPr>
            </w:pPr>
            <w:r w:rsidRPr="00CD6F94">
              <w:rPr>
                <w:color w:val="000000"/>
                <w:sz w:val="18"/>
                <w:szCs w:val="18"/>
                <w:lang w:val="ru-RU"/>
              </w:rPr>
              <w:t xml:space="preserve">Классные руководители являются значимыми взрослыми для большинства детей своих классов. </w:t>
            </w:r>
            <w:r w:rsidRPr="002D19E6">
              <w:rPr>
                <w:color w:val="000000"/>
                <w:sz w:val="18"/>
                <w:szCs w:val="18"/>
              </w:rPr>
              <w:t>Школьники доверяют своим классным руководителям</w:t>
            </w:r>
          </w:p>
        </w:tc>
      </w:tr>
      <w:tr w:rsidR="00BA2F9D" w:rsidRPr="00C7459A"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9D" w:rsidRPr="00CD6F94" w:rsidRDefault="00BA2F9D" w:rsidP="007E4B6C">
            <w:pPr>
              <w:pStyle w:val="NoSpacing"/>
              <w:spacing w:beforeAutospacing="1" w:afterAutospacing="1"/>
              <w:rPr>
                <w:color w:val="000000"/>
                <w:sz w:val="18"/>
                <w:szCs w:val="18"/>
                <w:lang w:val="ru-RU"/>
              </w:rPr>
            </w:pPr>
            <w:r w:rsidRPr="00CD6F94">
              <w:rPr>
                <w:color w:val="000000"/>
                <w:sz w:val="18"/>
                <w:szCs w:val="18"/>
                <w:lang w:val="ru-RU"/>
              </w:rPr>
              <w:t>Большинство решений, касающихся жизни класса, принимаются классным руководителем единолично. Поручения классного руководителя дети часто выполняют из страха или по принуждению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9D" w:rsidRPr="002D19E6" w:rsidRDefault="00BA2F9D" w:rsidP="007E4B6C">
            <w:pPr>
              <w:pStyle w:val="NoSpacing"/>
              <w:spacing w:beforeAutospacing="1" w:afterAutospacing="1"/>
              <w:jc w:val="center"/>
              <w:rPr>
                <w:color w:val="000000"/>
                <w:sz w:val="18"/>
                <w:szCs w:val="18"/>
              </w:rPr>
            </w:pPr>
            <w:r w:rsidRPr="002D19E6">
              <w:rPr>
                <w:color w:val="000000"/>
                <w:sz w:val="18"/>
                <w:szCs w:val="18"/>
              </w:rPr>
              <w:t>1 2 3 4 5 6 7 8 9 10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9D" w:rsidRPr="00CD6F94" w:rsidRDefault="00BA2F9D" w:rsidP="007E4B6C">
            <w:pPr>
              <w:pStyle w:val="NoSpacing"/>
              <w:spacing w:beforeAutospacing="1" w:afterAutospacing="1"/>
              <w:rPr>
                <w:color w:val="000000"/>
                <w:sz w:val="18"/>
                <w:szCs w:val="18"/>
                <w:lang w:val="ru-RU"/>
              </w:rPr>
            </w:pPr>
            <w:r w:rsidRPr="00CD6F94">
              <w:rPr>
                <w:color w:val="000000"/>
                <w:sz w:val="18"/>
                <w:szCs w:val="18"/>
                <w:lang w:val="ru-RU"/>
              </w:rPr>
              <w:t>Большинство решений, касающихся жизни класса, принимаются совместно классным руководителем и классом, у детей есть возможность проявить свою инициативу</w:t>
            </w:r>
          </w:p>
        </w:tc>
      </w:tr>
      <w:tr w:rsidR="00BA2F9D" w:rsidRPr="00C7459A">
        <w:tc>
          <w:tcPr>
            <w:tcW w:w="10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9D" w:rsidRPr="00CD6F94" w:rsidRDefault="00BA2F9D" w:rsidP="007E4B6C">
            <w:pPr>
              <w:pStyle w:val="NoSpacing"/>
              <w:spacing w:beforeAutospacing="1" w:afterAutospacing="1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CD6F94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Качество организуемых в школе курсов внеурочной деятельности</w:t>
            </w:r>
          </w:p>
        </w:tc>
      </w:tr>
      <w:tr w:rsidR="00BA2F9D" w:rsidRPr="00C7459A"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9D" w:rsidRPr="00CD6F94" w:rsidRDefault="00BA2F9D" w:rsidP="007E4B6C">
            <w:pPr>
              <w:pStyle w:val="NoSpacing"/>
              <w:spacing w:beforeAutospacing="1" w:afterAutospacing="1"/>
              <w:rPr>
                <w:color w:val="000000"/>
                <w:sz w:val="18"/>
                <w:szCs w:val="18"/>
                <w:lang w:val="ru-RU"/>
              </w:rPr>
            </w:pPr>
            <w:r w:rsidRPr="00CD6F94">
              <w:rPr>
                <w:color w:val="000000"/>
                <w:sz w:val="18"/>
                <w:szCs w:val="18"/>
                <w:lang w:val="ru-RU"/>
              </w:rPr>
              <w:t>Внеурочная деятельность в школе организуется преимущественно в виде познавательной деятельности, как продолжение учебных занятий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9D" w:rsidRPr="002D19E6" w:rsidRDefault="00BA2F9D" w:rsidP="007E4B6C">
            <w:pPr>
              <w:pStyle w:val="NoSpacing"/>
              <w:spacing w:beforeAutospacing="1" w:afterAutospacing="1"/>
              <w:jc w:val="center"/>
              <w:rPr>
                <w:color w:val="000000"/>
                <w:sz w:val="18"/>
                <w:szCs w:val="18"/>
              </w:rPr>
            </w:pPr>
            <w:r w:rsidRPr="002D19E6">
              <w:rPr>
                <w:color w:val="000000"/>
                <w:sz w:val="18"/>
                <w:szCs w:val="18"/>
              </w:rPr>
              <w:t>1 2 3 4 5 6 7 8 9 10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9D" w:rsidRPr="00CD6F94" w:rsidRDefault="00BA2F9D" w:rsidP="007E4B6C">
            <w:pPr>
              <w:pStyle w:val="NoSpacing"/>
              <w:spacing w:beforeAutospacing="1" w:afterAutospacing="1"/>
              <w:rPr>
                <w:color w:val="000000"/>
                <w:sz w:val="18"/>
                <w:szCs w:val="18"/>
                <w:lang w:val="ru-RU"/>
              </w:rPr>
            </w:pPr>
            <w:r w:rsidRPr="00CD6F94">
              <w:rPr>
                <w:color w:val="000000"/>
                <w:sz w:val="18"/>
                <w:szCs w:val="18"/>
                <w:lang w:val="ru-RU"/>
              </w:rPr>
              <w:t>В школе реализуются разнообразные виды внеурочной деятельности школьников: познавательная, игровая, трудовая, спортивно-оздоровительная, туристско-краеведческая, художественное творчество и т. п.</w:t>
            </w:r>
          </w:p>
        </w:tc>
      </w:tr>
      <w:tr w:rsidR="00BA2F9D" w:rsidRPr="00C7459A"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9D" w:rsidRPr="00CD6F94" w:rsidRDefault="00BA2F9D" w:rsidP="007E4B6C">
            <w:pPr>
              <w:pStyle w:val="NoSpacing"/>
              <w:spacing w:beforeAutospacing="1" w:afterAutospacing="1"/>
              <w:rPr>
                <w:color w:val="000000"/>
                <w:sz w:val="18"/>
                <w:szCs w:val="18"/>
                <w:lang w:val="ru-RU"/>
              </w:rPr>
            </w:pPr>
            <w:r w:rsidRPr="00CD6F94">
              <w:rPr>
                <w:color w:val="000000"/>
                <w:sz w:val="18"/>
                <w:szCs w:val="18"/>
                <w:lang w:val="ru-RU"/>
              </w:rPr>
              <w:t>Результаты внеурочной деятельности детей никак не представлены в школе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9D" w:rsidRPr="002D19E6" w:rsidRDefault="00BA2F9D" w:rsidP="007E4B6C">
            <w:pPr>
              <w:pStyle w:val="NoSpacing"/>
              <w:spacing w:beforeAutospacing="1" w:afterAutospacing="1"/>
              <w:jc w:val="center"/>
              <w:rPr>
                <w:color w:val="000000"/>
                <w:sz w:val="18"/>
                <w:szCs w:val="18"/>
              </w:rPr>
            </w:pPr>
            <w:r w:rsidRPr="002D19E6">
              <w:rPr>
                <w:color w:val="000000"/>
                <w:sz w:val="18"/>
                <w:szCs w:val="18"/>
              </w:rPr>
              <w:t>1 2 3 4 5 6 7 8 9 10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9D" w:rsidRPr="00CD6F94" w:rsidRDefault="00BA2F9D" w:rsidP="007E4B6C">
            <w:pPr>
              <w:pStyle w:val="NoSpacing"/>
              <w:spacing w:beforeAutospacing="1" w:afterAutospacing="1"/>
              <w:rPr>
                <w:color w:val="000000"/>
                <w:sz w:val="18"/>
                <w:szCs w:val="18"/>
                <w:lang w:val="ru-RU"/>
              </w:rPr>
            </w:pPr>
            <w:r w:rsidRPr="00CD6F94">
              <w:rPr>
                <w:color w:val="000000"/>
                <w:sz w:val="18"/>
                <w:szCs w:val="18"/>
                <w:lang w:val="ru-RU"/>
              </w:rPr>
              <w:t>С результатами внеурочной деятельности детей могут познакомиться другие школьники, родители, гости (например, на концертах, выставках, ярмарках, родительских собраниях, сайте школы и т. п.)</w:t>
            </w:r>
          </w:p>
        </w:tc>
      </w:tr>
      <w:tr w:rsidR="00BA2F9D" w:rsidRPr="00C7459A">
        <w:tc>
          <w:tcPr>
            <w:tcW w:w="10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9D" w:rsidRPr="00CD6F94" w:rsidRDefault="00BA2F9D" w:rsidP="007E4B6C">
            <w:pPr>
              <w:pStyle w:val="NoSpacing"/>
              <w:spacing w:beforeAutospacing="1" w:afterAutospacing="1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CD6F94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Качество реализации личностно развивающего потенциала школьных уроков</w:t>
            </w:r>
          </w:p>
        </w:tc>
      </w:tr>
      <w:tr w:rsidR="00BA2F9D" w:rsidRPr="00C7459A"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9D" w:rsidRPr="00CD6F94" w:rsidRDefault="00BA2F9D" w:rsidP="007E4B6C">
            <w:pPr>
              <w:pStyle w:val="NoSpacing"/>
              <w:spacing w:beforeAutospacing="1" w:afterAutospacing="1"/>
              <w:rPr>
                <w:color w:val="000000"/>
                <w:sz w:val="18"/>
                <w:szCs w:val="18"/>
                <w:lang w:val="ru-RU"/>
              </w:rPr>
            </w:pPr>
            <w:r w:rsidRPr="00CD6F94">
              <w:rPr>
                <w:color w:val="000000"/>
                <w:sz w:val="18"/>
                <w:szCs w:val="18"/>
                <w:lang w:val="ru-RU"/>
              </w:rPr>
              <w:t>Уроки скучны для большинства школьников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9D" w:rsidRPr="002D19E6" w:rsidRDefault="00BA2F9D" w:rsidP="007E4B6C">
            <w:pPr>
              <w:pStyle w:val="NoSpacing"/>
              <w:spacing w:beforeAutospacing="1" w:afterAutospacing="1"/>
              <w:jc w:val="center"/>
              <w:rPr>
                <w:color w:val="000000"/>
                <w:sz w:val="18"/>
                <w:szCs w:val="18"/>
              </w:rPr>
            </w:pPr>
            <w:r w:rsidRPr="002D19E6">
              <w:rPr>
                <w:color w:val="000000"/>
                <w:sz w:val="18"/>
                <w:szCs w:val="18"/>
              </w:rPr>
              <w:t>1 2 3 4 5 6 7 8 9 10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9D" w:rsidRPr="00CD6F94" w:rsidRDefault="00BA2F9D" w:rsidP="007E4B6C">
            <w:pPr>
              <w:pStyle w:val="NoSpacing"/>
              <w:spacing w:beforeAutospacing="1" w:afterAutospacing="1"/>
              <w:rPr>
                <w:color w:val="000000"/>
                <w:sz w:val="18"/>
                <w:szCs w:val="18"/>
                <w:lang w:val="ru-RU"/>
              </w:rPr>
            </w:pPr>
            <w:r w:rsidRPr="00CD6F94">
              <w:rPr>
                <w:color w:val="000000"/>
                <w:sz w:val="18"/>
                <w:szCs w:val="18"/>
                <w:lang w:val="ru-RU"/>
              </w:rPr>
              <w:t>Дети заинтересованы в происходящем на уроке и вовлечены в организуемую учителем деятельность</w:t>
            </w:r>
          </w:p>
        </w:tc>
      </w:tr>
      <w:tr w:rsidR="00BA2F9D" w:rsidRPr="00C7459A"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9D" w:rsidRPr="00CD6F94" w:rsidRDefault="00BA2F9D" w:rsidP="007E4B6C">
            <w:pPr>
              <w:pStyle w:val="NoSpacing"/>
              <w:spacing w:beforeAutospacing="1" w:afterAutospacing="1"/>
              <w:rPr>
                <w:color w:val="000000"/>
                <w:sz w:val="18"/>
                <w:szCs w:val="18"/>
                <w:lang w:val="ru-RU"/>
              </w:rPr>
            </w:pPr>
            <w:r w:rsidRPr="00CD6F94">
              <w:rPr>
                <w:color w:val="000000"/>
                <w:sz w:val="18"/>
                <w:szCs w:val="18"/>
                <w:lang w:val="ru-RU"/>
              </w:rPr>
              <w:t>Уроки ориентированы преимущественно на подготовку учащихся к ВПР, ОГЭ, ЕГЭ и другим формам проверки знаний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9D" w:rsidRPr="002D19E6" w:rsidRDefault="00BA2F9D" w:rsidP="007E4B6C">
            <w:pPr>
              <w:pStyle w:val="NoSpacing"/>
              <w:spacing w:beforeAutospacing="1" w:afterAutospacing="1"/>
              <w:jc w:val="center"/>
              <w:rPr>
                <w:color w:val="000000"/>
                <w:sz w:val="18"/>
                <w:szCs w:val="18"/>
              </w:rPr>
            </w:pPr>
            <w:r w:rsidRPr="002D19E6">
              <w:rPr>
                <w:color w:val="000000"/>
                <w:sz w:val="18"/>
                <w:szCs w:val="18"/>
              </w:rPr>
              <w:t>1 2 3 4 5 6 7 8 9 10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9D" w:rsidRPr="00CD6F94" w:rsidRDefault="00BA2F9D" w:rsidP="007E4B6C">
            <w:pPr>
              <w:pStyle w:val="NoSpacing"/>
              <w:spacing w:beforeAutospacing="1" w:afterAutospacing="1"/>
              <w:rPr>
                <w:color w:val="000000"/>
                <w:sz w:val="18"/>
                <w:szCs w:val="18"/>
                <w:lang w:val="ru-RU"/>
              </w:rPr>
            </w:pPr>
            <w:r w:rsidRPr="00CD6F94">
              <w:rPr>
                <w:color w:val="000000"/>
                <w:sz w:val="18"/>
                <w:szCs w:val="18"/>
                <w:lang w:val="ru-RU"/>
              </w:rPr>
              <w:t>Уроки не только дают детям знания, но и побуждают их задуматься о ценностях, нравственных вопросах, жизненных проблемах</w:t>
            </w:r>
          </w:p>
        </w:tc>
      </w:tr>
      <w:tr w:rsidR="00BA2F9D" w:rsidRPr="00C7459A">
        <w:tc>
          <w:tcPr>
            <w:tcW w:w="10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9D" w:rsidRPr="00CD6F94" w:rsidRDefault="00BA2F9D" w:rsidP="007E4B6C">
            <w:pPr>
              <w:pStyle w:val="NoSpacing"/>
              <w:spacing w:beforeAutospacing="1" w:afterAutospacing="1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CD6F94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Качество существующего в школе ученического самоуправления</w:t>
            </w:r>
          </w:p>
        </w:tc>
      </w:tr>
      <w:tr w:rsidR="00BA2F9D" w:rsidRPr="00C7459A"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9D" w:rsidRPr="00CD6F94" w:rsidRDefault="00BA2F9D" w:rsidP="007E4B6C">
            <w:pPr>
              <w:pStyle w:val="NoSpacing"/>
              <w:spacing w:beforeAutospacing="1" w:afterAutospacing="1"/>
              <w:rPr>
                <w:color w:val="000000"/>
                <w:sz w:val="18"/>
                <w:szCs w:val="18"/>
                <w:lang w:val="ru-RU"/>
              </w:rPr>
            </w:pPr>
            <w:r w:rsidRPr="00CD6F94">
              <w:rPr>
                <w:color w:val="000000"/>
                <w:sz w:val="18"/>
                <w:szCs w:val="18"/>
                <w:lang w:val="ru-RU"/>
              </w:rPr>
              <w:t>Школьники занимают пассивную позицию по отношению к происходящему в школе, чувствуют, что не могут повлиять на это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9D" w:rsidRPr="002D19E6" w:rsidRDefault="00BA2F9D" w:rsidP="007E4B6C">
            <w:pPr>
              <w:pStyle w:val="NoSpacing"/>
              <w:spacing w:beforeAutospacing="1" w:afterAutospacing="1"/>
              <w:jc w:val="center"/>
              <w:rPr>
                <w:color w:val="000000"/>
                <w:sz w:val="18"/>
                <w:szCs w:val="18"/>
              </w:rPr>
            </w:pPr>
            <w:r w:rsidRPr="002D19E6">
              <w:rPr>
                <w:color w:val="000000"/>
                <w:sz w:val="18"/>
                <w:szCs w:val="18"/>
              </w:rPr>
              <w:t>1 2 3 4 5 6 7 8 9 10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9D" w:rsidRPr="00CD6F94" w:rsidRDefault="00BA2F9D" w:rsidP="007E4B6C">
            <w:pPr>
              <w:pStyle w:val="NoSpacing"/>
              <w:spacing w:beforeAutospacing="1" w:afterAutospacing="1"/>
              <w:rPr>
                <w:color w:val="000000"/>
                <w:sz w:val="18"/>
                <w:szCs w:val="18"/>
                <w:lang w:val="ru-RU"/>
              </w:rPr>
            </w:pPr>
            <w:r w:rsidRPr="00CD6F94">
              <w:rPr>
                <w:color w:val="000000"/>
                <w:sz w:val="18"/>
                <w:szCs w:val="18"/>
                <w:lang w:val="ru-RU"/>
              </w:rPr>
              <w:t>Ребята чувствуют свою ответственность за происходящее в школе, понимают, на что именно они могут повлиять в школьной жизни и знают, как это можно сделать</w:t>
            </w:r>
          </w:p>
        </w:tc>
      </w:tr>
      <w:tr w:rsidR="00BA2F9D" w:rsidRPr="00C7459A"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9D" w:rsidRPr="00CD6F94" w:rsidRDefault="00BA2F9D" w:rsidP="007E4B6C">
            <w:pPr>
              <w:pStyle w:val="NoSpacing"/>
              <w:spacing w:beforeAutospacing="1" w:afterAutospacing="1"/>
              <w:rPr>
                <w:color w:val="000000"/>
                <w:sz w:val="18"/>
                <w:szCs w:val="18"/>
                <w:lang w:val="ru-RU"/>
              </w:rPr>
            </w:pPr>
            <w:r w:rsidRPr="00CD6F94">
              <w:rPr>
                <w:color w:val="000000"/>
                <w:sz w:val="18"/>
                <w:szCs w:val="18"/>
                <w:lang w:val="ru-RU"/>
              </w:rPr>
              <w:t>Ребята не вовлечены в организацию школьной жизни, школьное самоуправление имитируется (например, органы самоуправления не имеют реальных полномочий, дети поставлены педагогами в позицию исполнителей, самоуправление часто сводится к проведению дней самоуправления и т. п.)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9D" w:rsidRPr="002D19E6" w:rsidRDefault="00BA2F9D" w:rsidP="007E4B6C">
            <w:pPr>
              <w:pStyle w:val="NoSpacing"/>
              <w:spacing w:beforeAutospacing="1" w:afterAutospacing="1"/>
              <w:jc w:val="center"/>
              <w:rPr>
                <w:color w:val="000000"/>
                <w:sz w:val="18"/>
                <w:szCs w:val="18"/>
              </w:rPr>
            </w:pPr>
            <w:r w:rsidRPr="002D19E6">
              <w:rPr>
                <w:color w:val="000000"/>
                <w:sz w:val="18"/>
                <w:szCs w:val="18"/>
              </w:rPr>
              <w:t>1 2 3 4 5 6 7 8 9 10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9D" w:rsidRPr="00CD6F94" w:rsidRDefault="00BA2F9D" w:rsidP="007E4B6C">
            <w:pPr>
              <w:pStyle w:val="NoSpacing"/>
              <w:spacing w:beforeAutospacing="1" w:afterAutospacing="1"/>
              <w:rPr>
                <w:color w:val="000000"/>
                <w:sz w:val="18"/>
                <w:szCs w:val="18"/>
                <w:lang w:val="ru-RU"/>
              </w:rPr>
            </w:pPr>
            <w:r w:rsidRPr="00CD6F94">
              <w:rPr>
                <w:color w:val="000000"/>
                <w:sz w:val="18"/>
                <w:szCs w:val="18"/>
                <w:lang w:val="ru-RU"/>
              </w:rPr>
              <w:t>Ребята часто выступают инициаторами, организаторами тех или иных школьных или внутриклассных дел, имеют возможность выбирать зоны своей ответственности за то или иное дело</w:t>
            </w:r>
          </w:p>
        </w:tc>
      </w:tr>
      <w:tr w:rsidR="00BA2F9D" w:rsidRPr="00C7459A">
        <w:tc>
          <w:tcPr>
            <w:tcW w:w="10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9D" w:rsidRPr="00CD6F94" w:rsidRDefault="00BA2F9D" w:rsidP="007E4B6C">
            <w:pPr>
              <w:pStyle w:val="NoSpacing"/>
              <w:spacing w:beforeAutospacing="1" w:afterAutospacing="1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CD6F94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Качество функционирующих на базе школы детских общественных объединений</w:t>
            </w:r>
          </w:p>
        </w:tc>
      </w:tr>
      <w:tr w:rsidR="00BA2F9D" w:rsidRPr="00C7459A"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9D" w:rsidRPr="00CD6F94" w:rsidRDefault="00BA2F9D" w:rsidP="007E4B6C">
            <w:pPr>
              <w:pStyle w:val="NoSpacing"/>
              <w:spacing w:beforeAutospacing="1" w:afterAutospacing="1"/>
              <w:rPr>
                <w:color w:val="000000"/>
                <w:sz w:val="18"/>
                <w:szCs w:val="18"/>
                <w:lang w:val="ru-RU"/>
              </w:rPr>
            </w:pPr>
            <w:r w:rsidRPr="00CD6F94">
              <w:rPr>
                <w:color w:val="000000"/>
                <w:sz w:val="18"/>
                <w:szCs w:val="18"/>
                <w:lang w:val="ru-RU"/>
              </w:rPr>
              <w:t>Детские общественные объединения существуют лишь формально, они не работают, нет детей, которые позиционируют себя как его члены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9D" w:rsidRPr="002D19E6" w:rsidRDefault="00BA2F9D" w:rsidP="007E4B6C">
            <w:pPr>
              <w:pStyle w:val="NoSpacing"/>
              <w:spacing w:beforeAutospacing="1" w:afterAutospacing="1"/>
              <w:jc w:val="center"/>
              <w:rPr>
                <w:color w:val="000000"/>
                <w:sz w:val="18"/>
                <w:szCs w:val="18"/>
              </w:rPr>
            </w:pPr>
            <w:r w:rsidRPr="002D19E6">
              <w:rPr>
                <w:color w:val="000000"/>
                <w:sz w:val="18"/>
                <w:szCs w:val="18"/>
              </w:rPr>
              <w:t>1 2 3 4 5 6 7 8 9 10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9D" w:rsidRPr="00CD6F94" w:rsidRDefault="00BA2F9D" w:rsidP="007E4B6C">
            <w:pPr>
              <w:pStyle w:val="NoSpacing"/>
              <w:spacing w:beforeAutospacing="1" w:afterAutospacing="1"/>
              <w:rPr>
                <w:color w:val="000000"/>
                <w:sz w:val="18"/>
                <w:szCs w:val="18"/>
                <w:lang w:val="ru-RU"/>
              </w:rPr>
            </w:pPr>
            <w:r w:rsidRPr="00CD6F94">
              <w:rPr>
                <w:color w:val="000000"/>
                <w:sz w:val="18"/>
                <w:szCs w:val="18"/>
                <w:lang w:val="ru-RU"/>
              </w:rPr>
              <w:t>Детские общественные объединения привлекательны, школьники стремятся участвовать в организуемой ими деятельности. Дети, состоящие в детских общественных объединениях, гордятся этим, всячески подчеркивают свою принадлежность к объединениям</w:t>
            </w:r>
          </w:p>
        </w:tc>
      </w:tr>
      <w:tr w:rsidR="00BA2F9D" w:rsidRPr="00C7459A"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9D" w:rsidRPr="00CD6F94" w:rsidRDefault="00BA2F9D" w:rsidP="007E4B6C">
            <w:pPr>
              <w:pStyle w:val="NoSpacing"/>
              <w:spacing w:beforeAutospacing="1" w:afterAutospacing="1"/>
              <w:rPr>
                <w:color w:val="000000"/>
                <w:sz w:val="18"/>
                <w:szCs w:val="18"/>
                <w:lang w:val="ru-RU"/>
              </w:rPr>
            </w:pPr>
            <w:r w:rsidRPr="00CD6F94">
              <w:rPr>
                <w:color w:val="000000"/>
                <w:sz w:val="18"/>
                <w:szCs w:val="18"/>
                <w:lang w:val="ru-RU"/>
              </w:rPr>
              <w:t>Деятельность, которую ведут детские общественные объединения, предоставляет ограниченные возможности для самореализации школьников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9D" w:rsidRPr="002D19E6" w:rsidRDefault="00BA2F9D" w:rsidP="007E4B6C">
            <w:pPr>
              <w:pStyle w:val="NoSpacing"/>
              <w:spacing w:beforeAutospacing="1" w:afterAutospacing="1"/>
              <w:jc w:val="center"/>
              <w:rPr>
                <w:color w:val="000000"/>
                <w:sz w:val="18"/>
                <w:szCs w:val="18"/>
              </w:rPr>
            </w:pPr>
            <w:r w:rsidRPr="002D19E6">
              <w:rPr>
                <w:color w:val="000000"/>
                <w:sz w:val="18"/>
                <w:szCs w:val="18"/>
              </w:rPr>
              <w:t>1 2 3 4 5 6 7 8 9 10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9D" w:rsidRPr="00CD6F94" w:rsidRDefault="00BA2F9D" w:rsidP="007E4B6C">
            <w:pPr>
              <w:pStyle w:val="NoSpacing"/>
              <w:spacing w:beforeAutospacing="1" w:afterAutospacing="1"/>
              <w:rPr>
                <w:color w:val="000000"/>
                <w:sz w:val="18"/>
                <w:szCs w:val="18"/>
                <w:lang w:val="ru-RU"/>
              </w:rPr>
            </w:pPr>
            <w:r w:rsidRPr="00CD6F94">
              <w:rPr>
                <w:color w:val="000000"/>
                <w:sz w:val="18"/>
                <w:szCs w:val="18"/>
                <w:lang w:val="ru-RU"/>
              </w:rPr>
              <w:t>Деятельность, которую ведут детские общественные объединения, дает возможность каждому ребенку найти себе дело по силам и по желанию</w:t>
            </w:r>
          </w:p>
        </w:tc>
      </w:tr>
      <w:tr w:rsidR="00BA2F9D" w:rsidRPr="002D19E6">
        <w:tc>
          <w:tcPr>
            <w:tcW w:w="10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9D" w:rsidRPr="002D19E6" w:rsidRDefault="00BA2F9D" w:rsidP="007E4B6C">
            <w:pPr>
              <w:pStyle w:val="NoSpacing"/>
              <w:spacing w:beforeAutospacing="1" w:afterAutospacing="1"/>
              <w:jc w:val="center"/>
              <w:rPr>
                <w:color w:val="000000"/>
                <w:sz w:val="18"/>
                <w:szCs w:val="18"/>
              </w:rPr>
            </w:pPr>
            <w:r w:rsidRPr="002D19E6">
              <w:rPr>
                <w:b/>
                <w:bCs/>
                <w:i/>
                <w:iCs/>
                <w:color w:val="000000"/>
                <w:sz w:val="18"/>
                <w:szCs w:val="18"/>
              </w:rPr>
              <w:t>Качество профориентационной работы школы</w:t>
            </w:r>
          </w:p>
        </w:tc>
      </w:tr>
      <w:tr w:rsidR="00BA2F9D" w:rsidRPr="00C7459A"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9D" w:rsidRPr="00CD6F94" w:rsidRDefault="00BA2F9D" w:rsidP="007E4B6C">
            <w:pPr>
              <w:pStyle w:val="NoSpacing"/>
              <w:spacing w:beforeAutospacing="1" w:afterAutospacing="1"/>
              <w:rPr>
                <w:color w:val="000000"/>
                <w:sz w:val="18"/>
                <w:szCs w:val="18"/>
                <w:lang w:val="ru-RU"/>
              </w:rPr>
            </w:pPr>
            <w:r w:rsidRPr="00CD6F94">
              <w:rPr>
                <w:color w:val="000000"/>
                <w:sz w:val="18"/>
                <w:szCs w:val="18"/>
                <w:lang w:val="ru-RU"/>
              </w:rPr>
              <w:t>Профориентационной работой занимается только классный руководитель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9D" w:rsidRPr="002D19E6" w:rsidRDefault="00BA2F9D" w:rsidP="007E4B6C">
            <w:pPr>
              <w:pStyle w:val="NoSpacing"/>
              <w:spacing w:beforeAutospacing="1" w:afterAutospacing="1"/>
              <w:jc w:val="center"/>
              <w:rPr>
                <w:color w:val="000000"/>
                <w:sz w:val="18"/>
                <w:szCs w:val="18"/>
              </w:rPr>
            </w:pPr>
            <w:r w:rsidRPr="002D19E6">
              <w:rPr>
                <w:color w:val="000000"/>
                <w:sz w:val="18"/>
                <w:szCs w:val="18"/>
              </w:rPr>
              <w:t>1 2 3 4 5 6 7 8 9 10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9D" w:rsidRPr="00CD6F94" w:rsidRDefault="00BA2F9D" w:rsidP="007E4B6C">
            <w:pPr>
              <w:pStyle w:val="NoSpacing"/>
              <w:spacing w:beforeAutospacing="1" w:afterAutospacing="1"/>
              <w:rPr>
                <w:color w:val="000000"/>
                <w:sz w:val="18"/>
                <w:szCs w:val="18"/>
                <w:lang w:val="ru-RU"/>
              </w:rPr>
            </w:pPr>
            <w:r w:rsidRPr="00CD6F94">
              <w:rPr>
                <w:color w:val="000000"/>
                <w:sz w:val="18"/>
                <w:szCs w:val="18"/>
                <w:lang w:val="ru-RU"/>
              </w:rPr>
              <w:t>Профориентационной работой занимается команда педагогов с привлечением социальных партнеров</w:t>
            </w:r>
          </w:p>
        </w:tc>
      </w:tr>
      <w:tr w:rsidR="00BA2F9D" w:rsidRPr="00C7459A"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9D" w:rsidRPr="002D19E6" w:rsidRDefault="00BA2F9D" w:rsidP="007E4B6C">
            <w:pPr>
              <w:pStyle w:val="NoSpacing"/>
              <w:spacing w:beforeAutospacing="1" w:afterAutospacing="1"/>
              <w:rPr>
                <w:color w:val="000000"/>
                <w:sz w:val="18"/>
                <w:szCs w:val="18"/>
              </w:rPr>
            </w:pPr>
            <w:r w:rsidRPr="00CD6F94">
              <w:rPr>
                <w:color w:val="000000"/>
                <w:sz w:val="18"/>
                <w:szCs w:val="18"/>
                <w:lang w:val="ru-RU"/>
              </w:rPr>
              <w:t xml:space="preserve">Профориентационные занятия проходят формально, дети занимают пассивную позицию. </w:t>
            </w:r>
            <w:r w:rsidRPr="002D19E6">
              <w:rPr>
                <w:color w:val="000000"/>
                <w:sz w:val="18"/>
                <w:szCs w:val="18"/>
              </w:rPr>
              <w:t>Формы профориентационной работы носят преимущественно лекционный характер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9D" w:rsidRPr="002D19E6" w:rsidRDefault="00BA2F9D" w:rsidP="007E4B6C">
            <w:pPr>
              <w:pStyle w:val="NoSpacing"/>
              <w:spacing w:beforeAutospacing="1" w:afterAutospacing="1"/>
              <w:jc w:val="center"/>
              <w:rPr>
                <w:color w:val="000000"/>
                <w:sz w:val="18"/>
                <w:szCs w:val="18"/>
              </w:rPr>
            </w:pPr>
            <w:r w:rsidRPr="002D19E6">
              <w:rPr>
                <w:color w:val="000000"/>
                <w:sz w:val="18"/>
                <w:szCs w:val="18"/>
              </w:rPr>
              <w:t>1 2 3 4 5 6 7 8 9 10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9D" w:rsidRPr="00CD6F94" w:rsidRDefault="00BA2F9D" w:rsidP="007E4B6C">
            <w:pPr>
              <w:pStyle w:val="NoSpacing"/>
              <w:spacing w:beforeAutospacing="1" w:afterAutospacing="1"/>
              <w:rPr>
                <w:color w:val="000000"/>
                <w:sz w:val="18"/>
                <w:szCs w:val="18"/>
                <w:lang w:val="ru-RU"/>
              </w:rPr>
            </w:pPr>
            <w:r w:rsidRPr="00CD6F94">
              <w:rPr>
                <w:color w:val="000000"/>
                <w:sz w:val="18"/>
                <w:szCs w:val="18"/>
                <w:lang w:val="ru-RU"/>
              </w:rPr>
              <w:t>Формы профориентационной работы разнообразны, дети заинтересованы в происходящем и вовлечены в организуемую деятельность</w:t>
            </w:r>
          </w:p>
        </w:tc>
      </w:tr>
      <w:tr w:rsidR="00BA2F9D" w:rsidRPr="002D19E6">
        <w:tc>
          <w:tcPr>
            <w:tcW w:w="10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9D" w:rsidRPr="002D19E6" w:rsidRDefault="00BA2F9D" w:rsidP="007E4B6C">
            <w:pPr>
              <w:pStyle w:val="NoSpacing"/>
              <w:spacing w:beforeAutospacing="1" w:afterAutospacing="1"/>
              <w:jc w:val="center"/>
              <w:rPr>
                <w:color w:val="000000"/>
                <w:sz w:val="18"/>
                <w:szCs w:val="18"/>
              </w:rPr>
            </w:pPr>
            <w:r w:rsidRPr="002D19E6">
              <w:rPr>
                <w:b/>
                <w:bCs/>
                <w:i/>
                <w:iCs/>
                <w:color w:val="000000"/>
                <w:sz w:val="18"/>
                <w:szCs w:val="18"/>
              </w:rPr>
              <w:t>Качество профилактической работы</w:t>
            </w:r>
          </w:p>
        </w:tc>
      </w:tr>
      <w:tr w:rsidR="00BA2F9D" w:rsidRPr="00C7459A"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9D" w:rsidRPr="00CD6F94" w:rsidRDefault="00BA2F9D" w:rsidP="007E4B6C">
            <w:pPr>
              <w:pStyle w:val="NoSpacing"/>
              <w:spacing w:beforeAutospacing="1" w:afterAutospacing="1"/>
              <w:rPr>
                <w:color w:val="000000"/>
                <w:sz w:val="18"/>
                <w:szCs w:val="18"/>
                <w:lang w:val="ru-RU"/>
              </w:rPr>
            </w:pPr>
            <w:r w:rsidRPr="00CD6F94">
              <w:rPr>
                <w:color w:val="000000"/>
                <w:sz w:val="18"/>
                <w:szCs w:val="18"/>
                <w:lang w:val="ru-RU"/>
              </w:rPr>
              <w:t>Профилактической работой занимается только классный руководитель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9D" w:rsidRPr="002D19E6" w:rsidRDefault="00BA2F9D" w:rsidP="007E4B6C">
            <w:pPr>
              <w:pStyle w:val="NoSpacing"/>
              <w:spacing w:beforeAutospacing="1" w:afterAutospacing="1"/>
              <w:jc w:val="center"/>
              <w:rPr>
                <w:color w:val="000000"/>
                <w:sz w:val="18"/>
                <w:szCs w:val="18"/>
              </w:rPr>
            </w:pPr>
            <w:r w:rsidRPr="002D19E6">
              <w:rPr>
                <w:color w:val="000000"/>
                <w:sz w:val="18"/>
                <w:szCs w:val="18"/>
              </w:rPr>
              <w:t>1 2 3 4 5 6 7 8 9 10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9D" w:rsidRPr="00CD6F94" w:rsidRDefault="00BA2F9D" w:rsidP="007E4B6C">
            <w:pPr>
              <w:pStyle w:val="NoSpacing"/>
              <w:spacing w:beforeAutospacing="1" w:afterAutospacing="1"/>
              <w:rPr>
                <w:color w:val="000000"/>
                <w:sz w:val="18"/>
                <w:szCs w:val="18"/>
                <w:lang w:val="ru-RU"/>
              </w:rPr>
            </w:pPr>
            <w:r w:rsidRPr="00CD6F94">
              <w:rPr>
                <w:color w:val="000000"/>
                <w:sz w:val="18"/>
                <w:szCs w:val="18"/>
                <w:lang w:val="ru-RU"/>
              </w:rPr>
              <w:t>Профилактической работой занимается команда педагогов с привлечением специалистов других учреждений</w:t>
            </w:r>
          </w:p>
        </w:tc>
      </w:tr>
      <w:tr w:rsidR="00BA2F9D" w:rsidRPr="00C7459A"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9D" w:rsidRPr="00CD6F94" w:rsidRDefault="00BA2F9D" w:rsidP="007E4B6C">
            <w:pPr>
              <w:pStyle w:val="NoSpacing"/>
              <w:spacing w:beforeAutospacing="1" w:afterAutospacing="1"/>
              <w:rPr>
                <w:color w:val="000000"/>
                <w:sz w:val="18"/>
                <w:szCs w:val="18"/>
                <w:lang w:val="ru-RU"/>
              </w:rPr>
            </w:pPr>
            <w:r w:rsidRPr="00CD6F94">
              <w:rPr>
                <w:color w:val="000000"/>
                <w:sz w:val="18"/>
                <w:szCs w:val="18"/>
                <w:lang w:val="ru-RU"/>
              </w:rPr>
              <w:t>Занятия, направленные на профилактику, проходят формально. Дети занимают пассивную позицию. Формы работы носят преимущественно лекционный характер.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9D" w:rsidRPr="002D19E6" w:rsidRDefault="00BA2F9D" w:rsidP="007E4B6C">
            <w:pPr>
              <w:pStyle w:val="NoSpacing"/>
              <w:spacing w:beforeAutospacing="1" w:afterAutospacing="1"/>
              <w:jc w:val="center"/>
              <w:rPr>
                <w:color w:val="000000"/>
                <w:sz w:val="18"/>
                <w:szCs w:val="18"/>
              </w:rPr>
            </w:pPr>
            <w:r w:rsidRPr="002D19E6">
              <w:rPr>
                <w:color w:val="000000"/>
                <w:sz w:val="18"/>
                <w:szCs w:val="18"/>
              </w:rPr>
              <w:t>1 2 3 4 5 6 7 8 9 10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9D" w:rsidRPr="00CD6F94" w:rsidRDefault="00BA2F9D" w:rsidP="007E4B6C">
            <w:pPr>
              <w:pStyle w:val="NoSpacing"/>
              <w:spacing w:beforeAutospacing="1" w:afterAutospacing="1"/>
              <w:rPr>
                <w:color w:val="000000"/>
                <w:sz w:val="18"/>
                <w:szCs w:val="18"/>
                <w:lang w:val="ru-RU"/>
              </w:rPr>
            </w:pPr>
            <w:r w:rsidRPr="00CD6F94">
              <w:rPr>
                <w:color w:val="000000"/>
                <w:sz w:val="18"/>
                <w:szCs w:val="18"/>
                <w:lang w:val="ru-RU"/>
              </w:rPr>
              <w:t>Формы профилактической работы разнообразны, дети заинтересованы в происходящем и вовлечены в организуемую деятельность.</w:t>
            </w:r>
          </w:p>
        </w:tc>
      </w:tr>
      <w:tr w:rsidR="00BA2F9D" w:rsidRPr="00C7459A">
        <w:tc>
          <w:tcPr>
            <w:tcW w:w="10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9D" w:rsidRPr="00CD6F94" w:rsidRDefault="00BA2F9D" w:rsidP="007E4B6C">
            <w:pPr>
              <w:pStyle w:val="NoSpacing"/>
              <w:spacing w:beforeAutospacing="1" w:afterAutospacing="1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CD6F94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Качество оформления школы, организации ее предметно-эстетической среды</w:t>
            </w:r>
          </w:p>
        </w:tc>
      </w:tr>
      <w:tr w:rsidR="00BA2F9D" w:rsidRPr="00C7459A"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9D" w:rsidRPr="00CD6F94" w:rsidRDefault="00BA2F9D" w:rsidP="007E4B6C">
            <w:pPr>
              <w:pStyle w:val="NoSpacing"/>
              <w:spacing w:beforeAutospacing="1" w:afterAutospacing="1"/>
              <w:rPr>
                <w:color w:val="000000"/>
                <w:sz w:val="18"/>
                <w:szCs w:val="18"/>
                <w:lang w:val="ru-RU"/>
              </w:rPr>
            </w:pPr>
            <w:r w:rsidRPr="00CD6F94">
              <w:rPr>
                <w:color w:val="000000"/>
                <w:sz w:val="18"/>
                <w:szCs w:val="18"/>
                <w:lang w:val="ru-RU"/>
              </w:rPr>
              <w:t>В оформлении школы не участвуют ни дети, ни педагоги. Здесь нет места проявлению их творческой инициативы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9D" w:rsidRPr="002D19E6" w:rsidRDefault="00BA2F9D" w:rsidP="007E4B6C">
            <w:pPr>
              <w:pStyle w:val="NoSpacing"/>
              <w:spacing w:beforeAutospacing="1" w:afterAutospacing="1"/>
              <w:jc w:val="center"/>
              <w:rPr>
                <w:color w:val="000000"/>
                <w:sz w:val="18"/>
                <w:szCs w:val="18"/>
              </w:rPr>
            </w:pPr>
            <w:r w:rsidRPr="002D19E6">
              <w:rPr>
                <w:color w:val="000000"/>
                <w:sz w:val="18"/>
                <w:szCs w:val="18"/>
              </w:rPr>
              <w:t>1 2 3 4 5 6 7 8 9 10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9D" w:rsidRPr="00CD6F94" w:rsidRDefault="00BA2F9D" w:rsidP="007E4B6C">
            <w:pPr>
              <w:pStyle w:val="NoSpacing"/>
              <w:spacing w:beforeAutospacing="1" w:afterAutospacing="1"/>
              <w:rPr>
                <w:color w:val="000000"/>
                <w:sz w:val="18"/>
                <w:szCs w:val="18"/>
                <w:lang w:val="ru-RU"/>
              </w:rPr>
            </w:pPr>
            <w:r w:rsidRPr="00CD6F94">
              <w:rPr>
                <w:color w:val="000000"/>
                <w:sz w:val="18"/>
                <w:szCs w:val="18"/>
                <w:lang w:val="ru-RU"/>
              </w:rPr>
              <w:t>Оформление школы часто осуществляется совместно педагогами и детьми (иногда с привлечением специалистов). В нем используются творческие работы учеников и учителей, здесь представлена актуальная жизнь школы</w:t>
            </w:r>
          </w:p>
        </w:tc>
      </w:tr>
      <w:tr w:rsidR="00BA2F9D" w:rsidRPr="00C7459A"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9D" w:rsidRPr="00CD6F94" w:rsidRDefault="00BA2F9D" w:rsidP="007E4B6C">
            <w:pPr>
              <w:pStyle w:val="NoSpacing"/>
              <w:spacing w:beforeAutospacing="1" w:afterAutospacing="1"/>
              <w:rPr>
                <w:color w:val="000000"/>
                <w:sz w:val="18"/>
                <w:szCs w:val="18"/>
                <w:lang w:val="ru-RU"/>
              </w:rPr>
            </w:pPr>
            <w:r w:rsidRPr="00CD6F94">
              <w:rPr>
                <w:color w:val="000000"/>
                <w:sz w:val="18"/>
                <w:szCs w:val="18"/>
                <w:lang w:val="ru-RU"/>
              </w:rPr>
              <w:t>Содержание плакатов, стендов, пространственных композиций носит формальный характер, на них редко обращают внимание школьники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9D" w:rsidRPr="002D19E6" w:rsidRDefault="00BA2F9D" w:rsidP="007E4B6C">
            <w:pPr>
              <w:pStyle w:val="NoSpacing"/>
              <w:spacing w:beforeAutospacing="1" w:afterAutospacing="1"/>
              <w:jc w:val="center"/>
              <w:rPr>
                <w:color w:val="000000"/>
                <w:sz w:val="18"/>
                <w:szCs w:val="18"/>
              </w:rPr>
            </w:pPr>
            <w:r w:rsidRPr="002D19E6">
              <w:rPr>
                <w:color w:val="000000"/>
                <w:sz w:val="18"/>
                <w:szCs w:val="18"/>
              </w:rPr>
              <w:t>1 2 3 4 5 6 7 8 9 10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9D" w:rsidRPr="00CD6F94" w:rsidRDefault="00BA2F9D" w:rsidP="007E4B6C">
            <w:pPr>
              <w:pStyle w:val="NoSpacing"/>
              <w:spacing w:beforeAutospacing="1" w:afterAutospacing="1"/>
              <w:rPr>
                <w:color w:val="000000"/>
                <w:sz w:val="18"/>
                <w:szCs w:val="18"/>
                <w:lang w:val="ru-RU"/>
              </w:rPr>
            </w:pPr>
            <w:r w:rsidRPr="00CD6F94">
              <w:rPr>
                <w:color w:val="000000"/>
                <w:sz w:val="18"/>
                <w:szCs w:val="18"/>
                <w:lang w:val="ru-RU"/>
              </w:rPr>
              <w:t>Элементы оформления в привлекательных для ребят формах акцентируют внимание на важных ценностях школы, ее нормах и традициях</w:t>
            </w:r>
          </w:p>
        </w:tc>
      </w:tr>
      <w:tr w:rsidR="00BA2F9D" w:rsidRPr="00C7459A">
        <w:tc>
          <w:tcPr>
            <w:tcW w:w="10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9D" w:rsidRPr="00CD6F94" w:rsidRDefault="00BA2F9D" w:rsidP="007E4B6C">
            <w:pPr>
              <w:pStyle w:val="NoSpacing"/>
              <w:spacing w:beforeAutospacing="1" w:afterAutospacing="1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CD6F94">
              <w:rPr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Качество взаимодействия школы с семьями школьников</w:t>
            </w:r>
          </w:p>
        </w:tc>
      </w:tr>
      <w:tr w:rsidR="00BA2F9D" w:rsidRPr="00C7459A"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9D" w:rsidRPr="00CD6F94" w:rsidRDefault="00BA2F9D" w:rsidP="007E4B6C">
            <w:pPr>
              <w:pStyle w:val="NoSpacing"/>
              <w:spacing w:beforeAutospacing="1" w:afterAutospacing="1"/>
              <w:rPr>
                <w:color w:val="000000"/>
                <w:sz w:val="18"/>
                <w:szCs w:val="18"/>
                <w:lang w:val="ru-RU"/>
              </w:rPr>
            </w:pPr>
            <w:r w:rsidRPr="00CD6F94">
              <w:rPr>
                <w:color w:val="000000"/>
                <w:sz w:val="18"/>
                <w:szCs w:val="18"/>
                <w:lang w:val="ru-RU"/>
              </w:rPr>
              <w:t>Большинство родителей безразлично к участию ребенка в школьных делах, высказывает недовольство, если это влияет на их планы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9D" w:rsidRPr="002D19E6" w:rsidRDefault="00BA2F9D" w:rsidP="007E4B6C">
            <w:pPr>
              <w:pStyle w:val="NoSpacing"/>
              <w:spacing w:beforeAutospacing="1" w:afterAutospacing="1"/>
              <w:jc w:val="center"/>
              <w:rPr>
                <w:color w:val="000000"/>
                <w:sz w:val="18"/>
                <w:szCs w:val="18"/>
              </w:rPr>
            </w:pPr>
            <w:r w:rsidRPr="002D19E6">
              <w:rPr>
                <w:color w:val="000000"/>
                <w:sz w:val="18"/>
                <w:szCs w:val="18"/>
              </w:rPr>
              <w:t>1 2 3 4 5 6 7 8 9 10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9D" w:rsidRPr="00CD6F94" w:rsidRDefault="00BA2F9D" w:rsidP="007E4B6C">
            <w:pPr>
              <w:pStyle w:val="NoSpacing"/>
              <w:spacing w:beforeAutospacing="1" w:afterAutospacing="1"/>
              <w:rPr>
                <w:color w:val="000000"/>
                <w:sz w:val="18"/>
                <w:szCs w:val="18"/>
                <w:lang w:val="ru-RU"/>
              </w:rPr>
            </w:pPr>
            <w:r w:rsidRPr="00CD6F94">
              <w:rPr>
                <w:color w:val="000000"/>
                <w:sz w:val="18"/>
                <w:szCs w:val="18"/>
                <w:lang w:val="ru-RU"/>
              </w:rPr>
              <w:t>Большинство родителей поддерживает участие ребенка в школьных делах, может координировать свои планы с планами ребенка, связанными с его участием в делах школы</w:t>
            </w:r>
          </w:p>
        </w:tc>
      </w:tr>
      <w:tr w:rsidR="00BA2F9D" w:rsidRPr="00C7459A"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9D" w:rsidRPr="002D19E6" w:rsidRDefault="00BA2F9D" w:rsidP="007E4B6C">
            <w:pPr>
              <w:pStyle w:val="NoSpacing"/>
              <w:spacing w:beforeAutospacing="1" w:afterAutospacing="1"/>
              <w:rPr>
                <w:color w:val="000000"/>
                <w:sz w:val="18"/>
                <w:szCs w:val="18"/>
              </w:rPr>
            </w:pPr>
            <w:r w:rsidRPr="00CD6F94">
              <w:rPr>
                <w:color w:val="000000"/>
                <w:sz w:val="18"/>
                <w:szCs w:val="18"/>
                <w:lang w:val="ru-RU"/>
              </w:rPr>
              <w:t xml:space="preserve">Работа с родителями сводится преимущественно к информированию об успеваемости детей, предстоящих конкурсах, мероприятиях. </w:t>
            </w:r>
            <w:r w:rsidRPr="002D19E6">
              <w:rPr>
                <w:color w:val="000000"/>
                <w:sz w:val="18"/>
                <w:szCs w:val="18"/>
              </w:rPr>
              <w:t>Реакция родителей на нее формальна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9D" w:rsidRPr="002D19E6" w:rsidRDefault="00BA2F9D" w:rsidP="007E4B6C">
            <w:pPr>
              <w:pStyle w:val="NoSpacing"/>
              <w:spacing w:beforeAutospacing="1" w:afterAutospacing="1"/>
              <w:jc w:val="center"/>
              <w:rPr>
                <w:color w:val="000000"/>
                <w:sz w:val="18"/>
                <w:szCs w:val="18"/>
              </w:rPr>
            </w:pPr>
            <w:r w:rsidRPr="002D19E6">
              <w:rPr>
                <w:color w:val="000000"/>
                <w:sz w:val="18"/>
                <w:szCs w:val="18"/>
              </w:rPr>
              <w:t>1 2 3 4 5 6 7 8 9 10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F9D" w:rsidRPr="00CD6F94" w:rsidRDefault="00BA2F9D" w:rsidP="007E4B6C">
            <w:pPr>
              <w:pStyle w:val="NoSpacing"/>
              <w:spacing w:beforeAutospacing="1" w:afterAutospacing="1"/>
              <w:rPr>
                <w:color w:val="000000"/>
                <w:sz w:val="18"/>
                <w:szCs w:val="18"/>
                <w:lang w:val="ru-RU"/>
              </w:rPr>
            </w:pPr>
            <w:r w:rsidRPr="00CD6F94">
              <w:rPr>
                <w:color w:val="000000"/>
                <w:sz w:val="18"/>
                <w:szCs w:val="18"/>
                <w:lang w:val="ru-RU"/>
              </w:rPr>
              <w:t>Школе удалось наладить взаимодействие с родителями в вопросах воспитания детей (информирование, обучение, консультирование и т. п.), его формы востребованы и пользуются доверием со стороны родителей</w:t>
            </w:r>
          </w:p>
        </w:tc>
      </w:tr>
    </w:tbl>
    <w:p w:rsidR="00BA2F9D" w:rsidRPr="00CD6F94" w:rsidRDefault="00BA2F9D" w:rsidP="00CD6F94">
      <w:pPr>
        <w:rPr>
          <w:sz w:val="18"/>
          <w:szCs w:val="18"/>
          <w:lang w:val="ru-RU"/>
        </w:rPr>
      </w:pPr>
    </w:p>
    <w:p w:rsidR="00BA2F9D" w:rsidRDefault="00BA2F9D" w:rsidP="00CD6F94">
      <w:pPr>
        <w:pStyle w:val="NoSpacing"/>
        <w:ind w:left="-709" w:firstLine="709"/>
        <w:rPr>
          <w:kern w:val="0"/>
          <w:lang w:val="ru-RU" w:eastAsia="ru-RU"/>
        </w:rPr>
      </w:pPr>
    </w:p>
    <w:sectPr w:rsidR="00BA2F9D" w:rsidSect="00CD6F9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339B"/>
    <w:multiLevelType w:val="hybridMultilevel"/>
    <w:tmpl w:val="E7A2E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Times New Roman" w:hAnsi="Symbol" w:hint="default"/>
        <w:w w:val="100"/>
        <w:sz w:val="28"/>
        <w:szCs w:val="28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</w:rPr>
    </w:lvl>
  </w:abstractNum>
  <w:abstractNum w:abstractNumId="2">
    <w:nsid w:val="21BD00BD"/>
    <w:multiLevelType w:val="hybridMultilevel"/>
    <w:tmpl w:val="553A1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352D1F"/>
    <w:multiLevelType w:val="hybridMultilevel"/>
    <w:tmpl w:val="5016E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7B9"/>
    <w:rsid w:val="00002789"/>
    <w:rsid w:val="0000486D"/>
    <w:rsid w:val="0001378E"/>
    <w:rsid w:val="0002023F"/>
    <w:rsid w:val="00023628"/>
    <w:rsid w:val="00031288"/>
    <w:rsid w:val="00041616"/>
    <w:rsid w:val="000437AC"/>
    <w:rsid w:val="00051E8E"/>
    <w:rsid w:val="0006403F"/>
    <w:rsid w:val="000677C2"/>
    <w:rsid w:val="00082926"/>
    <w:rsid w:val="00083B7D"/>
    <w:rsid w:val="00090E4B"/>
    <w:rsid w:val="000A1A2C"/>
    <w:rsid w:val="000B7F8F"/>
    <w:rsid w:val="000E449C"/>
    <w:rsid w:val="000F427C"/>
    <w:rsid w:val="00115BF8"/>
    <w:rsid w:val="00117529"/>
    <w:rsid w:val="001303FE"/>
    <w:rsid w:val="001347CB"/>
    <w:rsid w:val="00134F48"/>
    <w:rsid w:val="001605D3"/>
    <w:rsid w:val="00162652"/>
    <w:rsid w:val="001724CE"/>
    <w:rsid w:val="00194F5B"/>
    <w:rsid w:val="001A01FD"/>
    <w:rsid w:val="001B7D08"/>
    <w:rsid w:val="001E60A4"/>
    <w:rsid w:val="001E6F5F"/>
    <w:rsid w:val="002015AA"/>
    <w:rsid w:val="002025E7"/>
    <w:rsid w:val="00202A38"/>
    <w:rsid w:val="002058BA"/>
    <w:rsid w:val="0021685B"/>
    <w:rsid w:val="002370E2"/>
    <w:rsid w:val="00257B6D"/>
    <w:rsid w:val="00277F6D"/>
    <w:rsid w:val="00282255"/>
    <w:rsid w:val="00291A02"/>
    <w:rsid w:val="002933DB"/>
    <w:rsid w:val="002B3025"/>
    <w:rsid w:val="002C0B2B"/>
    <w:rsid w:val="002C7F8B"/>
    <w:rsid w:val="002D19E6"/>
    <w:rsid w:val="002E56EC"/>
    <w:rsid w:val="002F1EA0"/>
    <w:rsid w:val="003010FD"/>
    <w:rsid w:val="0030361A"/>
    <w:rsid w:val="00310CA6"/>
    <w:rsid w:val="00320D23"/>
    <w:rsid w:val="0032355D"/>
    <w:rsid w:val="003253E2"/>
    <w:rsid w:val="003277D3"/>
    <w:rsid w:val="00330E7E"/>
    <w:rsid w:val="00344C9B"/>
    <w:rsid w:val="00345655"/>
    <w:rsid w:val="003506BB"/>
    <w:rsid w:val="003715EB"/>
    <w:rsid w:val="00387675"/>
    <w:rsid w:val="00387C11"/>
    <w:rsid w:val="00396C24"/>
    <w:rsid w:val="003A4983"/>
    <w:rsid w:val="003B5390"/>
    <w:rsid w:val="003C70ED"/>
    <w:rsid w:val="003E39ED"/>
    <w:rsid w:val="003E5ACD"/>
    <w:rsid w:val="00402B1B"/>
    <w:rsid w:val="004118BC"/>
    <w:rsid w:val="00412A26"/>
    <w:rsid w:val="00415F18"/>
    <w:rsid w:val="00425B25"/>
    <w:rsid w:val="00425D35"/>
    <w:rsid w:val="00441784"/>
    <w:rsid w:val="004537F0"/>
    <w:rsid w:val="00463213"/>
    <w:rsid w:val="00466F8E"/>
    <w:rsid w:val="00467FF5"/>
    <w:rsid w:val="004720D0"/>
    <w:rsid w:val="004770B9"/>
    <w:rsid w:val="004811EF"/>
    <w:rsid w:val="004874A6"/>
    <w:rsid w:val="0049372C"/>
    <w:rsid w:val="004A12FE"/>
    <w:rsid w:val="004B4E43"/>
    <w:rsid w:val="004D022D"/>
    <w:rsid w:val="004D3900"/>
    <w:rsid w:val="004D6EAE"/>
    <w:rsid w:val="004E407B"/>
    <w:rsid w:val="00511B49"/>
    <w:rsid w:val="00516EF4"/>
    <w:rsid w:val="00522FE9"/>
    <w:rsid w:val="00545FD1"/>
    <w:rsid w:val="0055495F"/>
    <w:rsid w:val="00555A12"/>
    <w:rsid w:val="005649BB"/>
    <w:rsid w:val="0057072A"/>
    <w:rsid w:val="00570FFE"/>
    <w:rsid w:val="00572100"/>
    <w:rsid w:val="00576303"/>
    <w:rsid w:val="00580515"/>
    <w:rsid w:val="005807AA"/>
    <w:rsid w:val="005835A7"/>
    <w:rsid w:val="0058476A"/>
    <w:rsid w:val="00587276"/>
    <w:rsid w:val="00593730"/>
    <w:rsid w:val="005B061C"/>
    <w:rsid w:val="005C7738"/>
    <w:rsid w:val="005E09CA"/>
    <w:rsid w:val="005E2C54"/>
    <w:rsid w:val="005E31D9"/>
    <w:rsid w:val="00602A3E"/>
    <w:rsid w:val="00613335"/>
    <w:rsid w:val="00620E05"/>
    <w:rsid w:val="00624C08"/>
    <w:rsid w:val="0063329A"/>
    <w:rsid w:val="0064099D"/>
    <w:rsid w:val="00651A23"/>
    <w:rsid w:val="00651F54"/>
    <w:rsid w:val="00656ADC"/>
    <w:rsid w:val="00662FCE"/>
    <w:rsid w:val="006641A1"/>
    <w:rsid w:val="006864A2"/>
    <w:rsid w:val="006B0583"/>
    <w:rsid w:val="006C7A43"/>
    <w:rsid w:val="006D0CEA"/>
    <w:rsid w:val="006E3938"/>
    <w:rsid w:val="007004DA"/>
    <w:rsid w:val="00726726"/>
    <w:rsid w:val="007448A3"/>
    <w:rsid w:val="00754F23"/>
    <w:rsid w:val="00755631"/>
    <w:rsid w:val="00757E5F"/>
    <w:rsid w:val="00780495"/>
    <w:rsid w:val="00796C50"/>
    <w:rsid w:val="007E2F3B"/>
    <w:rsid w:val="007E4B6C"/>
    <w:rsid w:val="007E7602"/>
    <w:rsid w:val="007F6702"/>
    <w:rsid w:val="00812214"/>
    <w:rsid w:val="0082138E"/>
    <w:rsid w:val="00832EAB"/>
    <w:rsid w:val="00842853"/>
    <w:rsid w:val="00850A86"/>
    <w:rsid w:val="0086351F"/>
    <w:rsid w:val="0086423F"/>
    <w:rsid w:val="00873334"/>
    <w:rsid w:val="00875D6E"/>
    <w:rsid w:val="00876168"/>
    <w:rsid w:val="00886C69"/>
    <w:rsid w:val="00893DE3"/>
    <w:rsid w:val="00894F64"/>
    <w:rsid w:val="0089798E"/>
    <w:rsid w:val="008A263E"/>
    <w:rsid w:val="008A60A4"/>
    <w:rsid w:val="008B1E29"/>
    <w:rsid w:val="008B77D1"/>
    <w:rsid w:val="008D284B"/>
    <w:rsid w:val="00902E02"/>
    <w:rsid w:val="0090502B"/>
    <w:rsid w:val="00907035"/>
    <w:rsid w:val="009127B9"/>
    <w:rsid w:val="00934685"/>
    <w:rsid w:val="0094313C"/>
    <w:rsid w:val="00955787"/>
    <w:rsid w:val="0095580F"/>
    <w:rsid w:val="00970096"/>
    <w:rsid w:val="009A51A4"/>
    <w:rsid w:val="009C78F4"/>
    <w:rsid w:val="009F3260"/>
    <w:rsid w:val="00A06534"/>
    <w:rsid w:val="00A32048"/>
    <w:rsid w:val="00A40E03"/>
    <w:rsid w:val="00A52229"/>
    <w:rsid w:val="00A612B8"/>
    <w:rsid w:val="00A86C9D"/>
    <w:rsid w:val="00AA0A27"/>
    <w:rsid w:val="00AC58E3"/>
    <w:rsid w:val="00AC5D14"/>
    <w:rsid w:val="00AD6830"/>
    <w:rsid w:val="00AD76EE"/>
    <w:rsid w:val="00AE310E"/>
    <w:rsid w:val="00AF10EE"/>
    <w:rsid w:val="00AF27FA"/>
    <w:rsid w:val="00B02CFA"/>
    <w:rsid w:val="00B37471"/>
    <w:rsid w:val="00B37516"/>
    <w:rsid w:val="00B557AA"/>
    <w:rsid w:val="00B674F3"/>
    <w:rsid w:val="00B73975"/>
    <w:rsid w:val="00B900FE"/>
    <w:rsid w:val="00B95650"/>
    <w:rsid w:val="00BA0496"/>
    <w:rsid w:val="00BA2F9D"/>
    <w:rsid w:val="00BA6550"/>
    <w:rsid w:val="00BD1BC2"/>
    <w:rsid w:val="00BD2B84"/>
    <w:rsid w:val="00BD6BA3"/>
    <w:rsid w:val="00BE4238"/>
    <w:rsid w:val="00BE7DB4"/>
    <w:rsid w:val="00BF5494"/>
    <w:rsid w:val="00BF7379"/>
    <w:rsid w:val="00C03261"/>
    <w:rsid w:val="00C21F35"/>
    <w:rsid w:val="00C32D32"/>
    <w:rsid w:val="00C7459A"/>
    <w:rsid w:val="00CA5C8E"/>
    <w:rsid w:val="00CB36A6"/>
    <w:rsid w:val="00CC5E9D"/>
    <w:rsid w:val="00CD6253"/>
    <w:rsid w:val="00CD6F94"/>
    <w:rsid w:val="00CD761B"/>
    <w:rsid w:val="00CE72CE"/>
    <w:rsid w:val="00CF79FC"/>
    <w:rsid w:val="00D00DAA"/>
    <w:rsid w:val="00D0381E"/>
    <w:rsid w:val="00D1019F"/>
    <w:rsid w:val="00D225A1"/>
    <w:rsid w:val="00D3335C"/>
    <w:rsid w:val="00D3374D"/>
    <w:rsid w:val="00D438FD"/>
    <w:rsid w:val="00D761D3"/>
    <w:rsid w:val="00D90946"/>
    <w:rsid w:val="00D955C1"/>
    <w:rsid w:val="00DA1DEA"/>
    <w:rsid w:val="00DA3116"/>
    <w:rsid w:val="00DF2EE2"/>
    <w:rsid w:val="00DF54EC"/>
    <w:rsid w:val="00E11DAE"/>
    <w:rsid w:val="00E5258C"/>
    <w:rsid w:val="00E526D1"/>
    <w:rsid w:val="00E622A1"/>
    <w:rsid w:val="00E74E17"/>
    <w:rsid w:val="00E776D1"/>
    <w:rsid w:val="00E87B1D"/>
    <w:rsid w:val="00EC3DFB"/>
    <w:rsid w:val="00ED1717"/>
    <w:rsid w:val="00EF0914"/>
    <w:rsid w:val="00EF43F1"/>
    <w:rsid w:val="00F11A74"/>
    <w:rsid w:val="00F31D00"/>
    <w:rsid w:val="00F4131D"/>
    <w:rsid w:val="00F41AE4"/>
    <w:rsid w:val="00F432DB"/>
    <w:rsid w:val="00F65FC4"/>
    <w:rsid w:val="00F73649"/>
    <w:rsid w:val="00F77CE1"/>
    <w:rsid w:val="00F81DDB"/>
    <w:rsid w:val="00F85530"/>
    <w:rsid w:val="00F920D7"/>
    <w:rsid w:val="00F94335"/>
    <w:rsid w:val="00FA42C5"/>
    <w:rsid w:val="00FA45A1"/>
    <w:rsid w:val="00FA660B"/>
    <w:rsid w:val="00FC2C14"/>
    <w:rsid w:val="00FC3C15"/>
    <w:rsid w:val="00FC7F6D"/>
    <w:rsid w:val="00FD5B29"/>
    <w:rsid w:val="00FF0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7B9"/>
    <w:pPr>
      <w:widowControl w:val="0"/>
      <w:wordWrap w:val="0"/>
      <w:autoSpaceDE w:val="0"/>
      <w:autoSpaceDN w:val="0"/>
      <w:jc w:val="both"/>
    </w:pPr>
    <w:rPr>
      <w:rFonts w:ascii="Times New Roman" w:eastAsia="Times New Roman" w:hAnsi="Times New Roman"/>
      <w:kern w:val="2"/>
      <w:sz w:val="20"/>
      <w:szCs w:val="20"/>
      <w:lang w:val="en-US" w:eastAsia="ko-KR"/>
    </w:rPr>
  </w:style>
  <w:style w:type="paragraph" w:styleId="Heading2">
    <w:name w:val="heading 2"/>
    <w:basedOn w:val="Normal"/>
    <w:link w:val="Heading2Char"/>
    <w:uiPriority w:val="99"/>
    <w:qFormat/>
    <w:locked/>
    <w:rsid w:val="00D90946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rFonts w:eastAsia="Calibri"/>
      <w:b/>
      <w:bCs/>
      <w:kern w:val="0"/>
      <w:sz w:val="36"/>
      <w:szCs w:val="36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E39ED"/>
    <w:rPr>
      <w:rFonts w:ascii="Cambria" w:hAnsi="Cambria" w:cs="Cambria"/>
      <w:b/>
      <w:bCs/>
      <w:i/>
      <w:iCs/>
      <w:kern w:val="2"/>
      <w:sz w:val="28"/>
      <w:szCs w:val="28"/>
      <w:lang w:val="en-US" w:eastAsia="ko-KR"/>
    </w:rPr>
  </w:style>
  <w:style w:type="character" w:customStyle="1" w:styleId="CharAttribute0">
    <w:name w:val="CharAttribute0"/>
    <w:uiPriority w:val="99"/>
    <w:rsid w:val="009127B9"/>
    <w:rPr>
      <w:rFonts w:ascii="Times New Roman" w:hAnsi="Times New Roman" w:cs="Times New Roman"/>
      <w:sz w:val="28"/>
      <w:szCs w:val="28"/>
    </w:rPr>
  </w:style>
  <w:style w:type="paragraph" w:customStyle="1" w:styleId="ParaAttribute0">
    <w:name w:val="ParaAttribute0"/>
    <w:uiPriority w:val="99"/>
    <w:rsid w:val="009127B9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99"/>
    <w:rsid w:val="007448A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2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2100"/>
    <w:rPr>
      <w:rFonts w:ascii="Tahoma" w:hAnsi="Tahoma" w:cs="Tahoma"/>
      <w:kern w:val="2"/>
      <w:sz w:val="16"/>
      <w:szCs w:val="16"/>
      <w:lang w:val="en-US" w:eastAsia="ko-KR"/>
    </w:rPr>
  </w:style>
  <w:style w:type="character" w:styleId="Emphasis">
    <w:name w:val="Emphasis"/>
    <w:basedOn w:val="DefaultParagraphFont"/>
    <w:uiPriority w:val="99"/>
    <w:qFormat/>
    <w:rsid w:val="00620E05"/>
    <w:rPr>
      <w:i/>
      <w:iCs/>
    </w:rPr>
  </w:style>
  <w:style w:type="paragraph" w:styleId="NoSpacing">
    <w:name w:val="No Spacing"/>
    <w:link w:val="NoSpacingChar"/>
    <w:uiPriority w:val="99"/>
    <w:qFormat/>
    <w:rsid w:val="00C03261"/>
    <w:pPr>
      <w:widowControl w:val="0"/>
      <w:wordWrap w:val="0"/>
      <w:autoSpaceDE w:val="0"/>
      <w:autoSpaceDN w:val="0"/>
      <w:jc w:val="both"/>
    </w:pPr>
    <w:rPr>
      <w:rFonts w:ascii="Times New Roman" w:eastAsia="Times New Roman" w:hAnsi="Times New Roman"/>
      <w:kern w:val="2"/>
      <w:sz w:val="20"/>
      <w:szCs w:val="20"/>
      <w:lang w:val="en-US" w:eastAsia="ko-KR"/>
    </w:rPr>
  </w:style>
  <w:style w:type="paragraph" w:customStyle="1" w:styleId="TableParagraph">
    <w:name w:val="Table Paragraph"/>
    <w:basedOn w:val="Normal"/>
    <w:uiPriority w:val="99"/>
    <w:rsid w:val="0032355D"/>
    <w:pPr>
      <w:wordWrap/>
      <w:ind w:left="108"/>
      <w:jc w:val="left"/>
    </w:pPr>
    <w:rPr>
      <w:kern w:val="0"/>
      <w:sz w:val="22"/>
      <w:szCs w:val="22"/>
      <w:lang w:val="ru-RU" w:eastAsia="en-US"/>
    </w:rPr>
  </w:style>
  <w:style w:type="paragraph" w:styleId="BodyText">
    <w:name w:val="Body Text"/>
    <w:basedOn w:val="Normal"/>
    <w:link w:val="BodyTextChar"/>
    <w:uiPriority w:val="99"/>
    <w:rsid w:val="008D284B"/>
    <w:pPr>
      <w:wordWrap/>
      <w:ind w:left="692" w:firstLine="720"/>
    </w:pPr>
    <w:rPr>
      <w:kern w:val="0"/>
      <w:sz w:val="26"/>
      <w:szCs w:val="26"/>
      <w:lang w:val="ru-RU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D284B"/>
    <w:rPr>
      <w:rFonts w:ascii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99"/>
    <w:qFormat/>
    <w:rsid w:val="008D284B"/>
    <w:pPr>
      <w:wordWrap/>
      <w:ind w:left="692" w:firstLine="720"/>
    </w:pPr>
    <w:rPr>
      <w:kern w:val="0"/>
      <w:sz w:val="22"/>
      <w:szCs w:val="22"/>
      <w:lang w:val="ru-RU"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CD6F94"/>
    <w:rPr>
      <w:rFonts w:ascii="Times New Roman" w:hAnsi="Times New Roman" w:cs="Times New Roman"/>
      <w:kern w:val="2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7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87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2625</TotalTime>
  <Pages>34</Pages>
  <Words>9727</Words>
  <Characters>-32766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BUX3</dc:creator>
  <cp:keywords/>
  <dc:description/>
  <cp:lastModifiedBy>79624779517</cp:lastModifiedBy>
  <cp:revision>60</cp:revision>
  <cp:lastPrinted>2021-06-07T07:53:00Z</cp:lastPrinted>
  <dcterms:created xsi:type="dcterms:W3CDTF">2021-06-02T11:41:00Z</dcterms:created>
  <dcterms:modified xsi:type="dcterms:W3CDTF">2024-12-28T19:30:00Z</dcterms:modified>
</cp:coreProperties>
</file>